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6415156"/>
    <w:bookmarkStart w:id="1" w:name="_Toc486415308"/>
    <w:bookmarkStart w:id="2" w:name="_Toc494200538"/>
    <w:bookmarkStart w:id="3" w:name="_Toc497992152"/>
    <w:bookmarkStart w:id="4" w:name="_Toc507164595"/>
    <w:bookmarkStart w:id="5" w:name="_Toc483577179"/>
    <w:p w:rsidR="0056579B" w:rsidRPr="008015B7" w:rsidRDefault="00A81116" w:rsidP="008015B7">
      <w:pPr>
        <w:spacing w:before="180" w:after="180"/>
        <w:rPr>
          <w:rStyle w:val="Strong"/>
          <w:rFonts w:ascii="Calibri Light" w:hAnsi="Calibri Light"/>
          <w:b w:val="0"/>
          <w:bCs w:val="0"/>
          <w:color w:val="FFFFFF" w:themeColor="background1"/>
          <w:sz w:val="96"/>
          <w:szCs w:val="96"/>
        </w:rPr>
      </w:pPr>
      <w:r w:rsidRPr="008015B7">
        <w:rPr>
          <w:rStyle w:val="Strong"/>
          <w:rFonts w:ascii="Calibri Light" w:hAnsi="Calibri Light"/>
          <w:b w:val="0"/>
          <w:bCs w:val="0"/>
          <w:noProof/>
          <w:color w:val="FFFFFF" w:themeColor="background1"/>
          <w:sz w:val="96"/>
          <w:szCs w:val="96"/>
          <w:lang w:eastAsia="en-AU"/>
        </w:rPr>
        <mc:AlternateContent>
          <mc:Choice Requires="wps">
            <w:drawing>
              <wp:anchor distT="0" distB="0" distL="114300" distR="114300" simplePos="0" relativeHeight="251560960" behindDoc="1" locked="0" layoutInCell="1" allowOverlap="1" wp14:anchorId="1439C41A" wp14:editId="0724C5A8">
                <wp:simplePos x="0" y="0"/>
                <wp:positionH relativeFrom="column">
                  <wp:posOffset>4602480</wp:posOffset>
                </wp:positionH>
                <wp:positionV relativeFrom="paragraph">
                  <wp:posOffset>-807720</wp:posOffset>
                </wp:positionV>
                <wp:extent cx="1889760" cy="10294620"/>
                <wp:effectExtent l="0" t="0" r="1524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10294620"/>
                        </a:xfrm>
                        <a:prstGeom prst="rect">
                          <a:avLst/>
                        </a:prstGeom>
                        <a:solidFill>
                          <a:schemeClr val="bg1">
                            <a:lumMod val="85000"/>
                          </a:schemeClr>
                        </a:solidFill>
                        <a:ln w="9525">
                          <a:solidFill>
                            <a:schemeClr val="bg1">
                              <a:lumMod val="100000"/>
                              <a:lumOff val="0"/>
                            </a:schemeClr>
                          </a:solidFill>
                          <a:miter lim="800000"/>
                          <a:headEnd/>
                          <a:tailEnd/>
                        </a:ln>
                      </wps:spPr>
                      <wps:txbx>
                        <w:txbxContent>
                          <w:p w:rsidR="00E955B3" w:rsidRDefault="00E955B3" w:rsidP="00A811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9C41A" id="Rectangle 1" o:spid="_x0000_s1026" style="position:absolute;margin-left:362.4pt;margin-top:-63.6pt;width:148.8pt;height:8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" fillcolor="#d8d8d8 [2732]" strokecolor="white [3212]">
                <v:textbox>
                  <w:txbxContent>
                    <w:p w:rsidR="00E955B3" w:rsidRDefault="00E955B3" w:rsidP="00A81116">
                      <w:pPr>
                        <w:jc w:val="center"/>
                      </w:pPr>
                    </w:p>
                  </w:txbxContent>
                </v:textbox>
              </v:rect>
            </w:pict>
          </mc:Fallback>
        </mc:AlternateContent>
      </w:r>
      <w:r w:rsidRPr="008015B7">
        <w:rPr>
          <w:rStyle w:val="Strong"/>
          <w:rFonts w:ascii="Calibri Light" w:hAnsi="Calibri Light"/>
          <w:b w:val="0"/>
          <w:bCs w:val="0"/>
          <w:noProof/>
          <w:color w:val="FFFFFF" w:themeColor="background1"/>
          <w:sz w:val="96"/>
          <w:szCs w:val="96"/>
          <w:lang w:eastAsia="en-AU"/>
        </w:rPr>
        <w:drawing>
          <wp:anchor distT="0" distB="0" distL="114300" distR="114300" simplePos="0" relativeHeight="251576320" behindDoc="1" locked="0" layoutInCell="1" allowOverlap="1" wp14:anchorId="28BF77F4" wp14:editId="54698EC7">
            <wp:simplePos x="0" y="0"/>
            <wp:positionH relativeFrom="column">
              <wp:posOffset>-647700</wp:posOffset>
            </wp:positionH>
            <wp:positionV relativeFrom="paragraph">
              <wp:posOffset>-441960</wp:posOffset>
            </wp:positionV>
            <wp:extent cx="2347595" cy="1386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7595" cy="1386840"/>
                    </a:xfrm>
                    <a:prstGeom prst="rect">
                      <a:avLst/>
                    </a:prstGeom>
                  </pic:spPr>
                </pic:pic>
              </a:graphicData>
            </a:graphic>
            <wp14:sizeRelH relativeFrom="margin">
              <wp14:pctWidth>0</wp14:pctWidth>
            </wp14:sizeRelH>
            <wp14:sizeRelV relativeFrom="margin">
              <wp14:pctHeight>0</wp14:pctHeight>
            </wp14:sizeRelV>
          </wp:anchor>
        </w:drawing>
      </w:r>
      <w:r w:rsidRPr="008015B7">
        <w:rPr>
          <w:rStyle w:val="Strong"/>
          <w:rFonts w:ascii="Calibri Light" w:hAnsi="Calibri Light"/>
          <w:b w:val="0"/>
          <w:bCs w:val="0"/>
          <w:noProof/>
          <w:color w:val="FFFFFF" w:themeColor="background1"/>
          <w:sz w:val="96"/>
          <w:szCs w:val="96"/>
          <w:lang w:eastAsia="en-AU"/>
        </w:rPr>
        <w:drawing>
          <wp:anchor distT="0" distB="0" distL="114300" distR="114300" simplePos="0" relativeHeight="251568128" behindDoc="1" locked="0" layoutInCell="1" allowOverlap="1" wp14:anchorId="7097388A" wp14:editId="7460F493">
            <wp:simplePos x="0" y="0"/>
            <wp:positionH relativeFrom="column">
              <wp:posOffset>-800100</wp:posOffset>
            </wp:positionH>
            <wp:positionV relativeFrom="paragraph">
              <wp:posOffset>-807720</wp:posOffset>
            </wp:positionV>
            <wp:extent cx="5242560" cy="103313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42560" cy="1033137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rsidR="00A81116" w:rsidRPr="008015B7" w:rsidRDefault="00A81116" w:rsidP="008015B7">
      <w:pPr>
        <w:spacing w:before="180" w:after="180"/>
        <w:rPr>
          <w:rStyle w:val="Strong"/>
          <w:rFonts w:ascii="Calibri Light" w:hAnsi="Calibri Light"/>
          <w:b w:val="0"/>
          <w:bCs w:val="0"/>
          <w:color w:val="FFFFFF" w:themeColor="background1"/>
          <w:sz w:val="96"/>
          <w:szCs w:val="96"/>
        </w:rPr>
      </w:pPr>
    </w:p>
    <w:p w:rsidR="00A81116" w:rsidRPr="00911D7D" w:rsidRDefault="00A81116" w:rsidP="0037300A">
      <w:pPr>
        <w:spacing w:before="180" w:after="180"/>
        <w:rPr>
          <w:rStyle w:val="Strong"/>
          <w:rFonts w:ascii="Alwyn" w:hAnsi="Alwyn"/>
          <w:b w:val="0"/>
          <w:bCs w:val="0"/>
          <w:color w:val="FFFFFF" w:themeColor="background1"/>
          <w:sz w:val="96"/>
          <w:szCs w:val="96"/>
        </w:rPr>
      </w:pPr>
      <w:r w:rsidRPr="00911D7D">
        <w:rPr>
          <w:rStyle w:val="Strong"/>
          <w:rFonts w:ascii="Alwyn" w:hAnsi="Alwyn"/>
          <w:b w:val="0"/>
          <w:bCs w:val="0"/>
          <w:color w:val="FFFFFF" w:themeColor="background1"/>
          <w:sz w:val="96"/>
          <w:szCs w:val="96"/>
        </w:rPr>
        <w:t>Protocol for</w:t>
      </w:r>
    </w:p>
    <w:p w:rsidR="00A81116" w:rsidRPr="00911D7D" w:rsidRDefault="006A6F32" w:rsidP="0037300A">
      <w:pPr>
        <w:spacing w:before="180" w:after="180"/>
        <w:rPr>
          <w:rStyle w:val="Strong"/>
          <w:rFonts w:ascii="Alwyn" w:hAnsi="Alwyn"/>
          <w:b w:val="0"/>
          <w:bCs w:val="0"/>
          <w:color w:val="FFFFFF" w:themeColor="background1"/>
          <w:sz w:val="96"/>
          <w:szCs w:val="96"/>
        </w:rPr>
      </w:pPr>
      <w:r w:rsidRPr="00911D7D">
        <w:rPr>
          <w:rStyle w:val="Strong"/>
          <w:rFonts w:ascii="Alwyn" w:hAnsi="Alwyn"/>
          <w:b w:val="0"/>
          <w:bCs w:val="0"/>
          <w:color w:val="FFFFFF" w:themeColor="background1"/>
          <w:sz w:val="96"/>
          <w:szCs w:val="96"/>
        </w:rPr>
        <w:t>Research</w:t>
      </w:r>
      <w:r w:rsidR="00A81116" w:rsidRPr="00911D7D">
        <w:rPr>
          <w:rStyle w:val="Strong"/>
          <w:rFonts w:ascii="Alwyn" w:hAnsi="Alwyn"/>
          <w:b w:val="0"/>
          <w:bCs w:val="0"/>
          <w:color w:val="FFFFFF" w:themeColor="background1"/>
          <w:sz w:val="96"/>
          <w:szCs w:val="96"/>
        </w:rPr>
        <w:t xml:space="preserve"> </w:t>
      </w:r>
      <w:r w:rsidRPr="00911D7D">
        <w:rPr>
          <w:rStyle w:val="Strong"/>
          <w:rFonts w:ascii="Alwyn" w:hAnsi="Alwyn"/>
          <w:b w:val="0"/>
          <w:bCs w:val="0"/>
          <w:color w:val="FFFFFF" w:themeColor="background1"/>
          <w:sz w:val="96"/>
          <w:szCs w:val="96"/>
        </w:rPr>
        <w:t>at</w:t>
      </w:r>
    </w:p>
    <w:p w:rsidR="006C2778" w:rsidRPr="00911D7D" w:rsidRDefault="006A6F32" w:rsidP="0037300A">
      <w:pPr>
        <w:spacing w:before="180" w:after="180"/>
        <w:rPr>
          <w:rStyle w:val="Strong"/>
          <w:rFonts w:ascii="Alwyn" w:hAnsi="Alwyn"/>
          <w:b w:val="0"/>
          <w:bCs w:val="0"/>
          <w:color w:val="FFFFFF" w:themeColor="background1"/>
          <w:sz w:val="96"/>
          <w:szCs w:val="96"/>
        </w:rPr>
      </w:pPr>
      <w:r w:rsidRPr="00911D7D">
        <w:rPr>
          <w:rStyle w:val="Strong"/>
          <w:rFonts w:ascii="Alwyn" w:hAnsi="Alwyn"/>
          <w:b w:val="0"/>
          <w:bCs w:val="0"/>
          <w:color w:val="FFFFFF" w:themeColor="background1"/>
          <w:sz w:val="96"/>
          <w:szCs w:val="96"/>
        </w:rPr>
        <w:t>Bendigo Health</w:t>
      </w:r>
    </w:p>
    <w:p w:rsidR="006C2778" w:rsidRPr="008015B7" w:rsidRDefault="00FD0CAD" w:rsidP="006C2778">
      <w:pPr>
        <w:rPr>
          <w:rStyle w:val="Strong"/>
          <w:rFonts w:ascii="Calibri Light" w:hAnsi="Calibri Light"/>
          <w:b w:val="0"/>
          <w:bCs w:val="0"/>
          <w:color w:val="FFFFFF" w:themeColor="background1"/>
          <w:sz w:val="96"/>
          <w:szCs w:val="96"/>
        </w:rPr>
      </w:pPr>
      <w:bookmarkStart w:id="6" w:name="_Toc486415160"/>
      <w:bookmarkStart w:id="7" w:name="_Toc486415312"/>
      <w:bookmarkStart w:id="8" w:name="_Toc486415413"/>
      <w:bookmarkStart w:id="9" w:name="_Toc486415753"/>
      <w:r>
        <w:rPr>
          <w:noProof/>
          <w:color w:val="1F497D"/>
          <w:lang w:eastAsia="en-AU"/>
        </w:rPr>
        <w:drawing>
          <wp:anchor distT="0" distB="0" distL="114300" distR="114300" simplePos="0" relativeHeight="251658240" behindDoc="0" locked="0" layoutInCell="1" allowOverlap="1">
            <wp:simplePos x="0" y="0"/>
            <wp:positionH relativeFrom="margin">
              <wp:posOffset>-800100</wp:posOffset>
            </wp:positionH>
            <wp:positionV relativeFrom="margin">
              <wp:posOffset>8699500</wp:posOffset>
            </wp:positionV>
            <wp:extent cx="5242560" cy="821055"/>
            <wp:effectExtent l="0" t="0" r="0" b="0"/>
            <wp:wrapSquare wrapText="bothSides"/>
            <wp:docPr id="5" name="Picture 5" descr="Vision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statemen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4256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bookmarkEnd w:id="7"/>
      <w:bookmarkEnd w:id="8"/>
      <w:bookmarkEnd w:id="9"/>
      <w:r w:rsidR="006C2778" w:rsidRPr="008015B7">
        <w:rPr>
          <w:rStyle w:val="Strong"/>
          <w:rFonts w:ascii="Calibri Light" w:hAnsi="Calibri Light"/>
          <w:b w:val="0"/>
          <w:bCs w:val="0"/>
          <w:color w:val="FFFFFF" w:themeColor="background1"/>
          <w:sz w:val="96"/>
          <w:szCs w:val="96"/>
        </w:rPr>
        <w:br w:type="page"/>
      </w:r>
    </w:p>
    <w:p w:rsidR="00F332AE" w:rsidRPr="008015B7" w:rsidRDefault="00F332AE" w:rsidP="00F332AE">
      <w:pPr>
        <w:spacing w:before="5" w:line="240" w:lineRule="exact"/>
        <w:rPr>
          <w:rFonts w:ascii="Calibri Light" w:hAnsi="Calibri Light"/>
        </w:rPr>
      </w:pPr>
    </w:p>
    <w:p w:rsidR="00565858" w:rsidRPr="008015B7" w:rsidRDefault="00F332AE" w:rsidP="00F332AE">
      <w:pPr>
        <w:spacing w:line="275" w:lineRule="auto"/>
        <w:ind w:left="172" w:right="164"/>
        <w:rPr>
          <w:rFonts w:ascii="Calibri Light" w:eastAsia="Calibri" w:hAnsi="Calibri Light" w:cs="Calibri"/>
        </w:rPr>
      </w:pPr>
      <w:r w:rsidRPr="008015B7">
        <w:rPr>
          <w:rFonts w:ascii="Calibri Light" w:eastAsia="Calibri" w:hAnsi="Calibri Light" w:cs="Calibri"/>
        </w:rPr>
        <w:t>T</w:t>
      </w:r>
      <w:r w:rsidRPr="008015B7">
        <w:rPr>
          <w:rFonts w:ascii="Calibri Light" w:eastAsia="Calibri" w:hAnsi="Calibri Light" w:cs="Calibri"/>
          <w:spacing w:val="1"/>
        </w:rPr>
        <w:t>h</w:t>
      </w:r>
      <w:r w:rsidRPr="008015B7">
        <w:rPr>
          <w:rFonts w:ascii="Calibri Light" w:eastAsia="Calibri" w:hAnsi="Calibri Light" w:cs="Calibri"/>
        </w:rPr>
        <w:t>is</w:t>
      </w:r>
      <w:r w:rsidRPr="008015B7">
        <w:rPr>
          <w:rFonts w:ascii="Calibri Light" w:eastAsia="Calibri" w:hAnsi="Calibri Light" w:cs="Calibri"/>
          <w:spacing w:val="1"/>
        </w:rPr>
        <w:t xml:space="preserve"> </w:t>
      </w:r>
      <w:r w:rsidRPr="008015B7">
        <w:rPr>
          <w:rFonts w:ascii="Calibri Light" w:eastAsia="Calibri" w:hAnsi="Calibri Light" w:cs="Calibri"/>
        </w:rPr>
        <w:t>g</w:t>
      </w:r>
      <w:r w:rsidRPr="008015B7">
        <w:rPr>
          <w:rFonts w:ascii="Calibri Light" w:eastAsia="Calibri" w:hAnsi="Calibri Light" w:cs="Calibri"/>
          <w:spacing w:val="1"/>
        </w:rPr>
        <w:t>u</w:t>
      </w:r>
      <w:r w:rsidRPr="008015B7">
        <w:rPr>
          <w:rFonts w:ascii="Calibri Light" w:eastAsia="Calibri" w:hAnsi="Calibri Light" w:cs="Calibri"/>
          <w:spacing w:val="-2"/>
        </w:rPr>
        <w:t>i</w:t>
      </w:r>
      <w:r w:rsidRPr="008015B7">
        <w:rPr>
          <w:rFonts w:ascii="Calibri Light" w:eastAsia="Calibri" w:hAnsi="Calibri Light" w:cs="Calibri"/>
          <w:spacing w:val="1"/>
        </w:rPr>
        <w:t>d</w:t>
      </w:r>
      <w:r w:rsidRPr="008015B7">
        <w:rPr>
          <w:rFonts w:ascii="Calibri Light" w:eastAsia="Calibri" w:hAnsi="Calibri Light" w:cs="Calibri"/>
        </w:rPr>
        <w:t xml:space="preserve">e </w:t>
      </w:r>
      <w:r w:rsidRPr="008015B7">
        <w:rPr>
          <w:rFonts w:ascii="Calibri Light" w:eastAsia="Calibri" w:hAnsi="Calibri Light" w:cs="Calibri"/>
          <w:spacing w:val="1"/>
        </w:rPr>
        <w:t>h</w:t>
      </w:r>
      <w:r w:rsidRPr="008015B7">
        <w:rPr>
          <w:rFonts w:ascii="Calibri Light" w:eastAsia="Calibri" w:hAnsi="Calibri Light" w:cs="Calibri"/>
        </w:rPr>
        <w:t>as</w:t>
      </w:r>
      <w:r w:rsidRPr="008015B7">
        <w:rPr>
          <w:rFonts w:ascii="Calibri Light" w:eastAsia="Calibri" w:hAnsi="Calibri Light" w:cs="Calibri"/>
          <w:spacing w:val="-1"/>
        </w:rPr>
        <w:t xml:space="preserve"> </w:t>
      </w:r>
      <w:r w:rsidRPr="008015B7">
        <w:rPr>
          <w:rFonts w:ascii="Calibri Light" w:eastAsia="Calibri" w:hAnsi="Calibri Light" w:cs="Calibri"/>
          <w:spacing w:val="1"/>
        </w:rPr>
        <w:t>b</w:t>
      </w:r>
      <w:r w:rsidRPr="008015B7">
        <w:rPr>
          <w:rFonts w:ascii="Calibri Light" w:eastAsia="Calibri" w:hAnsi="Calibri Light" w:cs="Calibri"/>
        </w:rPr>
        <w:t>e</w:t>
      </w:r>
      <w:r w:rsidRPr="008015B7">
        <w:rPr>
          <w:rFonts w:ascii="Calibri Light" w:eastAsia="Calibri" w:hAnsi="Calibri Light" w:cs="Calibri"/>
          <w:spacing w:val="-1"/>
        </w:rPr>
        <w:t>e</w:t>
      </w:r>
      <w:r w:rsidRPr="008015B7">
        <w:rPr>
          <w:rFonts w:ascii="Calibri Light" w:eastAsia="Calibri" w:hAnsi="Calibri Light" w:cs="Calibri"/>
        </w:rPr>
        <w:t>n</w:t>
      </w:r>
      <w:r w:rsidRPr="008015B7">
        <w:rPr>
          <w:rFonts w:ascii="Calibri Light" w:eastAsia="Calibri" w:hAnsi="Calibri Light" w:cs="Calibri"/>
          <w:spacing w:val="-3"/>
        </w:rPr>
        <w:t xml:space="preserve"> </w:t>
      </w:r>
      <w:r w:rsidRPr="008015B7">
        <w:rPr>
          <w:rFonts w:ascii="Calibri Light" w:eastAsia="Calibri" w:hAnsi="Calibri Light" w:cs="Calibri"/>
          <w:spacing w:val="1"/>
        </w:rPr>
        <w:t>d</w:t>
      </w:r>
      <w:r w:rsidRPr="008015B7">
        <w:rPr>
          <w:rFonts w:ascii="Calibri Light" w:eastAsia="Calibri" w:hAnsi="Calibri Light" w:cs="Calibri"/>
        </w:rPr>
        <w:t>ev</w:t>
      </w:r>
      <w:r w:rsidRPr="008015B7">
        <w:rPr>
          <w:rFonts w:ascii="Calibri Light" w:eastAsia="Calibri" w:hAnsi="Calibri Light" w:cs="Calibri"/>
          <w:spacing w:val="-2"/>
        </w:rPr>
        <w:t>e</w:t>
      </w:r>
      <w:r w:rsidRPr="008015B7">
        <w:rPr>
          <w:rFonts w:ascii="Calibri Light" w:eastAsia="Calibri" w:hAnsi="Calibri Light" w:cs="Calibri"/>
        </w:rPr>
        <w:t>lo</w:t>
      </w:r>
      <w:r w:rsidRPr="008015B7">
        <w:rPr>
          <w:rFonts w:ascii="Calibri Light" w:eastAsia="Calibri" w:hAnsi="Calibri Light" w:cs="Calibri"/>
          <w:spacing w:val="2"/>
        </w:rPr>
        <w:t>p</w:t>
      </w:r>
      <w:r w:rsidRPr="008015B7">
        <w:rPr>
          <w:rFonts w:ascii="Calibri Light" w:eastAsia="Calibri" w:hAnsi="Calibri Light" w:cs="Calibri"/>
        </w:rPr>
        <w:t>ed</w:t>
      </w:r>
      <w:r w:rsidRPr="008015B7">
        <w:rPr>
          <w:rFonts w:ascii="Calibri Light" w:eastAsia="Calibri" w:hAnsi="Calibri Light" w:cs="Calibri"/>
          <w:spacing w:val="-4"/>
        </w:rPr>
        <w:t xml:space="preserve"> </w:t>
      </w:r>
      <w:r w:rsidRPr="008015B7">
        <w:rPr>
          <w:rFonts w:ascii="Calibri Light" w:eastAsia="Calibri" w:hAnsi="Calibri Light" w:cs="Calibri"/>
          <w:spacing w:val="1"/>
        </w:rPr>
        <w:t>b</w:t>
      </w:r>
      <w:r w:rsidRPr="008015B7">
        <w:rPr>
          <w:rFonts w:ascii="Calibri Light" w:eastAsia="Calibri" w:hAnsi="Calibri Light" w:cs="Calibri"/>
        </w:rPr>
        <w:t xml:space="preserve">y </w:t>
      </w:r>
      <w:r w:rsidRPr="008015B7">
        <w:rPr>
          <w:rFonts w:ascii="Calibri Light" w:eastAsia="Calibri" w:hAnsi="Calibri Light" w:cs="Calibri"/>
          <w:spacing w:val="-1"/>
        </w:rPr>
        <w:t>B</w:t>
      </w:r>
      <w:r w:rsidRPr="008015B7">
        <w:rPr>
          <w:rFonts w:ascii="Calibri Light" w:eastAsia="Calibri" w:hAnsi="Calibri Light" w:cs="Calibri"/>
          <w:spacing w:val="-2"/>
        </w:rPr>
        <w:t>e</w:t>
      </w:r>
      <w:r w:rsidRPr="008015B7">
        <w:rPr>
          <w:rFonts w:ascii="Calibri Light" w:eastAsia="Calibri" w:hAnsi="Calibri Light" w:cs="Calibri"/>
          <w:spacing w:val="1"/>
        </w:rPr>
        <w:t>nd</w:t>
      </w:r>
      <w:r w:rsidRPr="008015B7">
        <w:rPr>
          <w:rFonts w:ascii="Calibri Light" w:eastAsia="Calibri" w:hAnsi="Calibri Light" w:cs="Calibri"/>
        </w:rPr>
        <w:t>igo</w:t>
      </w:r>
      <w:r w:rsidRPr="008015B7">
        <w:rPr>
          <w:rFonts w:ascii="Calibri Light" w:eastAsia="Calibri" w:hAnsi="Calibri Light" w:cs="Calibri"/>
          <w:spacing w:val="-1"/>
        </w:rPr>
        <w:t xml:space="preserve"> H</w:t>
      </w:r>
      <w:r w:rsidRPr="008015B7">
        <w:rPr>
          <w:rFonts w:ascii="Calibri Light" w:eastAsia="Calibri" w:hAnsi="Calibri Light" w:cs="Calibri"/>
        </w:rPr>
        <w:t>eal</w:t>
      </w:r>
      <w:r w:rsidRPr="008015B7">
        <w:rPr>
          <w:rFonts w:ascii="Calibri Light" w:eastAsia="Calibri" w:hAnsi="Calibri Light" w:cs="Calibri"/>
          <w:spacing w:val="-1"/>
        </w:rPr>
        <w:t>t</w:t>
      </w:r>
      <w:r w:rsidRPr="008015B7">
        <w:rPr>
          <w:rFonts w:ascii="Calibri Light" w:eastAsia="Calibri" w:hAnsi="Calibri Light" w:cs="Calibri"/>
          <w:spacing w:val="1"/>
        </w:rPr>
        <w:t>h</w:t>
      </w:r>
      <w:r w:rsidRPr="008015B7">
        <w:rPr>
          <w:rFonts w:ascii="Calibri Light" w:eastAsia="Calibri" w:hAnsi="Calibri Light" w:cs="Calibri"/>
          <w:spacing w:val="-2"/>
        </w:rPr>
        <w:t>’</w:t>
      </w:r>
      <w:r w:rsidRPr="008015B7">
        <w:rPr>
          <w:rFonts w:ascii="Calibri Light" w:eastAsia="Calibri" w:hAnsi="Calibri Light" w:cs="Calibri"/>
        </w:rPr>
        <w:t>s Rese</w:t>
      </w:r>
      <w:r w:rsidRPr="008015B7">
        <w:rPr>
          <w:rFonts w:ascii="Calibri Light" w:eastAsia="Calibri" w:hAnsi="Calibri Light" w:cs="Calibri"/>
          <w:spacing w:val="-2"/>
        </w:rPr>
        <w:t>a</w:t>
      </w:r>
      <w:r w:rsidRPr="008015B7">
        <w:rPr>
          <w:rFonts w:ascii="Calibri Light" w:eastAsia="Calibri" w:hAnsi="Calibri Light" w:cs="Calibri"/>
        </w:rPr>
        <w:t>rch</w:t>
      </w:r>
      <w:r w:rsidRPr="008015B7">
        <w:rPr>
          <w:rFonts w:ascii="Calibri Light" w:eastAsia="Calibri" w:hAnsi="Calibri Light" w:cs="Calibri"/>
          <w:spacing w:val="1"/>
        </w:rPr>
        <w:t xml:space="preserve"> &amp; Development department. </w:t>
      </w:r>
      <w:r w:rsidRPr="008015B7">
        <w:rPr>
          <w:rFonts w:ascii="Calibri Light" w:eastAsia="Calibri" w:hAnsi="Calibri Light" w:cs="Calibri"/>
        </w:rPr>
        <w:t>Co</w:t>
      </w:r>
      <w:r w:rsidRPr="008015B7">
        <w:rPr>
          <w:rFonts w:ascii="Calibri Light" w:eastAsia="Calibri" w:hAnsi="Calibri Light" w:cs="Calibri"/>
          <w:spacing w:val="-1"/>
        </w:rPr>
        <w:t>n</w:t>
      </w:r>
      <w:r w:rsidRPr="008015B7">
        <w:rPr>
          <w:rFonts w:ascii="Calibri Light" w:eastAsia="Calibri" w:hAnsi="Calibri Light" w:cs="Calibri"/>
          <w:spacing w:val="1"/>
        </w:rPr>
        <w:t>t</w:t>
      </w:r>
      <w:r w:rsidRPr="008015B7">
        <w:rPr>
          <w:rFonts w:ascii="Calibri Light" w:eastAsia="Calibri" w:hAnsi="Calibri Light" w:cs="Calibri"/>
        </w:rPr>
        <w:t>act</w:t>
      </w:r>
      <w:r w:rsidRPr="008015B7">
        <w:rPr>
          <w:rFonts w:ascii="Calibri Light" w:eastAsia="Calibri" w:hAnsi="Calibri Light" w:cs="Calibri"/>
          <w:spacing w:val="-3"/>
        </w:rPr>
        <w:t xml:space="preserve"> </w:t>
      </w:r>
      <w:r w:rsidRPr="008015B7">
        <w:rPr>
          <w:rFonts w:ascii="Calibri Light" w:eastAsia="Calibri" w:hAnsi="Calibri Light" w:cs="Calibri"/>
          <w:spacing w:val="-2"/>
        </w:rPr>
        <w:t>i</w:t>
      </w:r>
      <w:r w:rsidRPr="008015B7">
        <w:rPr>
          <w:rFonts w:ascii="Calibri Light" w:eastAsia="Calibri" w:hAnsi="Calibri Light" w:cs="Calibri"/>
          <w:spacing w:val="1"/>
        </w:rPr>
        <w:t>n</w:t>
      </w:r>
      <w:r w:rsidRPr="008015B7">
        <w:rPr>
          <w:rFonts w:ascii="Calibri Light" w:eastAsia="Calibri" w:hAnsi="Calibri Light" w:cs="Calibri"/>
          <w:spacing w:val="-1"/>
        </w:rPr>
        <w:t>f</w:t>
      </w:r>
      <w:r w:rsidRPr="008015B7">
        <w:rPr>
          <w:rFonts w:ascii="Calibri Light" w:eastAsia="Calibri" w:hAnsi="Calibri Light" w:cs="Calibri"/>
        </w:rPr>
        <w:t>o</w:t>
      </w:r>
      <w:r w:rsidRPr="008015B7">
        <w:rPr>
          <w:rFonts w:ascii="Calibri Light" w:eastAsia="Calibri" w:hAnsi="Calibri Light" w:cs="Calibri"/>
          <w:spacing w:val="-2"/>
        </w:rPr>
        <w:t>r</w:t>
      </w:r>
      <w:r w:rsidRPr="008015B7">
        <w:rPr>
          <w:rFonts w:ascii="Calibri Light" w:eastAsia="Calibri" w:hAnsi="Calibri Light" w:cs="Calibri"/>
        </w:rPr>
        <w:t>ma</w:t>
      </w:r>
      <w:r w:rsidRPr="008015B7">
        <w:rPr>
          <w:rFonts w:ascii="Calibri Light" w:eastAsia="Calibri" w:hAnsi="Calibri Light" w:cs="Calibri"/>
          <w:spacing w:val="1"/>
        </w:rPr>
        <w:t>t</w:t>
      </w:r>
      <w:r w:rsidRPr="008015B7">
        <w:rPr>
          <w:rFonts w:ascii="Calibri Light" w:eastAsia="Calibri" w:hAnsi="Calibri Light" w:cs="Calibri"/>
        </w:rPr>
        <w:t>ion</w:t>
      </w:r>
      <w:r w:rsidRPr="008015B7">
        <w:rPr>
          <w:rFonts w:ascii="Calibri Light" w:eastAsia="Calibri" w:hAnsi="Calibri Light" w:cs="Calibri"/>
          <w:spacing w:val="-1"/>
        </w:rPr>
        <w:t xml:space="preserve"> f</w:t>
      </w:r>
      <w:r w:rsidRPr="008015B7">
        <w:rPr>
          <w:rFonts w:ascii="Calibri Light" w:eastAsia="Calibri" w:hAnsi="Calibri Light" w:cs="Calibri"/>
        </w:rPr>
        <w:t>or</w:t>
      </w:r>
      <w:r w:rsidRPr="008015B7">
        <w:rPr>
          <w:rFonts w:ascii="Calibri Light" w:eastAsia="Calibri" w:hAnsi="Calibri Light" w:cs="Calibri"/>
          <w:spacing w:val="1"/>
        </w:rPr>
        <w:t xml:space="preserve"> </w:t>
      </w:r>
      <w:r w:rsidRPr="008015B7">
        <w:rPr>
          <w:rFonts w:ascii="Calibri Light" w:eastAsia="Calibri" w:hAnsi="Calibri Light" w:cs="Calibri"/>
        </w:rPr>
        <w:t>Research &amp; Development is</w:t>
      </w:r>
      <w:r w:rsidRPr="008015B7">
        <w:rPr>
          <w:rFonts w:ascii="Calibri Light" w:eastAsia="Calibri" w:hAnsi="Calibri Light" w:cs="Calibri"/>
          <w:spacing w:val="1"/>
        </w:rPr>
        <w:t xml:space="preserve"> f</w:t>
      </w:r>
      <w:r w:rsidRPr="008015B7">
        <w:rPr>
          <w:rFonts w:ascii="Calibri Light" w:eastAsia="Calibri" w:hAnsi="Calibri Light" w:cs="Calibri"/>
          <w:spacing w:val="-2"/>
        </w:rPr>
        <w:t>o</w:t>
      </w:r>
      <w:r w:rsidRPr="008015B7">
        <w:rPr>
          <w:rFonts w:ascii="Calibri Light" w:eastAsia="Calibri" w:hAnsi="Calibri Light" w:cs="Calibri"/>
          <w:spacing w:val="1"/>
        </w:rPr>
        <w:t>u</w:t>
      </w:r>
      <w:r w:rsidRPr="008015B7">
        <w:rPr>
          <w:rFonts w:ascii="Calibri Light" w:eastAsia="Calibri" w:hAnsi="Calibri Light" w:cs="Calibri"/>
          <w:spacing w:val="-1"/>
        </w:rPr>
        <w:t>n</w:t>
      </w:r>
      <w:r w:rsidRPr="008015B7">
        <w:rPr>
          <w:rFonts w:ascii="Calibri Light" w:eastAsia="Calibri" w:hAnsi="Calibri Light" w:cs="Calibri"/>
        </w:rPr>
        <w:t>d</w:t>
      </w:r>
      <w:r w:rsidRPr="008015B7">
        <w:rPr>
          <w:rFonts w:ascii="Calibri Light" w:eastAsia="Calibri" w:hAnsi="Calibri Light" w:cs="Calibri"/>
          <w:spacing w:val="2"/>
        </w:rPr>
        <w:t xml:space="preserve"> </w:t>
      </w:r>
      <w:r w:rsidRPr="008015B7">
        <w:rPr>
          <w:rFonts w:ascii="Calibri Light" w:eastAsia="Calibri" w:hAnsi="Calibri Light" w:cs="Calibri"/>
          <w:spacing w:val="-2"/>
        </w:rPr>
        <w:t>o</w:t>
      </w:r>
      <w:r w:rsidRPr="008015B7">
        <w:rPr>
          <w:rFonts w:ascii="Calibri Light" w:eastAsia="Calibri" w:hAnsi="Calibri Light" w:cs="Calibri"/>
        </w:rPr>
        <w:t>n</w:t>
      </w:r>
      <w:r w:rsidRPr="008015B7">
        <w:rPr>
          <w:rFonts w:ascii="Calibri Light" w:eastAsia="Calibri" w:hAnsi="Calibri Light" w:cs="Calibri"/>
          <w:spacing w:val="2"/>
        </w:rPr>
        <w:t xml:space="preserve"> </w:t>
      </w:r>
      <w:r w:rsidRPr="008015B7">
        <w:rPr>
          <w:rFonts w:ascii="Calibri Light" w:eastAsia="Calibri" w:hAnsi="Calibri Light" w:cs="Calibri"/>
          <w:spacing w:val="-1"/>
        </w:rPr>
        <w:t>t</w:t>
      </w:r>
      <w:r w:rsidRPr="008015B7">
        <w:rPr>
          <w:rFonts w:ascii="Calibri Light" w:eastAsia="Calibri" w:hAnsi="Calibri Light" w:cs="Calibri"/>
          <w:spacing w:val="1"/>
        </w:rPr>
        <w:t>h</w:t>
      </w:r>
      <w:r w:rsidRPr="008015B7">
        <w:rPr>
          <w:rFonts w:ascii="Calibri Light" w:eastAsia="Calibri" w:hAnsi="Calibri Light" w:cs="Calibri"/>
        </w:rPr>
        <w:t>e</w:t>
      </w:r>
      <w:r w:rsidRPr="008015B7">
        <w:rPr>
          <w:rFonts w:ascii="Calibri Light" w:eastAsia="Calibri" w:hAnsi="Calibri Light" w:cs="Calibri"/>
          <w:spacing w:val="-3"/>
        </w:rPr>
        <w:t xml:space="preserve"> </w:t>
      </w:r>
      <w:r w:rsidRPr="008015B7">
        <w:rPr>
          <w:rFonts w:ascii="Calibri Light" w:eastAsia="Calibri" w:hAnsi="Calibri Light" w:cs="Calibri"/>
          <w:spacing w:val="-1"/>
        </w:rPr>
        <w:t>B</w:t>
      </w:r>
      <w:r w:rsidRPr="008015B7">
        <w:rPr>
          <w:rFonts w:ascii="Calibri Light" w:eastAsia="Calibri" w:hAnsi="Calibri Light" w:cs="Calibri"/>
        </w:rPr>
        <w:t>e</w:t>
      </w:r>
      <w:r w:rsidRPr="008015B7">
        <w:rPr>
          <w:rFonts w:ascii="Calibri Light" w:eastAsia="Calibri" w:hAnsi="Calibri Light" w:cs="Calibri"/>
          <w:spacing w:val="1"/>
        </w:rPr>
        <w:t>nd</w:t>
      </w:r>
      <w:r w:rsidRPr="008015B7">
        <w:rPr>
          <w:rFonts w:ascii="Calibri Light" w:eastAsia="Calibri" w:hAnsi="Calibri Light" w:cs="Calibri"/>
        </w:rPr>
        <w:t>i</w:t>
      </w:r>
      <w:r w:rsidRPr="008015B7">
        <w:rPr>
          <w:rFonts w:ascii="Calibri Light" w:eastAsia="Calibri" w:hAnsi="Calibri Light" w:cs="Calibri"/>
          <w:spacing w:val="-2"/>
        </w:rPr>
        <w:t>g</w:t>
      </w:r>
      <w:r w:rsidRPr="008015B7">
        <w:rPr>
          <w:rFonts w:ascii="Calibri Light" w:eastAsia="Calibri" w:hAnsi="Calibri Light" w:cs="Calibri"/>
        </w:rPr>
        <w:t>o</w:t>
      </w:r>
      <w:r w:rsidRPr="008015B7">
        <w:rPr>
          <w:rFonts w:ascii="Calibri Light" w:eastAsia="Calibri" w:hAnsi="Calibri Light" w:cs="Calibri"/>
          <w:spacing w:val="-3"/>
        </w:rPr>
        <w:t xml:space="preserve"> </w:t>
      </w:r>
      <w:r w:rsidRPr="008015B7">
        <w:rPr>
          <w:rFonts w:ascii="Calibri Light" w:eastAsia="Calibri" w:hAnsi="Calibri Light" w:cs="Calibri"/>
          <w:spacing w:val="-1"/>
        </w:rPr>
        <w:t>H</w:t>
      </w:r>
      <w:r w:rsidRPr="008015B7">
        <w:rPr>
          <w:rFonts w:ascii="Calibri Light" w:eastAsia="Calibri" w:hAnsi="Calibri Light" w:cs="Calibri"/>
        </w:rPr>
        <w:t>e</w:t>
      </w:r>
      <w:r w:rsidRPr="008015B7">
        <w:rPr>
          <w:rFonts w:ascii="Calibri Light" w:eastAsia="Calibri" w:hAnsi="Calibri Light" w:cs="Calibri"/>
          <w:spacing w:val="1"/>
        </w:rPr>
        <w:t>a</w:t>
      </w:r>
      <w:r w:rsidRPr="008015B7">
        <w:rPr>
          <w:rFonts w:ascii="Calibri Light" w:eastAsia="Calibri" w:hAnsi="Calibri Light" w:cs="Calibri"/>
          <w:spacing w:val="-2"/>
        </w:rPr>
        <w:t>l</w:t>
      </w:r>
      <w:r w:rsidRPr="008015B7">
        <w:rPr>
          <w:rFonts w:ascii="Calibri Light" w:eastAsia="Calibri" w:hAnsi="Calibri Light" w:cs="Calibri"/>
          <w:spacing w:val="1"/>
        </w:rPr>
        <w:t>t</w:t>
      </w:r>
      <w:r w:rsidRPr="008015B7">
        <w:rPr>
          <w:rFonts w:ascii="Calibri Light" w:eastAsia="Calibri" w:hAnsi="Calibri Light" w:cs="Calibri"/>
        </w:rPr>
        <w:t>h</w:t>
      </w:r>
      <w:r w:rsidRPr="008015B7">
        <w:rPr>
          <w:rFonts w:ascii="Calibri Light" w:eastAsia="Calibri" w:hAnsi="Calibri Light" w:cs="Calibri"/>
          <w:spacing w:val="-4"/>
        </w:rPr>
        <w:t xml:space="preserve"> </w:t>
      </w:r>
      <w:r w:rsidRPr="008015B7">
        <w:rPr>
          <w:rFonts w:ascii="Calibri Light" w:eastAsia="Calibri" w:hAnsi="Calibri Light" w:cs="Calibri"/>
          <w:spacing w:val="-1"/>
        </w:rPr>
        <w:t>w</w:t>
      </w:r>
      <w:r w:rsidRPr="008015B7">
        <w:rPr>
          <w:rFonts w:ascii="Calibri Light" w:eastAsia="Calibri" w:hAnsi="Calibri Light" w:cs="Calibri"/>
        </w:rPr>
        <w:t>e</w:t>
      </w:r>
      <w:r w:rsidRPr="008015B7">
        <w:rPr>
          <w:rFonts w:ascii="Calibri Light" w:eastAsia="Calibri" w:hAnsi="Calibri Light" w:cs="Calibri"/>
          <w:spacing w:val="1"/>
        </w:rPr>
        <w:t>b</w:t>
      </w:r>
      <w:r w:rsidRPr="008015B7">
        <w:rPr>
          <w:rFonts w:ascii="Calibri Light" w:eastAsia="Calibri" w:hAnsi="Calibri Light" w:cs="Calibri"/>
        </w:rPr>
        <w:t>si</w:t>
      </w:r>
      <w:r w:rsidRPr="008015B7">
        <w:rPr>
          <w:rFonts w:ascii="Calibri Light" w:eastAsia="Calibri" w:hAnsi="Calibri Light" w:cs="Calibri"/>
          <w:spacing w:val="1"/>
        </w:rPr>
        <w:t>t</w:t>
      </w:r>
      <w:r w:rsidRPr="008015B7">
        <w:rPr>
          <w:rFonts w:ascii="Calibri Light" w:eastAsia="Calibri" w:hAnsi="Calibri Light" w:cs="Calibri"/>
        </w:rPr>
        <w:t xml:space="preserve">e and intranet. </w:t>
      </w:r>
    </w:p>
    <w:p w:rsidR="00565858" w:rsidRDefault="00911D7D" w:rsidP="00F332AE">
      <w:pPr>
        <w:jc w:val="both"/>
        <w:rPr>
          <w:rFonts w:ascii="Calibri Light" w:eastAsia="Calibri" w:hAnsi="Calibri Light" w:cs="Calibri"/>
        </w:rPr>
      </w:pPr>
      <w:hyperlink r:id="rId12" w:history="1">
        <w:r w:rsidR="00565858" w:rsidRPr="008015B7">
          <w:rPr>
            <w:rStyle w:val="Hyperlink"/>
            <w:rFonts w:ascii="Calibri Light" w:eastAsia="Calibri" w:hAnsi="Calibri Light" w:cs="Calibri"/>
          </w:rPr>
          <w:t>http://www.bendigohealth.org.au/World_Class_Healthcare_Research.asp?PageID=12</w:t>
        </w:r>
      </w:hyperlink>
    </w:p>
    <w:p w:rsidR="008015B7" w:rsidRDefault="008015B7" w:rsidP="00F332AE">
      <w:pPr>
        <w:jc w:val="both"/>
        <w:rPr>
          <w:rFonts w:ascii="Calibri Light" w:eastAsia="Calibri" w:hAnsi="Calibri Light" w:cs="Calibri"/>
        </w:rPr>
      </w:pPr>
    </w:p>
    <w:p w:rsidR="008015B7" w:rsidRPr="008015B7" w:rsidRDefault="008015B7" w:rsidP="00F332AE">
      <w:pPr>
        <w:jc w:val="both"/>
        <w:rPr>
          <w:rFonts w:ascii="Calibri Light" w:eastAsia="Calibri" w:hAnsi="Calibri Light" w:cs="Calibri"/>
        </w:rPr>
      </w:pPr>
    </w:p>
    <w:p w:rsidR="00565858" w:rsidRPr="008015B7" w:rsidRDefault="00565858">
      <w:pPr>
        <w:rPr>
          <w:rFonts w:ascii="Calibri Light" w:eastAsia="Calibri" w:hAnsi="Calibri Light" w:cs="Calibri"/>
        </w:rPr>
      </w:pPr>
      <w:r w:rsidRPr="008015B7">
        <w:rPr>
          <w:rFonts w:ascii="Calibri Light" w:eastAsia="Calibri" w:hAnsi="Calibri Light" w:cs="Calibri"/>
        </w:rPr>
        <w:br w:type="page"/>
      </w:r>
      <w:bookmarkStart w:id="10" w:name="_GoBack"/>
      <w:bookmarkEnd w:id="10"/>
    </w:p>
    <w:bookmarkStart w:id="11" w:name="_Toc489985241" w:displacedByCustomXml="next"/>
    <w:bookmarkStart w:id="12" w:name="_Toc507164596" w:displacedByCustomXml="next"/>
    <w:bookmarkStart w:id="13" w:name="_Toc494200539" w:displacedByCustomXml="next"/>
    <w:sdt>
      <w:sdtPr>
        <w:rPr>
          <w:rFonts w:ascii="Calibri Light" w:eastAsiaTheme="minorEastAsia" w:hAnsi="Calibri Light" w:cstheme="minorBidi"/>
          <w:color w:val="auto"/>
          <w:sz w:val="24"/>
          <w:szCs w:val="24"/>
          <w:lang w:val="en-AU"/>
        </w:rPr>
        <w:id w:val="1588259936"/>
        <w:docPartObj>
          <w:docPartGallery w:val="Table of Contents"/>
          <w:docPartUnique/>
        </w:docPartObj>
      </w:sdtPr>
      <w:sdtEndPr>
        <w:rPr>
          <w:b/>
          <w:bCs/>
          <w:noProof/>
        </w:rPr>
      </w:sdtEndPr>
      <w:sdtContent>
        <w:p w:rsidR="006C02F5" w:rsidRPr="008015B7" w:rsidRDefault="006C02F5">
          <w:pPr>
            <w:pStyle w:val="TOCHeading"/>
            <w:rPr>
              <w:rFonts w:ascii="Calibri Light" w:hAnsi="Calibri Light"/>
            </w:rPr>
          </w:pPr>
          <w:r w:rsidRPr="008015B7">
            <w:rPr>
              <w:rFonts w:ascii="Calibri Light" w:hAnsi="Calibri Light"/>
            </w:rPr>
            <w:t>Table of Contents</w:t>
          </w:r>
        </w:p>
        <w:p w:rsidR="008015B7" w:rsidRPr="008015B7" w:rsidRDefault="006C02F5">
          <w:pPr>
            <w:pStyle w:val="TOC1"/>
            <w:rPr>
              <w:rFonts w:ascii="Calibri Light" w:hAnsi="Calibri Light"/>
              <w:sz w:val="22"/>
              <w:szCs w:val="22"/>
              <w:lang w:eastAsia="en-AU"/>
            </w:rPr>
          </w:pPr>
          <w:r w:rsidRPr="008015B7">
            <w:rPr>
              <w:rFonts w:ascii="Calibri Light" w:hAnsi="Calibri Light"/>
            </w:rPr>
            <w:fldChar w:fldCharType="begin"/>
          </w:r>
          <w:r w:rsidRPr="008015B7">
            <w:rPr>
              <w:rFonts w:ascii="Calibri Light" w:hAnsi="Calibri Light"/>
            </w:rPr>
            <w:instrText xml:space="preserve"> TOC \o "1-3" \h \z \u </w:instrText>
          </w:r>
          <w:r w:rsidRPr="008015B7">
            <w:rPr>
              <w:rFonts w:ascii="Calibri Light" w:hAnsi="Calibri Light"/>
            </w:rPr>
            <w:fldChar w:fldCharType="separate"/>
          </w:r>
          <w:hyperlink w:anchor="_Toc507167734" w:history="1">
            <w:r w:rsidR="008015B7" w:rsidRPr="008015B7">
              <w:rPr>
                <w:rStyle w:val="Hyperlink"/>
                <w:rFonts w:ascii="Calibri Light" w:eastAsiaTheme="majorEastAsia" w:hAnsi="Calibri Light" w:cstheme="majorBidi"/>
                <w:lang w:val="en-US"/>
              </w:rPr>
              <w:t>Glossary of abbreviations and acronyms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_Toc507167734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5</w:t>
            </w:r>
            <w:r w:rsidR="008015B7" w:rsidRPr="008015B7">
              <w:rPr>
                <w:rFonts w:ascii="Calibri Light" w:hAnsi="Calibri Light"/>
                <w:webHidden/>
              </w:rPr>
              <w:fldChar w:fldCharType="end"/>
            </w:r>
          </w:hyperlink>
        </w:p>
        <w:p w:rsidR="008015B7" w:rsidRPr="008015B7" w:rsidRDefault="00911D7D">
          <w:pPr>
            <w:pStyle w:val="TOC1"/>
            <w:rPr>
              <w:rFonts w:ascii="Calibri Light" w:hAnsi="Calibri Light"/>
              <w:sz w:val="22"/>
              <w:szCs w:val="22"/>
              <w:lang w:eastAsia="en-AU"/>
            </w:rPr>
          </w:pPr>
          <w:hyperlink w:anchor="_Toc507167735" w:history="1">
            <w:r w:rsidR="008015B7" w:rsidRPr="008015B7">
              <w:rPr>
                <w:rStyle w:val="Hyperlink"/>
                <w:rFonts w:ascii="Calibri Light" w:hAnsi="Calibri Light"/>
              </w:rPr>
              <w:t>Instructions for completing this template</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_Toc507167735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6</w:t>
            </w:r>
            <w:r w:rsidR="008015B7" w:rsidRPr="008015B7">
              <w:rPr>
                <w:rFonts w:ascii="Calibri Light" w:hAnsi="Calibri Light"/>
                <w:webHidden/>
              </w:rPr>
              <w:fldChar w:fldCharType="end"/>
            </w:r>
          </w:hyperlink>
        </w:p>
        <w:p w:rsidR="008015B7" w:rsidRPr="008015B7" w:rsidRDefault="00911D7D">
          <w:pPr>
            <w:pStyle w:val="TOC1"/>
            <w:rPr>
              <w:rFonts w:ascii="Calibri Light" w:hAnsi="Calibri Light"/>
              <w:sz w:val="22"/>
              <w:szCs w:val="22"/>
              <w:lang w:eastAsia="en-AU"/>
            </w:rPr>
          </w:pPr>
          <w:hyperlink w:anchor="_Toc507167736" w:history="1">
            <w:r w:rsidR="008015B7" w:rsidRPr="008015B7">
              <w:rPr>
                <w:rStyle w:val="Hyperlink"/>
                <w:rFonts w:ascii="Calibri Light" w:hAnsi="Calibri Light"/>
              </w:rPr>
              <w:t>1. Research Description</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_Toc507167736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6</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37" w:history="1">
            <w:r w:rsidR="008015B7" w:rsidRPr="008015B7">
              <w:rPr>
                <w:rStyle w:val="Hyperlink"/>
                <w:rFonts w:ascii="Calibri Light" w:hAnsi="Calibri Light"/>
                <w:iCs/>
              </w:rPr>
              <w:t>1.1</w:t>
            </w:r>
            <w:r w:rsidR="008015B7" w:rsidRPr="008015B7">
              <w:rPr>
                <w:rFonts w:ascii="Calibri Light" w:hAnsi="Calibri Light"/>
                <w:sz w:val="22"/>
                <w:szCs w:val="22"/>
                <w:lang w:eastAsia="en-AU"/>
              </w:rPr>
              <w:tab/>
            </w:r>
            <w:r w:rsidR="008015B7" w:rsidRPr="008015B7">
              <w:rPr>
                <w:rStyle w:val="Hyperlink"/>
                <w:rFonts w:ascii="Calibri Light" w:hAnsi="Calibri Light"/>
                <w:iCs/>
              </w:rPr>
              <w:t>Abbreviations, Definitions and Acronyms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_Toc507167737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6</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38" w:history="1">
            <w:r w:rsidR="008015B7" w:rsidRPr="008015B7">
              <w:rPr>
                <w:rStyle w:val="Hyperlink"/>
                <w:rFonts w:ascii="Calibri Light" w:hAnsi="Calibri Light"/>
                <w:iCs/>
              </w:rPr>
              <w:t>1.2</w:t>
            </w:r>
            <w:r w:rsidR="008015B7" w:rsidRPr="008015B7">
              <w:rPr>
                <w:rFonts w:ascii="Calibri Light" w:hAnsi="Calibri Light"/>
                <w:sz w:val="22"/>
                <w:szCs w:val="22"/>
                <w:lang w:eastAsia="en-AU"/>
              </w:rPr>
              <w:tab/>
            </w:r>
            <w:r w:rsidR="008015B7" w:rsidRPr="008015B7">
              <w:rPr>
                <w:rStyle w:val="Hyperlink"/>
                <w:rFonts w:ascii="Calibri Light" w:hAnsi="Calibri Light"/>
                <w:iCs/>
              </w:rPr>
              <w:t>List your Full Research Title</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_Toc507167738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6</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39" w:history="1">
            <w:r w:rsidR="008015B7" w:rsidRPr="008015B7">
              <w:rPr>
                <w:rStyle w:val="Hyperlink"/>
                <w:rFonts w:ascii="Calibri Light" w:hAnsi="Calibri Light"/>
                <w:iCs/>
              </w:rPr>
              <w:t>1.3</w:t>
            </w:r>
            <w:r w:rsidR="008015B7" w:rsidRPr="008015B7">
              <w:rPr>
                <w:rFonts w:ascii="Calibri Light" w:hAnsi="Calibri Light"/>
                <w:sz w:val="22"/>
                <w:szCs w:val="22"/>
                <w:lang w:eastAsia="en-AU"/>
              </w:rPr>
              <w:tab/>
            </w:r>
            <w:r w:rsidR="008015B7" w:rsidRPr="008015B7">
              <w:rPr>
                <w:rStyle w:val="Hyperlink"/>
                <w:rFonts w:ascii="Calibri Light" w:hAnsi="Calibri Light"/>
                <w:iCs/>
              </w:rPr>
              <w:t>Short Research Title</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_Toc507167739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6</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0" w:history="1">
            <w:r w:rsidR="008015B7" w:rsidRPr="008015B7">
              <w:rPr>
                <w:rStyle w:val="Hyperlink"/>
                <w:rFonts w:ascii="Calibri Light" w:hAnsi="Calibri Light"/>
                <w:iCs/>
              </w:rPr>
              <w:t>1.4</w:t>
            </w:r>
            <w:r w:rsidR="008015B7" w:rsidRPr="008015B7">
              <w:rPr>
                <w:rFonts w:ascii="Calibri Light" w:hAnsi="Calibri Light"/>
                <w:sz w:val="22"/>
                <w:szCs w:val="22"/>
                <w:lang w:eastAsia="en-AU"/>
              </w:rPr>
              <w:tab/>
            </w:r>
            <w:r w:rsidR="008015B7" w:rsidRPr="008015B7">
              <w:rPr>
                <w:rStyle w:val="Hyperlink"/>
                <w:rFonts w:ascii="Calibri Light" w:hAnsi="Calibri Light"/>
                <w:iCs/>
              </w:rPr>
              <w:t>Investigators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_Toc507167740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7</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1" w:history="1">
            <w:r w:rsidR="008015B7" w:rsidRPr="008015B7">
              <w:rPr>
                <w:rStyle w:val="Hyperlink"/>
                <w:rFonts w:ascii="Calibri Light" w:hAnsi="Calibri Light"/>
                <w:iCs/>
              </w:rPr>
              <w:t>1.5</w:t>
            </w:r>
            <w:r w:rsidR="008015B7" w:rsidRPr="008015B7">
              <w:rPr>
                <w:rFonts w:ascii="Calibri Light" w:hAnsi="Calibri Light"/>
                <w:sz w:val="22"/>
                <w:szCs w:val="22"/>
                <w:lang w:eastAsia="en-AU"/>
              </w:rPr>
              <w:tab/>
            </w:r>
            <w:r w:rsidR="008015B7" w:rsidRPr="008015B7">
              <w:rPr>
                <w:rStyle w:val="Hyperlink"/>
                <w:rFonts w:ascii="Calibri Light" w:hAnsi="Calibri Light"/>
                <w:iCs/>
              </w:rPr>
              <w:t>Resources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_Toc507167741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9</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2" w:history="1">
            <w:r w:rsidR="008015B7" w:rsidRPr="008015B7">
              <w:rPr>
                <w:rStyle w:val="Hyperlink"/>
                <w:rFonts w:ascii="Calibri Light" w:hAnsi="Calibri Light"/>
                <w:iCs/>
              </w:rPr>
              <w:t>1.6</w:t>
            </w:r>
            <w:r w:rsidR="008015B7" w:rsidRPr="008015B7">
              <w:rPr>
                <w:rFonts w:ascii="Calibri Light" w:hAnsi="Calibri Light"/>
                <w:sz w:val="22"/>
                <w:szCs w:val="22"/>
                <w:lang w:eastAsia="en-AU"/>
              </w:rPr>
              <w:tab/>
            </w:r>
            <w:r w:rsidR="008015B7" w:rsidRPr="008015B7">
              <w:rPr>
                <w:rStyle w:val="Hyperlink"/>
                <w:rFonts w:ascii="Calibri Light" w:hAnsi="Calibri Light"/>
                <w:iCs/>
              </w:rPr>
              <w:t>Summary</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_Toc507167742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9</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43" w:history="1">
            <w:r w:rsidR="008015B7" w:rsidRPr="008015B7">
              <w:rPr>
                <w:rStyle w:val="Hyperlink"/>
                <w:rFonts w:ascii="Calibri Light" w:hAnsi="Calibri Light"/>
              </w:rPr>
              <w:t>2.</w:t>
            </w:r>
            <w:r w:rsidR="008015B7" w:rsidRPr="008015B7">
              <w:rPr>
                <w:rFonts w:ascii="Calibri Light" w:hAnsi="Calibri Light"/>
                <w:sz w:val="22"/>
                <w:szCs w:val="22"/>
                <w:lang w:eastAsia="en-AU"/>
              </w:rPr>
              <w:tab/>
            </w:r>
            <w:r w:rsidR="008015B7" w:rsidRPr="008015B7">
              <w:rPr>
                <w:rStyle w:val="Hyperlink"/>
                <w:rFonts w:ascii="Calibri Light" w:hAnsi="Calibri Light"/>
              </w:rPr>
              <w:t>Project Design</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_Toc507167743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4" w:history="1">
            <w:r w:rsidR="008015B7" w:rsidRPr="008015B7">
              <w:rPr>
                <w:rStyle w:val="Hyperlink"/>
                <w:rFonts w:ascii="Calibri Light" w:hAnsi="Calibri Light"/>
                <w:iCs/>
              </w:rPr>
              <w:t>2.1</w:t>
            </w:r>
            <w:r w:rsidR="008015B7" w:rsidRPr="008015B7">
              <w:rPr>
                <w:rFonts w:ascii="Calibri Light" w:hAnsi="Calibri Light"/>
                <w:sz w:val="22"/>
                <w:szCs w:val="22"/>
                <w:lang w:eastAsia="en-AU"/>
              </w:rPr>
              <w:tab/>
            </w:r>
            <w:r w:rsidR="008015B7" w:rsidRPr="008015B7">
              <w:rPr>
                <w:rStyle w:val="Hyperlink"/>
                <w:rFonts w:ascii="Calibri Light" w:hAnsi="Calibri Light"/>
                <w:iCs/>
              </w:rPr>
              <w:t>Research Project Setting (physical sites, online forums and alternatives)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_Toc507167744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5" w:history="1">
            <w:r w:rsidR="008015B7" w:rsidRPr="008015B7">
              <w:rPr>
                <w:rStyle w:val="Hyperlink"/>
                <w:rFonts w:ascii="Calibri Light" w:hAnsi="Calibri Light"/>
                <w:iCs/>
              </w:rPr>
              <w:t>2.2</w:t>
            </w:r>
            <w:r w:rsidR="008015B7" w:rsidRPr="008015B7">
              <w:rPr>
                <w:rFonts w:ascii="Calibri Light" w:hAnsi="Calibri Light"/>
                <w:sz w:val="22"/>
                <w:szCs w:val="22"/>
                <w:lang w:eastAsia="en-AU"/>
              </w:rPr>
              <w:tab/>
            </w:r>
            <w:r w:rsidR="008015B7" w:rsidRPr="008015B7">
              <w:rPr>
                <w:rStyle w:val="Hyperlink"/>
                <w:rFonts w:ascii="Calibri Light" w:hAnsi="Calibri Light"/>
                <w:iCs/>
              </w:rPr>
              <w:t>Method</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_Toc507167745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6" w:history="1">
            <w:r w:rsidR="008015B7" w:rsidRPr="008015B7">
              <w:rPr>
                <w:rStyle w:val="Hyperlink"/>
                <w:rFonts w:ascii="Calibri Light" w:hAnsi="Calibri Light"/>
                <w:iCs/>
              </w:rPr>
              <w:t>2.3</w:t>
            </w:r>
            <w:r w:rsidR="008015B7" w:rsidRPr="008015B7">
              <w:rPr>
                <w:rFonts w:ascii="Calibri Light" w:hAnsi="Calibri Light"/>
                <w:sz w:val="22"/>
                <w:szCs w:val="22"/>
                <w:lang w:eastAsia="en-AU"/>
              </w:rPr>
              <w:tab/>
            </w:r>
            <w:r w:rsidR="008015B7" w:rsidRPr="008015B7">
              <w:rPr>
                <w:rStyle w:val="Hyperlink"/>
                <w:rFonts w:ascii="Calibri Light" w:hAnsi="Calibri Light"/>
                <w:iCs/>
              </w:rPr>
              <w:t>Participants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_Toc507167746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7" w:history="1">
            <w:r w:rsidR="008015B7" w:rsidRPr="008015B7">
              <w:rPr>
                <w:rStyle w:val="Hyperlink"/>
                <w:rFonts w:ascii="Calibri Light" w:hAnsi="Calibri Light"/>
                <w:iCs/>
              </w:rPr>
              <w:t>2.4</w:t>
            </w:r>
            <w:r w:rsidR="008015B7" w:rsidRPr="008015B7">
              <w:rPr>
                <w:rFonts w:ascii="Calibri Light" w:hAnsi="Calibri Light"/>
                <w:sz w:val="22"/>
                <w:szCs w:val="22"/>
                <w:lang w:eastAsia="en-AU"/>
              </w:rPr>
              <w:tab/>
            </w:r>
            <w:r w:rsidR="008015B7" w:rsidRPr="008015B7">
              <w:rPr>
                <w:rStyle w:val="Hyperlink"/>
                <w:rFonts w:ascii="Calibri Light" w:hAnsi="Calibri Light"/>
                <w:iCs/>
              </w:rPr>
              <w:t>Participant Recruitment</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_Toc507167747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8" w:history="1">
            <w:r w:rsidR="008015B7" w:rsidRPr="008015B7">
              <w:rPr>
                <w:rStyle w:val="Hyperlink"/>
                <w:rFonts w:ascii="Calibri Light" w:hAnsi="Calibri Light"/>
                <w:iCs/>
              </w:rPr>
              <w:t>2.5</w:t>
            </w:r>
            <w:r w:rsidR="008015B7" w:rsidRPr="008015B7">
              <w:rPr>
                <w:rFonts w:ascii="Calibri Light" w:hAnsi="Calibri Light"/>
                <w:sz w:val="22"/>
                <w:szCs w:val="22"/>
                <w:lang w:eastAsia="en-AU"/>
              </w:rPr>
              <w:tab/>
            </w:r>
            <w:r w:rsidR="008015B7" w:rsidRPr="008015B7">
              <w:rPr>
                <w:rStyle w:val="Hyperlink"/>
                <w:rFonts w:ascii="Calibri Light" w:hAnsi="Calibri Light"/>
                <w:iCs/>
              </w:rPr>
              <w:t>Participant Consent</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_Toc507167748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49" w:history="1">
            <w:r w:rsidR="008015B7" w:rsidRPr="008015B7">
              <w:rPr>
                <w:rStyle w:val="Hyperlink"/>
                <w:rFonts w:ascii="Calibri Light" w:hAnsi="Calibri Light"/>
                <w:iCs/>
              </w:rPr>
              <w:t>2.6</w:t>
            </w:r>
            <w:r w:rsidR="008015B7" w:rsidRPr="008015B7">
              <w:rPr>
                <w:rFonts w:ascii="Calibri Light" w:hAnsi="Calibri Light"/>
                <w:sz w:val="22"/>
                <w:szCs w:val="22"/>
                <w:lang w:eastAsia="en-AU"/>
              </w:rPr>
              <w:tab/>
            </w:r>
            <w:r w:rsidR="008015B7" w:rsidRPr="008015B7">
              <w:rPr>
                <w:rStyle w:val="Hyperlink"/>
                <w:rFonts w:ascii="Calibri Light" w:hAnsi="Calibri Light"/>
                <w:iCs/>
              </w:rPr>
              <w:t>Research Activities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_Toc507167749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10</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50" w:history="1">
            <w:r w:rsidR="008015B7" w:rsidRPr="008015B7">
              <w:rPr>
                <w:rStyle w:val="Hyperlink"/>
                <w:rFonts w:ascii="Calibri Light" w:hAnsi="Calibri Light"/>
              </w:rPr>
              <w:t>3.</w:t>
            </w:r>
            <w:r w:rsidR="008015B7" w:rsidRPr="008015B7">
              <w:rPr>
                <w:rFonts w:ascii="Calibri Light" w:hAnsi="Calibri Light"/>
                <w:sz w:val="22"/>
                <w:szCs w:val="22"/>
                <w:lang w:eastAsia="en-AU"/>
              </w:rPr>
              <w:tab/>
            </w:r>
            <w:r w:rsidR="008015B7" w:rsidRPr="008015B7">
              <w:rPr>
                <w:rStyle w:val="Hyperlink"/>
                <w:rFonts w:ascii="Calibri Light" w:hAnsi="Calibri Light"/>
              </w:rPr>
              <w:t>Project Data</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_Toc507167750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1" w:history="1">
            <w:r w:rsidR="008015B7" w:rsidRPr="008015B7">
              <w:rPr>
                <w:rStyle w:val="Hyperlink"/>
                <w:rFonts w:ascii="Calibri Light" w:hAnsi="Calibri Light"/>
                <w:iCs/>
              </w:rPr>
              <w:t>3.1</w:t>
            </w:r>
            <w:r w:rsidR="008015B7" w:rsidRPr="008015B7">
              <w:rPr>
                <w:rFonts w:ascii="Calibri Light" w:hAnsi="Calibri Light"/>
                <w:sz w:val="22"/>
                <w:szCs w:val="22"/>
                <w:lang w:eastAsia="en-AU"/>
              </w:rPr>
              <w:tab/>
            </w:r>
            <w:r w:rsidR="008015B7" w:rsidRPr="008015B7">
              <w:rPr>
                <w:rStyle w:val="Hyperlink"/>
                <w:rFonts w:ascii="Calibri Light" w:hAnsi="Calibri Light"/>
                <w:iCs/>
              </w:rPr>
              <w:t>Data Collection/Gathering</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_Toc507167751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2" w:history="1">
            <w:r w:rsidR="008015B7" w:rsidRPr="008015B7">
              <w:rPr>
                <w:rStyle w:val="Hyperlink"/>
                <w:rFonts w:ascii="Calibri Light" w:hAnsi="Calibri Light"/>
                <w:iCs/>
              </w:rPr>
              <w:t>3.2</w:t>
            </w:r>
            <w:r w:rsidR="008015B7" w:rsidRPr="008015B7">
              <w:rPr>
                <w:rFonts w:ascii="Calibri Light" w:hAnsi="Calibri Light"/>
                <w:sz w:val="22"/>
                <w:szCs w:val="22"/>
                <w:lang w:eastAsia="en-AU"/>
              </w:rPr>
              <w:tab/>
            </w:r>
            <w:r w:rsidR="008015B7" w:rsidRPr="008015B7">
              <w:rPr>
                <w:rStyle w:val="Hyperlink"/>
                <w:rFonts w:ascii="Calibri Light" w:hAnsi="Calibri Light"/>
                <w:iCs/>
              </w:rPr>
              <w:t>Data collection/gathering techniques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_Toc507167752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3" w:history="1">
            <w:r w:rsidR="008015B7" w:rsidRPr="008015B7">
              <w:rPr>
                <w:rStyle w:val="Hyperlink"/>
                <w:rFonts w:ascii="Calibri Light" w:hAnsi="Calibri Light"/>
                <w:iCs/>
              </w:rPr>
              <w:t>3.3</w:t>
            </w:r>
            <w:r w:rsidR="008015B7" w:rsidRPr="008015B7">
              <w:rPr>
                <w:rFonts w:ascii="Calibri Light" w:hAnsi="Calibri Light"/>
                <w:sz w:val="22"/>
                <w:szCs w:val="22"/>
                <w:lang w:eastAsia="en-AU"/>
              </w:rPr>
              <w:tab/>
            </w:r>
            <w:r w:rsidR="008015B7" w:rsidRPr="008015B7">
              <w:rPr>
                <w:rStyle w:val="Hyperlink"/>
                <w:rFonts w:ascii="Calibri Light" w:hAnsi="Calibri Light"/>
                <w:iCs/>
              </w:rPr>
              <w:t>Data Management</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_Toc507167753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4" w:history="1">
            <w:r w:rsidR="008015B7" w:rsidRPr="008015B7">
              <w:rPr>
                <w:rStyle w:val="Hyperlink"/>
                <w:rFonts w:ascii="Calibri Light" w:hAnsi="Calibri Light"/>
                <w:iCs/>
              </w:rPr>
              <w:t>3.4</w:t>
            </w:r>
            <w:r w:rsidR="008015B7" w:rsidRPr="008015B7">
              <w:rPr>
                <w:rFonts w:ascii="Calibri Light" w:hAnsi="Calibri Light"/>
                <w:sz w:val="22"/>
                <w:szCs w:val="22"/>
                <w:lang w:eastAsia="en-AU"/>
              </w:rPr>
              <w:tab/>
            </w:r>
            <w:r w:rsidR="008015B7" w:rsidRPr="008015B7">
              <w:rPr>
                <w:rStyle w:val="Hyperlink"/>
                <w:rFonts w:ascii="Calibri Light" w:hAnsi="Calibri Light"/>
                <w:iCs/>
              </w:rPr>
              <w:t>Data Analysis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_Toc507167754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5" w:history="1">
            <w:r w:rsidR="008015B7" w:rsidRPr="008015B7">
              <w:rPr>
                <w:rStyle w:val="Hyperlink"/>
                <w:rFonts w:ascii="Calibri Light" w:hAnsi="Calibri Light"/>
                <w:iCs/>
              </w:rPr>
              <w:t>3.5</w:t>
            </w:r>
            <w:r w:rsidR="008015B7" w:rsidRPr="008015B7">
              <w:rPr>
                <w:rFonts w:ascii="Calibri Light" w:hAnsi="Calibri Light"/>
                <w:sz w:val="22"/>
                <w:szCs w:val="22"/>
                <w:lang w:eastAsia="en-AU"/>
              </w:rPr>
              <w:tab/>
            </w:r>
            <w:r w:rsidR="008015B7" w:rsidRPr="008015B7">
              <w:rPr>
                <w:rStyle w:val="Hyperlink"/>
                <w:rFonts w:ascii="Calibri Light" w:hAnsi="Calibri Light"/>
                <w:iCs/>
              </w:rPr>
              <w:t>Data Linkage</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_Toc507167755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56" w:history="1">
            <w:r w:rsidR="008015B7" w:rsidRPr="008015B7">
              <w:rPr>
                <w:rStyle w:val="Hyperlink"/>
                <w:rFonts w:ascii="Calibri Light" w:hAnsi="Calibri Light"/>
              </w:rPr>
              <w:t>4.</w:t>
            </w:r>
            <w:r w:rsidR="008015B7" w:rsidRPr="008015B7">
              <w:rPr>
                <w:rFonts w:ascii="Calibri Light" w:hAnsi="Calibri Light"/>
                <w:sz w:val="22"/>
                <w:szCs w:val="22"/>
                <w:lang w:eastAsia="en-AU"/>
              </w:rPr>
              <w:tab/>
            </w:r>
            <w:r w:rsidR="008015B7" w:rsidRPr="008015B7">
              <w:rPr>
                <w:rStyle w:val="Hyperlink"/>
                <w:rFonts w:ascii="Calibri Light" w:hAnsi="Calibri Light"/>
              </w:rPr>
              <w:t>Outcome Measures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_Toc507167756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7" w:history="1">
            <w:r w:rsidR="008015B7" w:rsidRPr="008015B7">
              <w:rPr>
                <w:rStyle w:val="Hyperlink"/>
                <w:rFonts w:ascii="Calibri Light" w:hAnsi="Calibri Light"/>
                <w:iCs/>
              </w:rPr>
              <w:t>4.1</w:t>
            </w:r>
            <w:r w:rsidR="008015B7" w:rsidRPr="008015B7">
              <w:rPr>
                <w:rFonts w:ascii="Calibri Light" w:hAnsi="Calibri Light"/>
                <w:sz w:val="22"/>
                <w:szCs w:val="22"/>
                <w:lang w:eastAsia="en-AU"/>
              </w:rPr>
              <w:tab/>
            </w:r>
            <w:r w:rsidR="008015B7" w:rsidRPr="008015B7">
              <w:rPr>
                <w:rStyle w:val="Hyperlink"/>
                <w:rFonts w:ascii="Calibri Light" w:hAnsi="Calibri Light"/>
                <w:iCs/>
              </w:rPr>
              <w:t>Describe the expected outcome measures in your project that can inform your objectives.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_Toc507167757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11</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58" w:history="1">
            <w:r w:rsidR="008015B7" w:rsidRPr="008015B7">
              <w:rPr>
                <w:rStyle w:val="Hyperlink"/>
                <w:rFonts w:ascii="Calibri Light" w:hAnsi="Calibri Light"/>
                <w:lang w:eastAsia="en-AU"/>
              </w:rPr>
              <w:t>5.</w:t>
            </w:r>
            <w:r w:rsidR="008015B7" w:rsidRPr="008015B7">
              <w:rPr>
                <w:rFonts w:ascii="Calibri Light" w:hAnsi="Calibri Light"/>
                <w:sz w:val="22"/>
                <w:szCs w:val="22"/>
                <w:lang w:eastAsia="en-AU"/>
              </w:rPr>
              <w:tab/>
            </w:r>
            <w:r w:rsidR="008015B7" w:rsidRPr="008015B7">
              <w:rPr>
                <w:rStyle w:val="Hyperlink"/>
                <w:rFonts w:ascii="Calibri Light" w:hAnsi="Calibri Light"/>
              </w:rPr>
              <w:t>Clinical Trials and Investigational Drugs or Devices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_Toc507167758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59" w:history="1">
            <w:r w:rsidR="008015B7" w:rsidRPr="008015B7">
              <w:rPr>
                <w:rStyle w:val="Hyperlink"/>
                <w:rFonts w:ascii="Calibri Light" w:hAnsi="Calibri Light"/>
                <w:iCs/>
              </w:rPr>
              <w:t>5.1</w:t>
            </w:r>
            <w:r w:rsidR="008015B7" w:rsidRPr="008015B7">
              <w:rPr>
                <w:rFonts w:ascii="Calibri Light" w:hAnsi="Calibri Light"/>
                <w:sz w:val="22"/>
                <w:szCs w:val="22"/>
                <w:lang w:eastAsia="en-AU"/>
              </w:rPr>
              <w:tab/>
            </w:r>
            <w:r w:rsidR="008015B7" w:rsidRPr="008015B7">
              <w:rPr>
                <w:rStyle w:val="Hyperlink"/>
                <w:rFonts w:ascii="Calibri Light" w:hAnsi="Calibri Light"/>
                <w:iCs/>
              </w:rPr>
              <w:t>Approved name</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_Toc507167759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0" w:history="1">
            <w:r w:rsidR="008015B7" w:rsidRPr="008015B7">
              <w:rPr>
                <w:rStyle w:val="Hyperlink"/>
                <w:rFonts w:ascii="Calibri Light" w:hAnsi="Calibri Light"/>
                <w:iCs/>
              </w:rPr>
              <w:t>5.2</w:t>
            </w:r>
            <w:r w:rsidR="008015B7" w:rsidRPr="008015B7">
              <w:rPr>
                <w:rFonts w:ascii="Calibri Light" w:hAnsi="Calibri Light"/>
                <w:sz w:val="22"/>
                <w:szCs w:val="22"/>
                <w:lang w:eastAsia="en-AU"/>
              </w:rPr>
              <w:tab/>
            </w:r>
            <w:r w:rsidR="008015B7" w:rsidRPr="008015B7">
              <w:rPr>
                <w:rStyle w:val="Hyperlink"/>
                <w:rFonts w:ascii="Calibri Light" w:hAnsi="Calibri Light"/>
                <w:iCs/>
              </w:rPr>
              <w:t>Trade name (if any)</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_Toc507167760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1" w:history="1">
            <w:r w:rsidR="008015B7" w:rsidRPr="008015B7">
              <w:rPr>
                <w:rStyle w:val="Hyperlink"/>
                <w:rFonts w:ascii="Calibri Light" w:hAnsi="Calibri Light"/>
                <w:iCs/>
              </w:rPr>
              <w:t>5.3</w:t>
            </w:r>
            <w:r w:rsidR="008015B7" w:rsidRPr="008015B7">
              <w:rPr>
                <w:rFonts w:ascii="Calibri Light" w:hAnsi="Calibri Light"/>
                <w:sz w:val="22"/>
                <w:szCs w:val="22"/>
                <w:lang w:eastAsia="en-AU"/>
              </w:rPr>
              <w:tab/>
            </w:r>
            <w:r w:rsidR="008015B7" w:rsidRPr="008015B7">
              <w:rPr>
                <w:rStyle w:val="Hyperlink"/>
                <w:rFonts w:ascii="Calibri Light" w:hAnsi="Calibri Light"/>
                <w:iCs/>
              </w:rPr>
              <w:t>Manufacturer</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_Toc507167761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2" w:history="1">
            <w:r w:rsidR="008015B7" w:rsidRPr="008015B7">
              <w:rPr>
                <w:rStyle w:val="Hyperlink"/>
                <w:rFonts w:ascii="Calibri Light" w:hAnsi="Calibri Light"/>
                <w:iCs/>
              </w:rPr>
              <w:t>5.4</w:t>
            </w:r>
            <w:r w:rsidR="008015B7" w:rsidRPr="008015B7">
              <w:rPr>
                <w:rFonts w:ascii="Calibri Light" w:hAnsi="Calibri Light"/>
                <w:sz w:val="22"/>
                <w:szCs w:val="22"/>
                <w:lang w:eastAsia="en-AU"/>
              </w:rPr>
              <w:tab/>
            </w:r>
            <w:r w:rsidR="008015B7" w:rsidRPr="008015B7">
              <w:rPr>
                <w:rStyle w:val="Hyperlink"/>
                <w:rFonts w:ascii="Calibri Light" w:hAnsi="Calibri Light"/>
                <w:iCs/>
              </w:rPr>
              <w:t>Supplier of drug/device (e.g. manufacturer/pharmacy)</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_Toc507167762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3" w:history="1">
            <w:r w:rsidR="008015B7" w:rsidRPr="008015B7">
              <w:rPr>
                <w:rStyle w:val="Hyperlink"/>
                <w:rFonts w:ascii="Calibri Light" w:hAnsi="Calibri Light"/>
                <w:iCs/>
              </w:rPr>
              <w:t>5.5</w:t>
            </w:r>
            <w:r w:rsidR="008015B7" w:rsidRPr="008015B7">
              <w:rPr>
                <w:rFonts w:ascii="Calibri Light" w:hAnsi="Calibri Light"/>
                <w:sz w:val="22"/>
                <w:szCs w:val="22"/>
                <w:lang w:eastAsia="en-AU"/>
              </w:rPr>
              <w:tab/>
            </w:r>
            <w:r w:rsidR="008015B7" w:rsidRPr="008015B7">
              <w:rPr>
                <w:rStyle w:val="Hyperlink"/>
                <w:rFonts w:ascii="Calibri Light" w:hAnsi="Calibri Light"/>
                <w:iCs/>
              </w:rPr>
              <w:t>Approved therapeutic indication, dosage/duration in Australia</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_Toc507167763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4" w:history="1">
            <w:r w:rsidR="008015B7" w:rsidRPr="008015B7">
              <w:rPr>
                <w:rStyle w:val="Hyperlink"/>
                <w:rFonts w:ascii="Calibri Light" w:hAnsi="Calibri Light"/>
                <w:iCs/>
              </w:rPr>
              <w:t>5.6</w:t>
            </w:r>
            <w:r w:rsidR="008015B7" w:rsidRPr="008015B7">
              <w:rPr>
                <w:rFonts w:ascii="Calibri Light" w:hAnsi="Calibri Light"/>
                <w:sz w:val="22"/>
                <w:szCs w:val="22"/>
                <w:lang w:eastAsia="en-AU"/>
              </w:rPr>
              <w:tab/>
            </w:r>
            <w:r w:rsidR="008015B7" w:rsidRPr="008015B7">
              <w:rPr>
                <w:rStyle w:val="Hyperlink"/>
                <w:rFonts w:ascii="Calibri Light" w:hAnsi="Calibri Light"/>
                <w:iCs/>
              </w:rPr>
              <w:t>Believed mode of action</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_Toc507167764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5" w:history="1">
            <w:r w:rsidR="008015B7" w:rsidRPr="008015B7">
              <w:rPr>
                <w:rStyle w:val="Hyperlink"/>
                <w:rFonts w:ascii="Calibri Light" w:hAnsi="Calibri Light"/>
                <w:iCs/>
              </w:rPr>
              <w:t>5.7</w:t>
            </w:r>
            <w:r w:rsidR="008015B7" w:rsidRPr="008015B7">
              <w:rPr>
                <w:rFonts w:ascii="Calibri Light" w:hAnsi="Calibri Light"/>
                <w:sz w:val="22"/>
                <w:szCs w:val="22"/>
                <w:lang w:eastAsia="en-AU"/>
              </w:rPr>
              <w:tab/>
            </w:r>
            <w:r w:rsidR="008015B7" w:rsidRPr="008015B7">
              <w:rPr>
                <w:rStyle w:val="Hyperlink"/>
                <w:rFonts w:ascii="Calibri Light" w:hAnsi="Calibri Light"/>
                <w:iCs/>
              </w:rPr>
              <w:t>Dosage regimen</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_Toc507167765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6" w:history="1">
            <w:r w:rsidR="008015B7" w:rsidRPr="008015B7">
              <w:rPr>
                <w:rStyle w:val="Hyperlink"/>
                <w:rFonts w:ascii="Calibri Light" w:hAnsi="Calibri Light"/>
                <w:iCs/>
              </w:rPr>
              <w:t>5.8</w:t>
            </w:r>
            <w:r w:rsidR="008015B7" w:rsidRPr="008015B7">
              <w:rPr>
                <w:rFonts w:ascii="Calibri Light" w:hAnsi="Calibri Light"/>
                <w:sz w:val="22"/>
                <w:szCs w:val="22"/>
                <w:lang w:eastAsia="en-AU"/>
              </w:rPr>
              <w:tab/>
            </w:r>
            <w:r w:rsidR="008015B7" w:rsidRPr="008015B7">
              <w:rPr>
                <w:rStyle w:val="Hyperlink"/>
                <w:rFonts w:ascii="Calibri Light" w:hAnsi="Calibri Light"/>
                <w:iCs/>
              </w:rPr>
              <w:t>Mode of excretion</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_Toc507167766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7" w:history="1">
            <w:r w:rsidR="008015B7" w:rsidRPr="008015B7">
              <w:rPr>
                <w:rStyle w:val="Hyperlink"/>
                <w:rFonts w:ascii="Calibri Light" w:hAnsi="Calibri Light"/>
                <w:iCs/>
              </w:rPr>
              <w:t>5.9</w:t>
            </w:r>
            <w:r w:rsidR="008015B7" w:rsidRPr="008015B7">
              <w:rPr>
                <w:rFonts w:ascii="Calibri Light" w:hAnsi="Calibri Light"/>
                <w:sz w:val="22"/>
                <w:szCs w:val="22"/>
                <w:lang w:eastAsia="en-AU"/>
              </w:rPr>
              <w:tab/>
            </w:r>
            <w:r w:rsidR="008015B7" w:rsidRPr="008015B7">
              <w:rPr>
                <w:rStyle w:val="Hyperlink"/>
                <w:rFonts w:ascii="Calibri Light" w:hAnsi="Calibri Light"/>
                <w:iCs/>
              </w:rPr>
              <w:t>Known adverse events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_Toc507167767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8" w:history="1">
            <w:r w:rsidR="008015B7" w:rsidRPr="008015B7">
              <w:rPr>
                <w:rStyle w:val="Hyperlink"/>
                <w:rFonts w:ascii="Calibri Light" w:hAnsi="Calibri Light"/>
                <w:iCs/>
              </w:rPr>
              <w:t>5.10</w:t>
            </w:r>
            <w:r w:rsidR="008015B7" w:rsidRPr="008015B7">
              <w:rPr>
                <w:rFonts w:ascii="Calibri Light" w:hAnsi="Calibri Light"/>
                <w:sz w:val="22"/>
                <w:szCs w:val="22"/>
                <w:lang w:eastAsia="en-AU"/>
              </w:rPr>
              <w:tab/>
            </w:r>
            <w:r w:rsidR="008015B7" w:rsidRPr="008015B7">
              <w:rPr>
                <w:rStyle w:val="Hyperlink"/>
                <w:rFonts w:ascii="Calibri Light" w:hAnsi="Calibri Light"/>
                <w:iCs/>
              </w:rPr>
              <w:t>Known contra-indications or warnings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_Toc507167768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69" w:history="1">
            <w:r w:rsidR="008015B7" w:rsidRPr="008015B7">
              <w:rPr>
                <w:rStyle w:val="Hyperlink"/>
                <w:rFonts w:ascii="Calibri Light" w:hAnsi="Calibri Light"/>
                <w:iCs/>
              </w:rPr>
              <w:t>5.11</w:t>
            </w:r>
            <w:r w:rsidR="008015B7" w:rsidRPr="008015B7">
              <w:rPr>
                <w:rFonts w:ascii="Calibri Light" w:hAnsi="Calibri Light"/>
                <w:sz w:val="22"/>
                <w:szCs w:val="22"/>
                <w:lang w:eastAsia="en-AU"/>
              </w:rPr>
              <w:tab/>
            </w:r>
            <w:r w:rsidR="008015B7" w:rsidRPr="008015B7">
              <w:rPr>
                <w:rStyle w:val="Hyperlink"/>
                <w:rFonts w:ascii="Calibri Light" w:hAnsi="Calibri Light"/>
                <w:iCs/>
              </w:rPr>
              <w:t>Dispensing arrangements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_Toc507167769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12</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70" w:history="1">
            <w:r w:rsidR="008015B7" w:rsidRPr="008015B7">
              <w:rPr>
                <w:rStyle w:val="Hyperlink"/>
                <w:rFonts w:ascii="Calibri Light" w:hAnsi="Calibri Light"/>
              </w:rPr>
              <w:t>6.</w:t>
            </w:r>
            <w:r w:rsidR="008015B7" w:rsidRPr="008015B7">
              <w:rPr>
                <w:rFonts w:ascii="Calibri Light" w:hAnsi="Calibri Light"/>
                <w:sz w:val="22"/>
                <w:szCs w:val="22"/>
                <w:lang w:eastAsia="en-AU"/>
              </w:rPr>
              <w:tab/>
            </w:r>
            <w:r w:rsidR="008015B7" w:rsidRPr="008015B7">
              <w:rPr>
                <w:rStyle w:val="Hyperlink"/>
                <w:rFonts w:ascii="Calibri Light" w:hAnsi="Calibri Light"/>
              </w:rPr>
              <w:t>Results, Outcomes and Future Plans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_Toc507167770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71" w:history="1">
            <w:r w:rsidR="008015B7" w:rsidRPr="008015B7">
              <w:rPr>
                <w:rStyle w:val="Hyperlink"/>
                <w:rFonts w:ascii="Calibri Light" w:hAnsi="Calibri Light"/>
                <w:iCs/>
              </w:rPr>
              <w:t>6.1</w:t>
            </w:r>
            <w:r w:rsidR="008015B7" w:rsidRPr="008015B7">
              <w:rPr>
                <w:rFonts w:ascii="Calibri Light" w:hAnsi="Calibri Light"/>
                <w:sz w:val="22"/>
                <w:szCs w:val="22"/>
                <w:lang w:eastAsia="en-AU"/>
              </w:rPr>
              <w:tab/>
            </w:r>
            <w:r w:rsidR="008015B7" w:rsidRPr="008015B7">
              <w:rPr>
                <w:rStyle w:val="Hyperlink"/>
                <w:rFonts w:ascii="Calibri Light" w:hAnsi="Calibri Light"/>
                <w:iCs/>
              </w:rPr>
              <w:t>Plans for return of results of research to participants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_Toc507167771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72" w:history="1">
            <w:r w:rsidR="008015B7" w:rsidRPr="008015B7">
              <w:rPr>
                <w:rStyle w:val="Hyperlink"/>
                <w:rFonts w:ascii="Calibri Light" w:hAnsi="Calibri Light"/>
                <w:iCs/>
              </w:rPr>
              <w:t>6.2</w:t>
            </w:r>
            <w:r w:rsidR="008015B7" w:rsidRPr="008015B7">
              <w:rPr>
                <w:rFonts w:ascii="Calibri Light" w:hAnsi="Calibri Light"/>
                <w:sz w:val="22"/>
                <w:szCs w:val="22"/>
                <w:lang w:eastAsia="en-AU"/>
              </w:rPr>
              <w:tab/>
            </w:r>
            <w:r w:rsidR="008015B7" w:rsidRPr="008015B7">
              <w:rPr>
                <w:rStyle w:val="Hyperlink"/>
                <w:rFonts w:ascii="Calibri Light" w:hAnsi="Calibri Light"/>
                <w:iCs/>
              </w:rPr>
              <w:t>Plans for dissemination and publication of project outcomes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_Toc507167772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73" w:history="1">
            <w:r w:rsidR="008015B7" w:rsidRPr="008015B7">
              <w:rPr>
                <w:rStyle w:val="Hyperlink"/>
                <w:rFonts w:ascii="Calibri Light" w:hAnsi="Calibri Light"/>
                <w:iCs/>
              </w:rPr>
              <w:t>6.3</w:t>
            </w:r>
            <w:r w:rsidR="008015B7" w:rsidRPr="008015B7">
              <w:rPr>
                <w:rFonts w:ascii="Calibri Light" w:hAnsi="Calibri Light"/>
                <w:sz w:val="22"/>
                <w:szCs w:val="22"/>
                <w:lang w:eastAsia="en-AU"/>
              </w:rPr>
              <w:tab/>
            </w:r>
            <w:r w:rsidR="008015B7" w:rsidRPr="008015B7">
              <w:rPr>
                <w:rStyle w:val="Hyperlink"/>
                <w:rFonts w:ascii="Calibri Light" w:hAnsi="Calibri Light"/>
                <w:iCs/>
              </w:rPr>
              <w:t>Other potential uses of the data at the end of the project</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_Toc507167773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74" w:history="1">
            <w:r w:rsidR="008015B7" w:rsidRPr="008015B7">
              <w:rPr>
                <w:rStyle w:val="Hyperlink"/>
                <w:rFonts w:ascii="Calibri Light" w:hAnsi="Calibri Light"/>
                <w:iCs/>
              </w:rPr>
              <w:t>6.4</w:t>
            </w:r>
            <w:r w:rsidR="008015B7" w:rsidRPr="008015B7">
              <w:rPr>
                <w:rFonts w:ascii="Calibri Light" w:hAnsi="Calibri Light"/>
                <w:sz w:val="22"/>
                <w:szCs w:val="22"/>
                <w:lang w:eastAsia="en-AU"/>
              </w:rPr>
              <w:tab/>
            </w:r>
            <w:r w:rsidR="008015B7" w:rsidRPr="008015B7">
              <w:rPr>
                <w:rStyle w:val="Hyperlink"/>
                <w:rFonts w:ascii="Calibri Light" w:hAnsi="Calibri Light"/>
                <w:iCs/>
              </w:rPr>
              <w:t>Project closure processes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_Toc507167774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660"/>
            </w:tabs>
            <w:rPr>
              <w:rFonts w:ascii="Calibri Light" w:hAnsi="Calibri Light"/>
              <w:sz w:val="22"/>
              <w:szCs w:val="22"/>
              <w:lang w:eastAsia="en-AU"/>
            </w:rPr>
          </w:pPr>
          <w:hyperlink w:anchor="_Toc507167775" w:history="1">
            <w:r w:rsidR="008015B7" w:rsidRPr="008015B7">
              <w:rPr>
                <w:rStyle w:val="Hyperlink"/>
                <w:rFonts w:ascii="Calibri Light" w:hAnsi="Calibri Light"/>
                <w:iCs/>
              </w:rPr>
              <w:t>6.5</w:t>
            </w:r>
            <w:r w:rsidR="008015B7" w:rsidRPr="008015B7">
              <w:rPr>
                <w:rFonts w:ascii="Calibri Light" w:hAnsi="Calibri Light"/>
                <w:sz w:val="22"/>
                <w:szCs w:val="22"/>
                <w:lang w:eastAsia="en-AU"/>
              </w:rPr>
              <w:tab/>
            </w:r>
            <w:r w:rsidR="008015B7" w:rsidRPr="008015B7">
              <w:rPr>
                <w:rStyle w:val="Hyperlink"/>
                <w:rFonts w:ascii="Calibri Light" w:hAnsi="Calibri Light"/>
                <w:iCs/>
              </w:rPr>
              <w:t>Plans for sharing and/or future use of data and/or follow-up research</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_Toc507167775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76" w:history="1">
            <w:r w:rsidR="008015B7" w:rsidRPr="008015B7">
              <w:rPr>
                <w:rStyle w:val="Hyperlink"/>
                <w:rFonts w:ascii="Calibri Light" w:hAnsi="Calibri Light"/>
              </w:rPr>
              <w:t>7.</w:t>
            </w:r>
            <w:r w:rsidR="008015B7" w:rsidRPr="008015B7">
              <w:rPr>
                <w:rFonts w:ascii="Calibri Light" w:hAnsi="Calibri Light"/>
                <w:sz w:val="22"/>
                <w:szCs w:val="22"/>
                <w:lang w:eastAsia="en-AU"/>
              </w:rPr>
              <w:tab/>
            </w:r>
            <w:r w:rsidR="008015B7" w:rsidRPr="008015B7">
              <w:rPr>
                <w:rStyle w:val="Hyperlink"/>
                <w:rFonts w:ascii="Calibri Light" w:hAnsi="Calibri Light"/>
              </w:rPr>
              <w:t>Research Timelines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_Toc507167776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13</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77" w:history="1">
            <w:r w:rsidR="008015B7" w:rsidRPr="008015B7">
              <w:rPr>
                <w:rStyle w:val="Hyperlink"/>
                <w:rFonts w:ascii="Calibri Light" w:hAnsi="Calibri Light"/>
              </w:rPr>
              <w:t>8.</w:t>
            </w:r>
            <w:r w:rsidR="008015B7" w:rsidRPr="008015B7">
              <w:rPr>
                <w:rFonts w:ascii="Calibri Light" w:hAnsi="Calibri Light"/>
                <w:sz w:val="22"/>
                <w:szCs w:val="22"/>
                <w:lang w:eastAsia="en-AU"/>
              </w:rPr>
              <w:tab/>
            </w:r>
            <w:r w:rsidR="008015B7" w:rsidRPr="008015B7">
              <w:rPr>
                <w:rStyle w:val="Hyperlink"/>
                <w:rFonts w:ascii="Calibri Light" w:hAnsi="Calibri Light"/>
              </w:rPr>
              <w:t>References</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_Toc507167777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14</w:t>
            </w:r>
            <w:r w:rsidR="008015B7" w:rsidRPr="008015B7">
              <w:rPr>
                <w:rFonts w:ascii="Calibri Light" w:hAnsi="Calibri Light"/>
                <w:webHidden/>
              </w:rPr>
              <w:fldChar w:fldCharType="end"/>
            </w:r>
          </w:hyperlink>
        </w:p>
        <w:p w:rsidR="008015B7" w:rsidRPr="008015B7" w:rsidRDefault="00911D7D">
          <w:pPr>
            <w:pStyle w:val="TOC1"/>
            <w:tabs>
              <w:tab w:val="left" w:pos="440"/>
            </w:tabs>
            <w:rPr>
              <w:rFonts w:ascii="Calibri Light" w:hAnsi="Calibri Light"/>
              <w:sz w:val="22"/>
              <w:szCs w:val="22"/>
              <w:lang w:eastAsia="en-AU"/>
            </w:rPr>
          </w:pPr>
          <w:hyperlink w:anchor="_Toc507167778" w:history="1">
            <w:r w:rsidR="008015B7" w:rsidRPr="008015B7">
              <w:rPr>
                <w:rStyle w:val="Hyperlink"/>
                <w:rFonts w:ascii="Calibri Light" w:hAnsi="Calibri Light"/>
              </w:rPr>
              <w:t>9.</w:t>
            </w:r>
            <w:r w:rsidR="008015B7" w:rsidRPr="008015B7">
              <w:rPr>
                <w:rFonts w:ascii="Calibri Light" w:hAnsi="Calibri Light"/>
                <w:sz w:val="22"/>
                <w:szCs w:val="22"/>
                <w:lang w:eastAsia="en-AU"/>
              </w:rPr>
              <w:tab/>
            </w:r>
            <w:r w:rsidR="008015B7" w:rsidRPr="008015B7">
              <w:rPr>
                <w:rStyle w:val="Hyperlink"/>
                <w:rFonts w:ascii="Calibri Light" w:hAnsi="Calibri Light"/>
              </w:rPr>
              <w:t>Appendix</w:t>
            </w:r>
            <w:r w:rsidR="008015B7" w:rsidRPr="008015B7">
              <w:rPr>
                <w:rFonts w:ascii="Calibri Light" w:hAnsi="Calibri Light"/>
                <w:webHidden/>
              </w:rPr>
              <w:tab/>
            </w:r>
            <w:r w:rsidR="008015B7" w:rsidRPr="008015B7">
              <w:rPr>
                <w:rFonts w:ascii="Calibri Light" w:hAnsi="Calibri Light"/>
                <w:webHidden/>
              </w:rPr>
              <w:fldChar w:fldCharType="begin"/>
            </w:r>
            <w:r w:rsidR="008015B7" w:rsidRPr="008015B7">
              <w:rPr>
                <w:rFonts w:ascii="Calibri Light" w:hAnsi="Calibri Light"/>
                <w:webHidden/>
              </w:rPr>
              <w:instrText xml:space="preserve"> PAGEREF _Toc507167778 \h </w:instrText>
            </w:r>
            <w:r w:rsidR="008015B7" w:rsidRPr="008015B7">
              <w:rPr>
                <w:rFonts w:ascii="Calibri Light" w:hAnsi="Calibri Light"/>
                <w:webHidden/>
              </w:rPr>
            </w:r>
            <w:r w:rsidR="008015B7" w:rsidRPr="008015B7">
              <w:rPr>
                <w:rFonts w:ascii="Calibri Light" w:hAnsi="Calibri Light"/>
                <w:webHidden/>
              </w:rPr>
              <w:fldChar w:fldCharType="separate"/>
            </w:r>
            <w:r w:rsidR="005F071A">
              <w:rPr>
                <w:rFonts w:ascii="Calibri Light" w:hAnsi="Calibri Light"/>
                <w:webHidden/>
              </w:rPr>
              <w:t>14</w:t>
            </w:r>
            <w:r w:rsidR="008015B7" w:rsidRPr="008015B7">
              <w:rPr>
                <w:rFonts w:ascii="Calibri Light" w:hAnsi="Calibri Light"/>
                <w:webHidden/>
              </w:rPr>
              <w:fldChar w:fldCharType="end"/>
            </w:r>
          </w:hyperlink>
        </w:p>
        <w:p w:rsidR="006C02F5" w:rsidRPr="008015B7" w:rsidRDefault="006C02F5">
          <w:pPr>
            <w:rPr>
              <w:rFonts w:ascii="Calibri Light" w:hAnsi="Calibri Light"/>
            </w:rPr>
          </w:pPr>
          <w:r w:rsidRPr="008015B7">
            <w:rPr>
              <w:rFonts w:ascii="Calibri Light" w:hAnsi="Calibri Light"/>
              <w:b/>
              <w:bCs/>
              <w:noProof/>
            </w:rPr>
            <w:fldChar w:fldCharType="end"/>
          </w:r>
        </w:p>
      </w:sdtContent>
    </w:sdt>
    <w:p w:rsidR="008015B7" w:rsidRPr="008015B7" w:rsidRDefault="008015B7"/>
    <w:p w:rsidR="008015B7" w:rsidRPr="008015B7" w:rsidRDefault="008015B7" w:rsidP="008015B7">
      <w:pPr>
        <w:keepNext/>
        <w:keepLines/>
        <w:spacing w:before="480" w:line="276" w:lineRule="auto"/>
        <w:ind w:left="432" w:hanging="432"/>
        <w:outlineLvl w:val="0"/>
        <w:rPr>
          <w:rStyle w:val="Heading1Char"/>
          <w:rFonts w:ascii="Calibri Light" w:hAnsi="Calibri Light"/>
          <w:b w:val="0"/>
          <w:lang w:val="en-US"/>
        </w:rPr>
      </w:pPr>
      <w:r w:rsidRPr="008015B7">
        <w:rPr>
          <w:rStyle w:val="Heading1Char"/>
          <w:rFonts w:ascii="Calibri Light" w:hAnsi="Calibri Light"/>
          <w:b w:val="0"/>
          <w:lang w:val="en-US"/>
        </w:rPr>
        <w:t>Document Hist</w:t>
      </w:r>
      <w:r>
        <w:rPr>
          <w:rStyle w:val="Heading1Char"/>
          <w:rFonts w:ascii="Calibri Light" w:hAnsi="Calibri Light"/>
          <w:b w:val="0"/>
          <w:lang w:val="en-US"/>
        </w:rPr>
        <w:t>or</w:t>
      </w:r>
      <w:r w:rsidRPr="008015B7">
        <w:rPr>
          <w:rStyle w:val="Heading1Char"/>
          <w:rFonts w:ascii="Calibri Light" w:hAnsi="Calibri Light"/>
          <w:b w:val="0"/>
          <w:lang w:val="en-US"/>
        </w:rPr>
        <w:t>y</w:t>
      </w:r>
    </w:p>
    <w:p w:rsidR="008015B7" w:rsidRPr="008015B7" w:rsidRDefault="008015B7"/>
    <w:tbl>
      <w:tblPr>
        <w:tblStyle w:val="TableGrid"/>
        <w:tblW w:w="0" w:type="auto"/>
        <w:tblLook w:val="04A0" w:firstRow="1" w:lastRow="0" w:firstColumn="1" w:lastColumn="0" w:noHBand="0" w:noVBand="1"/>
      </w:tblPr>
      <w:tblGrid>
        <w:gridCol w:w="2830"/>
        <w:gridCol w:w="2977"/>
        <w:gridCol w:w="3119"/>
      </w:tblGrid>
      <w:tr w:rsidR="008015B7" w:rsidRPr="008015B7" w:rsidTr="008015B7">
        <w:tc>
          <w:tcPr>
            <w:tcW w:w="2830" w:type="dxa"/>
            <w:shd w:val="clear" w:color="auto" w:fill="F2F2F2" w:themeFill="background1" w:themeFillShade="F2"/>
          </w:tcPr>
          <w:p w:rsidR="008015B7" w:rsidRPr="008015B7" w:rsidRDefault="008015B7" w:rsidP="008015B7">
            <w:pPr>
              <w:jc w:val="center"/>
              <w:rPr>
                <w:rFonts w:ascii="Calibri Light" w:hAnsi="Calibri Light"/>
                <w:i/>
              </w:rPr>
            </w:pPr>
            <w:r w:rsidRPr="008015B7">
              <w:rPr>
                <w:rFonts w:ascii="Calibri Light" w:hAnsi="Calibri Light"/>
                <w:i/>
              </w:rPr>
              <w:t>Author</w:t>
            </w:r>
          </w:p>
        </w:tc>
        <w:tc>
          <w:tcPr>
            <w:tcW w:w="2977" w:type="dxa"/>
            <w:shd w:val="clear" w:color="auto" w:fill="F2F2F2" w:themeFill="background1" w:themeFillShade="F2"/>
          </w:tcPr>
          <w:p w:rsidR="008015B7" w:rsidRPr="008015B7" w:rsidRDefault="008015B7" w:rsidP="008015B7">
            <w:pPr>
              <w:jc w:val="center"/>
              <w:rPr>
                <w:rFonts w:ascii="Calibri Light" w:hAnsi="Calibri Light"/>
                <w:i/>
              </w:rPr>
            </w:pPr>
            <w:r w:rsidRPr="008015B7">
              <w:rPr>
                <w:rFonts w:ascii="Calibri Light" w:hAnsi="Calibri Light"/>
                <w:i/>
              </w:rPr>
              <w:t>Version</w:t>
            </w:r>
            <w:r>
              <w:rPr>
                <w:rFonts w:ascii="Calibri Light" w:hAnsi="Calibri Light"/>
                <w:i/>
              </w:rPr>
              <w:t xml:space="preserve"> Number</w:t>
            </w:r>
          </w:p>
        </w:tc>
        <w:tc>
          <w:tcPr>
            <w:tcW w:w="3119" w:type="dxa"/>
            <w:shd w:val="clear" w:color="auto" w:fill="F2F2F2" w:themeFill="background1" w:themeFillShade="F2"/>
          </w:tcPr>
          <w:p w:rsidR="008015B7" w:rsidRPr="008015B7" w:rsidRDefault="008015B7" w:rsidP="008015B7">
            <w:pPr>
              <w:jc w:val="center"/>
              <w:rPr>
                <w:rFonts w:ascii="Calibri Light" w:hAnsi="Calibri Light"/>
                <w:i/>
              </w:rPr>
            </w:pPr>
            <w:r w:rsidRPr="008015B7">
              <w:rPr>
                <w:rFonts w:ascii="Calibri Light" w:hAnsi="Calibri Light"/>
                <w:i/>
              </w:rPr>
              <w:t xml:space="preserve">Date </w:t>
            </w:r>
          </w:p>
        </w:tc>
      </w:tr>
      <w:tr w:rsidR="008015B7" w:rsidTr="008015B7">
        <w:sdt>
          <w:sdtPr>
            <w:rPr>
              <w:rFonts w:ascii="Calibri Light" w:hAnsi="Calibri Light"/>
            </w:rPr>
            <w:id w:val="2022889582"/>
            <w:placeholder>
              <w:docPart w:val="95F7BA73554B4C399EC6C881FA966163"/>
            </w:placeholder>
            <w:showingPlcHdr/>
          </w:sdtPr>
          <w:sdtEndPr/>
          <w:sdtContent>
            <w:tc>
              <w:tcPr>
                <w:tcW w:w="2830" w:type="dxa"/>
              </w:tcPr>
              <w:p w:rsidR="008015B7" w:rsidRDefault="00E955B3">
                <w:r w:rsidRPr="00D8769B">
                  <w:rPr>
                    <w:rStyle w:val="PlaceholderText"/>
                  </w:rPr>
                  <w:t>Click here to enter text.</w:t>
                </w:r>
              </w:p>
            </w:tc>
          </w:sdtContent>
        </w:sdt>
        <w:sdt>
          <w:sdtPr>
            <w:rPr>
              <w:rFonts w:ascii="Calibri Light" w:hAnsi="Calibri Light"/>
            </w:rPr>
            <w:id w:val="-177964123"/>
            <w:placeholder>
              <w:docPart w:val="CC70D7932DAE4D1088AFC2D44204D40A"/>
            </w:placeholder>
            <w:showingPlcHdr/>
          </w:sdtPr>
          <w:sdtEndPr/>
          <w:sdtContent>
            <w:tc>
              <w:tcPr>
                <w:tcW w:w="2977" w:type="dxa"/>
              </w:tcPr>
              <w:p w:rsidR="008015B7" w:rsidRDefault="00E955B3">
                <w:r w:rsidRPr="00D8769B">
                  <w:rPr>
                    <w:rStyle w:val="PlaceholderText"/>
                  </w:rPr>
                  <w:t>Click here to enter text.</w:t>
                </w:r>
              </w:p>
            </w:tc>
          </w:sdtContent>
        </w:sdt>
        <w:sdt>
          <w:sdtPr>
            <w:id w:val="-1776629372"/>
            <w:placeholder>
              <w:docPart w:val="DefaultPlaceholder_1081868576"/>
            </w:placeholder>
            <w:showingPlcHdr/>
            <w:date>
              <w:dateFormat w:val="d/MM/yyyy"/>
              <w:lid w:val="en-AU"/>
              <w:storeMappedDataAs w:val="dateTime"/>
              <w:calendar w:val="gregorian"/>
            </w:date>
          </w:sdtPr>
          <w:sdtEndPr/>
          <w:sdtContent>
            <w:tc>
              <w:tcPr>
                <w:tcW w:w="3119" w:type="dxa"/>
              </w:tcPr>
              <w:p w:rsidR="008015B7" w:rsidRDefault="00E955B3">
                <w:r w:rsidRPr="00D8769B">
                  <w:rPr>
                    <w:rStyle w:val="PlaceholderText"/>
                  </w:rPr>
                  <w:t>Click here to enter a date.</w:t>
                </w:r>
              </w:p>
            </w:tc>
          </w:sdtContent>
        </w:sdt>
      </w:tr>
      <w:tr w:rsidR="008015B7" w:rsidTr="008015B7">
        <w:sdt>
          <w:sdtPr>
            <w:rPr>
              <w:rFonts w:ascii="Calibri Light" w:hAnsi="Calibri Light"/>
            </w:rPr>
            <w:id w:val="1541470274"/>
            <w:placeholder>
              <w:docPart w:val="DE4815E498DB4C3AA9AD6E93DA1B8EF5"/>
            </w:placeholder>
            <w:showingPlcHdr/>
          </w:sdtPr>
          <w:sdtEndPr/>
          <w:sdtContent>
            <w:tc>
              <w:tcPr>
                <w:tcW w:w="2830" w:type="dxa"/>
              </w:tcPr>
              <w:p w:rsidR="008015B7" w:rsidRDefault="00E955B3">
                <w:r w:rsidRPr="00D8769B">
                  <w:rPr>
                    <w:rStyle w:val="PlaceholderText"/>
                  </w:rPr>
                  <w:t>Click here to enter text.</w:t>
                </w:r>
              </w:p>
            </w:tc>
          </w:sdtContent>
        </w:sdt>
        <w:sdt>
          <w:sdtPr>
            <w:rPr>
              <w:rFonts w:ascii="Calibri Light" w:hAnsi="Calibri Light"/>
            </w:rPr>
            <w:id w:val="-1850863332"/>
            <w:placeholder>
              <w:docPart w:val="C9178203C5354EF9B34655301730C207"/>
            </w:placeholder>
            <w:showingPlcHdr/>
          </w:sdtPr>
          <w:sdtEndPr/>
          <w:sdtContent>
            <w:tc>
              <w:tcPr>
                <w:tcW w:w="2977" w:type="dxa"/>
              </w:tcPr>
              <w:p w:rsidR="008015B7" w:rsidRDefault="00E955B3">
                <w:r w:rsidRPr="00D8769B">
                  <w:rPr>
                    <w:rStyle w:val="PlaceholderText"/>
                  </w:rPr>
                  <w:t>Click here to enter text.</w:t>
                </w:r>
              </w:p>
            </w:tc>
          </w:sdtContent>
        </w:sdt>
        <w:sdt>
          <w:sdtPr>
            <w:id w:val="449911965"/>
            <w:placeholder>
              <w:docPart w:val="DefaultPlaceholder_1081868576"/>
            </w:placeholder>
            <w:showingPlcHdr/>
            <w:date>
              <w:dateFormat w:val="d/MM/yyyy"/>
              <w:lid w:val="en-AU"/>
              <w:storeMappedDataAs w:val="dateTime"/>
              <w:calendar w:val="gregorian"/>
            </w:date>
          </w:sdtPr>
          <w:sdtEndPr/>
          <w:sdtContent>
            <w:tc>
              <w:tcPr>
                <w:tcW w:w="3119" w:type="dxa"/>
              </w:tcPr>
              <w:p w:rsidR="008015B7" w:rsidRDefault="00E955B3">
                <w:r w:rsidRPr="00D8769B">
                  <w:rPr>
                    <w:rStyle w:val="PlaceholderText"/>
                  </w:rPr>
                  <w:t>Click here to enter a date.</w:t>
                </w:r>
              </w:p>
            </w:tc>
          </w:sdtContent>
        </w:sdt>
      </w:tr>
      <w:tr w:rsidR="008015B7" w:rsidTr="008015B7">
        <w:sdt>
          <w:sdtPr>
            <w:rPr>
              <w:rFonts w:ascii="Calibri Light" w:hAnsi="Calibri Light"/>
            </w:rPr>
            <w:id w:val="-289826721"/>
            <w:placeholder>
              <w:docPart w:val="5B630AB69FC3400BA9EC0F96FCA3AFA3"/>
            </w:placeholder>
            <w:showingPlcHdr/>
          </w:sdtPr>
          <w:sdtEndPr/>
          <w:sdtContent>
            <w:tc>
              <w:tcPr>
                <w:tcW w:w="2830" w:type="dxa"/>
              </w:tcPr>
              <w:p w:rsidR="008015B7" w:rsidRDefault="00E955B3">
                <w:r w:rsidRPr="00D8769B">
                  <w:rPr>
                    <w:rStyle w:val="PlaceholderText"/>
                  </w:rPr>
                  <w:t>Click here to enter text.</w:t>
                </w:r>
              </w:p>
            </w:tc>
          </w:sdtContent>
        </w:sdt>
        <w:sdt>
          <w:sdtPr>
            <w:rPr>
              <w:rFonts w:ascii="Calibri Light" w:hAnsi="Calibri Light"/>
            </w:rPr>
            <w:id w:val="767816267"/>
            <w:placeholder>
              <w:docPart w:val="3B4088A10A8B4C9DAD3B309902D6B307"/>
            </w:placeholder>
            <w:showingPlcHdr/>
          </w:sdtPr>
          <w:sdtEndPr/>
          <w:sdtContent>
            <w:tc>
              <w:tcPr>
                <w:tcW w:w="2977" w:type="dxa"/>
              </w:tcPr>
              <w:p w:rsidR="008015B7" w:rsidRDefault="00E955B3">
                <w:r w:rsidRPr="00D8769B">
                  <w:rPr>
                    <w:rStyle w:val="PlaceholderText"/>
                  </w:rPr>
                  <w:t>Click here to enter text.</w:t>
                </w:r>
              </w:p>
            </w:tc>
          </w:sdtContent>
        </w:sdt>
        <w:sdt>
          <w:sdtPr>
            <w:id w:val="-246889771"/>
            <w:placeholder>
              <w:docPart w:val="DefaultPlaceholder_1081868576"/>
            </w:placeholder>
            <w:showingPlcHdr/>
            <w:date>
              <w:dateFormat w:val="d/MM/yyyy"/>
              <w:lid w:val="en-AU"/>
              <w:storeMappedDataAs w:val="dateTime"/>
              <w:calendar w:val="gregorian"/>
            </w:date>
          </w:sdtPr>
          <w:sdtEndPr/>
          <w:sdtContent>
            <w:tc>
              <w:tcPr>
                <w:tcW w:w="3119" w:type="dxa"/>
              </w:tcPr>
              <w:p w:rsidR="008015B7" w:rsidRDefault="00E955B3">
                <w:r w:rsidRPr="00D8769B">
                  <w:rPr>
                    <w:rStyle w:val="PlaceholderText"/>
                  </w:rPr>
                  <w:t>Click here to enter a date.</w:t>
                </w:r>
              </w:p>
            </w:tc>
          </w:sdtContent>
        </w:sdt>
      </w:tr>
      <w:tr w:rsidR="008015B7" w:rsidTr="008015B7">
        <w:sdt>
          <w:sdtPr>
            <w:rPr>
              <w:rFonts w:ascii="Calibri Light" w:hAnsi="Calibri Light"/>
            </w:rPr>
            <w:id w:val="-139036965"/>
            <w:placeholder>
              <w:docPart w:val="2BADD86662E74945995D7C187342F2E6"/>
            </w:placeholder>
            <w:showingPlcHdr/>
          </w:sdtPr>
          <w:sdtEndPr/>
          <w:sdtContent>
            <w:tc>
              <w:tcPr>
                <w:tcW w:w="2830" w:type="dxa"/>
              </w:tcPr>
              <w:p w:rsidR="008015B7" w:rsidRDefault="00E955B3">
                <w:r w:rsidRPr="00D8769B">
                  <w:rPr>
                    <w:rStyle w:val="PlaceholderText"/>
                  </w:rPr>
                  <w:t>Click here to enter text.</w:t>
                </w:r>
              </w:p>
            </w:tc>
          </w:sdtContent>
        </w:sdt>
        <w:sdt>
          <w:sdtPr>
            <w:rPr>
              <w:rFonts w:ascii="Calibri Light" w:hAnsi="Calibri Light"/>
            </w:rPr>
            <w:id w:val="1664507410"/>
            <w:placeholder>
              <w:docPart w:val="2D8A18738FB2474887612C505F0434F6"/>
            </w:placeholder>
            <w:showingPlcHdr/>
          </w:sdtPr>
          <w:sdtEndPr/>
          <w:sdtContent>
            <w:tc>
              <w:tcPr>
                <w:tcW w:w="2977" w:type="dxa"/>
              </w:tcPr>
              <w:p w:rsidR="008015B7" w:rsidRDefault="00E955B3">
                <w:r w:rsidRPr="00D8769B">
                  <w:rPr>
                    <w:rStyle w:val="PlaceholderText"/>
                  </w:rPr>
                  <w:t>Click here to enter text.</w:t>
                </w:r>
              </w:p>
            </w:tc>
          </w:sdtContent>
        </w:sdt>
        <w:sdt>
          <w:sdtPr>
            <w:id w:val="-1129769216"/>
            <w:placeholder>
              <w:docPart w:val="DefaultPlaceholder_1081868576"/>
            </w:placeholder>
            <w:showingPlcHdr/>
            <w:date>
              <w:dateFormat w:val="d/MM/yyyy"/>
              <w:lid w:val="en-AU"/>
              <w:storeMappedDataAs w:val="dateTime"/>
              <w:calendar w:val="gregorian"/>
            </w:date>
          </w:sdtPr>
          <w:sdtEndPr/>
          <w:sdtContent>
            <w:tc>
              <w:tcPr>
                <w:tcW w:w="3119" w:type="dxa"/>
              </w:tcPr>
              <w:p w:rsidR="008015B7" w:rsidRDefault="00E955B3">
                <w:r w:rsidRPr="00D8769B">
                  <w:rPr>
                    <w:rStyle w:val="PlaceholderText"/>
                  </w:rPr>
                  <w:t>Click here to enter a date.</w:t>
                </w:r>
              </w:p>
            </w:tc>
          </w:sdtContent>
        </w:sdt>
      </w:tr>
      <w:tr w:rsidR="008015B7" w:rsidTr="008015B7">
        <w:sdt>
          <w:sdtPr>
            <w:rPr>
              <w:rFonts w:ascii="Calibri Light" w:hAnsi="Calibri Light"/>
            </w:rPr>
            <w:id w:val="-341082894"/>
            <w:placeholder>
              <w:docPart w:val="5B07219E7A9148E78AA948D0AD56E8B6"/>
            </w:placeholder>
            <w:showingPlcHdr/>
          </w:sdtPr>
          <w:sdtEndPr/>
          <w:sdtContent>
            <w:tc>
              <w:tcPr>
                <w:tcW w:w="2830" w:type="dxa"/>
              </w:tcPr>
              <w:p w:rsidR="008015B7" w:rsidRDefault="00E955B3">
                <w:r w:rsidRPr="00D8769B">
                  <w:rPr>
                    <w:rStyle w:val="PlaceholderText"/>
                  </w:rPr>
                  <w:t>Click here to enter text.</w:t>
                </w:r>
              </w:p>
            </w:tc>
          </w:sdtContent>
        </w:sdt>
        <w:sdt>
          <w:sdtPr>
            <w:rPr>
              <w:rFonts w:ascii="Calibri Light" w:hAnsi="Calibri Light"/>
            </w:rPr>
            <w:id w:val="-1658906681"/>
            <w:placeholder>
              <w:docPart w:val="F734C6F74BE84DEA83F8FE0D43176177"/>
            </w:placeholder>
            <w:showingPlcHdr/>
          </w:sdtPr>
          <w:sdtEndPr/>
          <w:sdtContent>
            <w:tc>
              <w:tcPr>
                <w:tcW w:w="2977" w:type="dxa"/>
              </w:tcPr>
              <w:p w:rsidR="008015B7" w:rsidRDefault="00E955B3">
                <w:r w:rsidRPr="00D8769B">
                  <w:rPr>
                    <w:rStyle w:val="PlaceholderText"/>
                  </w:rPr>
                  <w:t>Click here to enter text.</w:t>
                </w:r>
              </w:p>
            </w:tc>
          </w:sdtContent>
        </w:sdt>
        <w:sdt>
          <w:sdtPr>
            <w:id w:val="-1426568128"/>
            <w:placeholder>
              <w:docPart w:val="DefaultPlaceholder_1081868576"/>
            </w:placeholder>
            <w:showingPlcHdr/>
            <w:date>
              <w:dateFormat w:val="d/MM/yyyy"/>
              <w:lid w:val="en-AU"/>
              <w:storeMappedDataAs w:val="dateTime"/>
              <w:calendar w:val="gregorian"/>
            </w:date>
          </w:sdtPr>
          <w:sdtEndPr/>
          <w:sdtContent>
            <w:tc>
              <w:tcPr>
                <w:tcW w:w="3119" w:type="dxa"/>
              </w:tcPr>
              <w:p w:rsidR="008015B7" w:rsidRDefault="00E955B3">
                <w:r w:rsidRPr="00D8769B">
                  <w:rPr>
                    <w:rStyle w:val="PlaceholderText"/>
                  </w:rPr>
                  <w:t>Click here to enter a date.</w:t>
                </w:r>
              </w:p>
            </w:tc>
          </w:sdtContent>
        </w:sdt>
      </w:tr>
    </w:tbl>
    <w:p w:rsidR="008015B7" w:rsidRPr="008015B7" w:rsidRDefault="008015B7"/>
    <w:p w:rsidR="008015B7" w:rsidRPr="008015B7" w:rsidRDefault="008015B7"/>
    <w:p w:rsidR="00D47BB2" w:rsidRDefault="00D47BB2">
      <w:pPr>
        <w:rPr>
          <w:rStyle w:val="Heading1Char"/>
          <w:rFonts w:ascii="Calibri Light" w:hAnsi="Calibri Light"/>
          <w:b w:val="0"/>
          <w:bCs w:val="0"/>
          <w:lang w:val="en-US"/>
        </w:rPr>
      </w:pPr>
      <w:r w:rsidRPr="008015B7">
        <w:rPr>
          <w:rStyle w:val="Heading1Char"/>
          <w:rFonts w:ascii="Calibri Light" w:hAnsi="Calibri Light"/>
          <w:b w:val="0"/>
          <w:bCs w:val="0"/>
          <w:lang w:val="en-US"/>
        </w:rPr>
        <w:br w:type="page"/>
      </w:r>
    </w:p>
    <w:p w:rsidR="00B92E54" w:rsidRPr="008015B7" w:rsidRDefault="00B92E54" w:rsidP="00B92E54">
      <w:pPr>
        <w:keepNext/>
        <w:keepLines/>
        <w:spacing w:before="480" w:line="276" w:lineRule="auto"/>
        <w:ind w:left="432" w:hanging="432"/>
        <w:outlineLvl w:val="0"/>
        <w:rPr>
          <w:rStyle w:val="Heading1Char"/>
          <w:rFonts w:ascii="Calibri Light" w:hAnsi="Calibri Light"/>
          <w:b w:val="0"/>
          <w:bCs w:val="0"/>
          <w:lang w:val="en-US"/>
        </w:rPr>
      </w:pPr>
      <w:bookmarkStart w:id="14" w:name="_Toc507167734"/>
      <w:r w:rsidRPr="008015B7">
        <w:rPr>
          <w:rStyle w:val="Heading1Char"/>
          <w:rFonts w:ascii="Calibri Light" w:hAnsi="Calibri Light"/>
          <w:b w:val="0"/>
          <w:bCs w:val="0"/>
          <w:lang w:val="en-US"/>
        </w:rPr>
        <w:lastRenderedPageBreak/>
        <w:t xml:space="preserve">Glossary of </w:t>
      </w:r>
      <w:r w:rsidR="00033562">
        <w:rPr>
          <w:rStyle w:val="Heading1Char"/>
          <w:rFonts w:ascii="Calibri Light" w:hAnsi="Calibri Light"/>
          <w:b w:val="0"/>
          <w:bCs w:val="0"/>
          <w:lang w:val="en-US"/>
        </w:rPr>
        <w:t>A</w:t>
      </w:r>
      <w:r w:rsidRPr="008015B7">
        <w:rPr>
          <w:rStyle w:val="Heading1Char"/>
          <w:rFonts w:ascii="Calibri Light" w:hAnsi="Calibri Light"/>
          <w:b w:val="0"/>
          <w:bCs w:val="0"/>
          <w:lang w:val="en-US"/>
        </w:rPr>
        <w:t xml:space="preserve">bbreviations and </w:t>
      </w:r>
      <w:r w:rsidR="00033562">
        <w:rPr>
          <w:rStyle w:val="Heading1Char"/>
          <w:rFonts w:ascii="Calibri Light" w:hAnsi="Calibri Light"/>
          <w:b w:val="0"/>
          <w:bCs w:val="0"/>
          <w:lang w:val="en-US"/>
        </w:rPr>
        <w:t>A</w:t>
      </w:r>
      <w:r w:rsidRPr="008015B7">
        <w:rPr>
          <w:rStyle w:val="Heading1Char"/>
          <w:rFonts w:ascii="Calibri Light" w:hAnsi="Calibri Light"/>
          <w:b w:val="0"/>
          <w:bCs w:val="0"/>
          <w:lang w:val="en-US"/>
        </w:rPr>
        <w:t>cronyms</w:t>
      </w:r>
      <w:bookmarkEnd w:id="14"/>
      <w:bookmarkEnd w:id="12"/>
      <w:bookmarkEnd w:id="11"/>
    </w:p>
    <w:tbl>
      <w:tblPr>
        <w:tblStyle w:val="TableGrid1"/>
        <w:tblW w:w="0" w:type="auto"/>
        <w:tblLook w:val="04A0" w:firstRow="1" w:lastRow="0" w:firstColumn="1" w:lastColumn="0" w:noHBand="0" w:noVBand="1"/>
      </w:tblPr>
      <w:tblGrid>
        <w:gridCol w:w="2339"/>
        <w:gridCol w:w="6671"/>
      </w:tblGrid>
      <w:tr w:rsidR="00B92E54" w:rsidRPr="008015B7" w:rsidTr="00434ECF">
        <w:trPr>
          <w:trHeight w:hRule="exact" w:val="612"/>
        </w:trPr>
        <w:tc>
          <w:tcPr>
            <w:tcW w:w="2339" w:type="dxa"/>
            <w:vAlign w:val="center"/>
          </w:tcPr>
          <w:p w:rsidR="00B92E54" w:rsidRPr="008015B7" w:rsidRDefault="00B92E54" w:rsidP="00B92E54">
            <w:pPr>
              <w:spacing w:after="160"/>
              <w:rPr>
                <w:rFonts w:ascii="Calibri Light" w:eastAsia="Perpetua" w:hAnsi="Calibri Light" w:cs="Times New Roman"/>
                <w:lang w:val="en-US" w:bidi="en-US"/>
              </w:rPr>
            </w:pPr>
            <w:r w:rsidRPr="008015B7">
              <w:rPr>
                <w:rFonts w:ascii="Calibri Light" w:eastAsia="Perpetua" w:hAnsi="Calibri Light" w:cs="Times New Roman"/>
                <w:lang w:val="en-US" w:bidi="en-US"/>
              </w:rPr>
              <w:t>CPI/PI/AI</w:t>
            </w:r>
          </w:p>
        </w:tc>
        <w:tc>
          <w:tcPr>
            <w:tcW w:w="6671" w:type="dxa"/>
            <w:vAlign w:val="center"/>
          </w:tcPr>
          <w:p w:rsidR="00B92E54" w:rsidRPr="008015B7" w:rsidRDefault="00B92E54" w:rsidP="00B92E54">
            <w:pPr>
              <w:spacing w:after="160"/>
              <w:rPr>
                <w:rFonts w:ascii="Calibri Light" w:eastAsia="Perpetua" w:hAnsi="Calibri Light" w:cs="Times New Roman"/>
                <w:lang w:val="en-US" w:bidi="en-US"/>
              </w:rPr>
            </w:pPr>
            <w:r w:rsidRPr="008015B7">
              <w:rPr>
                <w:rFonts w:ascii="Calibri Light" w:eastAsia="Perpetua" w:hAnsi="Calibri Light" w:cs="Times New Roman"/>
                <w:lang w:val="en-US" w:bidi="en-US"/>
              </w:rPr>
              <w:t>Coordinating Principal Investigator/Principal Investigator/Associate Investigator</w:t>
            </w:r>
          </w:p>
          <w:p w:rsidR="00B92E54" w:rsidRPr="008015B7" w:rsidRDefault="00B92E54" w:rsidP="00B92E54">
            <w:pPr>
              <w:spacing w:after="160"/>
              <w:rPr>
                <w:rFonts w:ascii="Calibri Light" w:eastAsia="Perpetua" w:hAnsi="Calibri Light" w:cs="Times New Roman"/>
                <w:lang w:val="en-US" w:bidi="en-US"/>
              </w:rPr>
            </w:pPr>
          </w:p>
        </w:tc>
      </w:tr>
      <w:tr w:rsidR="00297FBE" w:rsidRPr="008015B7" w:rsidTr="00434ECF">
        <w:trPr>
          <w:trHeight w:hRule="exact" w:val="612"/>
        </w:trPr>
        <w:tc>
          <w:tcPr>
            <w:tcW w:w="2339" w:type="dxa"/>
            <w:vAlign w:val="center"/>
          </w:tcPr>
          <w:p w:rsidR="00297FBE" w:rsidRPr="008015B7" w:rsidRDefault="00297FBE" w:rsidP="00B92E54">
            <w:pPr>
              <w:spacing w:after="160"/>
              <w:rPr>
                <w:rFonts w:ascii="Calibri Light" w:eastAsia="Perpetua" w:hAnsi="Calibri Light" w:cs="Times New Roman"/>
                <w:lang w:val="en-US" w:bidi="en-US"/>
              </w:rPr>
            </w:pPr>
            <w:r w:rsidRPr="008015B7">
              <w:rPr>
                <w:rFonts w:ascii="Calibri Light" w:eastAsia="Times New Roman" w:hAnsi="Calibri Light" w:cs="Arial"/>
                <w:lang w:eastAsia="en-AU"/>
              </w:rPr>
              <w:t>DSMC</w:t>
            </w:r>
          </w:p>
        </w:tc>
        <w:tc>
          <w:tcPr>
            <w:tcW w:w="6671" w:type="dxa"/>
            <w:vAlign w:val="center"/>
          </w:tcPr>
          <w:p w:rsidR="00297FBE" w:rsidRPr="008015B7" w:rsidRDefault="00297FBE" w:rsidP="00B92E54">
            <w:pPr>
              <w:spacing w:after="160"/>
              <w:rPr>
                <w:rFonts w:ascii="Calibri Light" w:eastAsia="Perpetua" w:hAnsi="Calibri Light" w:cs="Times New Roman"/>
                <w:lang w:val="en-US" w:bidi="en-US"/>
              </w:rPr>
            </w:pPr>
            <w:r w:rsidRPr="008015B7">
              <w:rPr>
                <w:rFonts w:ascii="Calibri Light" w:eastAsia="Perpetua" w:hAnsi="Calibri Light" w:cs="Times New Roman"/>
                <w:lang w:val="en-US" w:bidi="en-US"/>
              </w:rPr>
              <w:t>Data Safety Monitoring Committee</w:t>
            </w:r>
          </w:p>
        </w:tc>
      </w:tr>
      <w:tr w:rsidR="00AB76CE" w:rsidRPr="008015B7" w:rsidTr="00434ECF">
        <w:trPr>
          <w:trHeight w:hRule="exact" w:val="432"/>
        </w:trPr>
        <w:tc>
          <w:tcPr>
            <w:tcW w:w="2339" w:type="dxa"/>
            <w:vAlign w:val="center"/>
          </w:tcPr>
          <w:p w:rsidR="00AB76CE" w:rsidRPr="008015B7" w:rsidRDefault="00AB76CE" w:rsidP="00B92E54">
            <w:pPr>
              <w:spacing w:after="160"/>
              <w:rPr>
                <w:rFonts w:ascii="Calibri Light" w:eastAsia="Perpetua" w:hAnsi="Calibri Light" w:cs="Times New Roman"/>
                <w:lang w:val="en-US" w:bidi="en-US"/>
              </w:rPr>
            </w:pPr>
            <w:r w:rsidRPr="008015B7">
              <w:rPr>
                <w:rFonts w:ascii="Calibri Light" w:eastAsia="Perpetua" w:hAnsi="Calibri Light" w:cs="Times New Roman"/>
                <w:lang w:val="en-US" w:bidi="en-US"/>
              </w:rPr>
              <w:t>HREA</w:t>
            </w:r>
          </w:p>
        </w:tc>
        <w:tc>
          <w:tcPr>
            <w:tcW w:w="6671" w:type="dxa"/>
            <w:vAlign w:val="center"/>
          </w:tcPr>
          <w:p w:rsidR="00AB76CE" w:rsidRPr="008015B7" w:rsidRDefault="00AB76CE" w:rsidP="00B92E54">
            <w:pPr>
              <w:spacing w:after="160"/>
              <w:rPr>
                <w:rFonts w:ascii="Calibri Light" w:eastAsia="Perpetua" w:hAnsi="Calibri Light" w:cs="Times New Roman"/>
                <w:lang w:val="en-US" w:bidi="en-US"/>
              </w:rPr>
            </w:pPr>
            <w:r w:rsidRPr="008015B7">
              <w:rPr>
                <w:rFonts w:ascii="Calibri Light" w:hAnsi="Calibri Light"/>
              </w:rPr>
              <w:t>Human Research Ethics Application</w:t>
            </w:r>
          </w:p>
        </w:tc>
      </w:tr>
      <w:tr w:rsidR="00B92E54" w:rsidRPr="008015B7" w:rsidTr="00434ECF">
        <w:trPr>
          <w:trHeight w:hRule="exact" w:val="432"/>
        </w:trPr>
        <w:tc>
          <w:tcPr>
            <w:tcW w:w="2339" w:type="dxa"/>
            <w:vAlign w:val="center"/>
          </w:tcPr>
          <w:p w:rsidR="00B92E54" w:rsidRPr="008015B7" w:rsidRDefault="00AB76CE" w:rsidP="00B92E54">
            <w:pPr>
              <w:spacing w:after="160"/>
              <w:rPr>
                <w:rFonts w:ascii="Calibri Light" w:eastAsia="Perpetua" w:hAnsi="Calibri Light" w:cs="Times New Roman"/>
                <w:lang w:val="en-US" w:bidi="en-US"/>
              </w:rPr>
            </w:pPr>
            <w:r w:rsidRPr="008015B7">
              <w:rPr>
                <w:rFonts w:ascii="Calibri Light" w:eastAsia="Perpetua" w:hAnsi="Calibri Light" w:cs="Times New Roman"/>
                <w:lang w:val="en-US" w:bidi="en-US"/>
              </w:rPr>
              <w:t>HREC</w:t>
            </w:r>
          </w:p>
        </w:tc>
        <w:tc>
          <w:tcPr>
            <w:tcW w:w="6671" w:type="dxa"/>
            <w:vAlign w:val="center"/>
          </w:tcPr>
          <w:p w:rsidR="00B92E54" w:rsidRPr="008015B7" w:rsidRDefault="00AB76CE" w:rsidP="00B92E54">
            <w:pPr>
              <w:spacing w:after="160"/>
              <w:rPr>
                <w:rFonts w:ascii="Calibri Light" w:eastAsia="Perpetua" w:hAnsi="Calibri Light" w:cs="Times New Roman"/>
                <w:lang w:val="en-US" w:bidi="en-US"/>
              </w:rPr>
            </w:pPr>
            <w:r w:rsidRPr="008015B7">
              <w:rPr>
                <w:rFonts w:ascii="Calibri Light" w:eastAsia="Perpetua" w:hAnsi="Calibri Light" w:cs="Times New Roman"/>
                <w:lang w:val="en-US" w:bidi="en-US"/>
              </w:rPr>
              <w:t>Human Research Ethics Committee</w:t>
            </w:r>
          </w:p>
        </w:tc>
      </w:tr>
      <w:tr w:rsidR="00B92E54" w:rsidRPr="008015B7" w:rsidTr="00434ECF">
        <w:trPr>
          <w:trHeight w:hRule="exact" w:val="432"/>
        </w:trPr>
        <w:tc>
          <w:tcPr>
            <w:tcW w:w="2339" w:type="dxa"/>
            <w:vAlign w:val="center"/>
          </w:tcPr>
          <w:p w:rsidR="00B92E54" w:rsidRPr="008015B7" w:rsidRDefault="00AB76CE" w:rsidP="00B92E54">
            <w:pPr>
              <w:spacing w:after="160"/>
              <w:rPr>
                <w:rFonts w:ascii="Calibri Light" w:eastAsia="Perpetua" w:hAnsi="Calibri Light" w:cs="Times New Roman"/>
                <w:color w:val="FF0000"/>
                <w:lang w:val="en-US" w:bidi="en-US"/>
              </w:rPr>
            </w:pPr>
            <w:r w:rsidRPr="008015B7">
              <w:rPr>
                <w:rFonts w:ascii="Calibri Light" w:eastAsia="Perpetua" w:hAnsi="Calibri Light" w:cs="Times New Roman"/>
                <w:lang w:val="en-US" w:bidi="en-US"/>
              </w:rPr>
              <w:t>LNR VIC</w:t>
            </w:r>
          </w:p>
        </w:tc>
        <w:tc>
          <w:tcPr>
            <w:tcW w:w="6671" w:type="dxa"/>
            <w:vAlign w:val="center"/>
          </w:tcPr>
          <w:p w:rsidR="00B92E54" w:rsidRPr="008015B7" w:rsidRDefault="00AB76CE" w:rsidP="00AB76CE">
            <w:pPr>
              <w:spacing w:after="160"/>
              <w:rPr>
                <w:rFonts w:ascii="Calibri Light" w:eastAsia="Perpetua" w:hAnsi="Calibri Light" w:cs="Times New Roman"/>
                <w:color w:val="FF0000"/>
                <w:lang w:val="en-US" w:bidi="en-US"/>
              </w:rPr>
            </w:pPr>
            <w:r w:rsidRPr="008015B7">
              <w:rPr>
                <w:rFonts w:ascii="Calibri Light" w:hAnsi="Calibri Light"/>
              </w:rPr>
              <w:t>Low/Negligible Risk Form for Victoria</w:t>
            </w:r>
          </w:p>
        </w:tc>
      </w:tr>
    </w:tbl>
    <w:p w:rsidR="00B92E54" w:rsidRPr="008015B7" w:rsidRDefault="00B92E54" w:rsidP="00B92E54">
      <w:pPr>
        <w:spacing w:after="160" w:line="276" w:lineRule="auto"/>
        <w:rPr>
          <w:rFonts w:ascii="Calibri Light" w:eastAsia="Perpetua" w:hAnsi="Calibri Light" w:cs="Times New Roman"/>
          <w:color w:val="000000"/>
          <w:sz w:val="22"/>
          <w:szCs w:val="20"/>
          <w:lang w:val="en-US"/>
        </w:rPr>
      </w:pPr>
    </w:p>
    <w:p w:rsidR="00B92E54" w:rsidRPr="008015B7" w:rsidRDefault="00B92E54">
      <w:pPr>
        <w:rPr>
          <w:rFonts w:ascii="Calibri Light" w:eastAsiaTheme="majorEastAsia" w:hAnsi="Calibri Light" w:cstheme="majorBidi"/>
          <w:b/>
          <w:bCs/>
          <w:color w:val="1F497D" w:themeColor="text2"/>
          <w:sz w:val="28"/>
          <w:szCs w:val="32"/>
        </w:rPr>
      </w:pPr>
      <w:r w:rsidRPr="008015B7">
        <w:rPr>
          <w:rFonts w:ascii="Calibri Light" w:hAnsi="Calibri Light"/>
        </w:rPr>
        <w:br w:type="page"/>
      </w:r>
    </w:p>
    <w:p w:rsidR="00EC3689" w:rsidRPr="008015B7" w:rsidRDefault="0030415C" w:rsidP="009045CB">
      <w:pPr>
        <w:pStyle w:val="Heading1"/>
        <w:spacing w:before="0"/>
        <w:rPr>
          <w:rStyle w:val="Strong"/>
          <w:rFonts w:ascii="Calibri Light" w:hAnsi="Calibri Light"/>
          <w:b/>
          <w:bCs/>
        </w:rPr>
      </w:pPr>
      <w:bookmarkStart w:id="15" w:name="_Toc507164597"/>
      <w:bookmarkStart w:id="16" w:name="_Toc507167735"/>
      <w:r w:rsidRPr="008015B7">
        <w:rPr>
          <w:rFonts w:ascii="Calibri Light" w:hAnsi="Calibri Light"/>
          <w:b w:val="0"/>
        </w:rPr>
        <w:lastRenderedPageBreak/>
        <w:t>I</w:t>
      </w:r>
      <w:r w:rsidR="00F721CA" w:rsidRPr="008015B7">
        <w:rPr>
          <w:rFonts w:ascii="Calibri Light" w:hAnsi="Calibri Light"/>
          <w:b w:val="0"/>
        </w:rPr>
        <w:t>nstructions</w:t>
      </w:r>
      <w:r w:rsidRPr="008015B7">
        <w:rPr>
          <w:rFonts w:ascii="Calibri Light" w:hAnsi="Calibri Light"/>
          <w:b w:val="0"/>
        </w:rPr>
        <w:t xml:space="preserve"> for </w:t>
      </w:r>
      <w:r w:rsidR="00033562">
        <w:rPr>
          <w:rFonts w:ascii="Calibri Light" w:hAnsi="Calibri Light"/>
          <w:b w:val="0"/>
        </w:rPr>
        <w:t>C</w:t>
      </w:r>
      <w:r w:rsidRPr="008015B7">
        <w:rPr>
          <w:rFonts w:ascii="Calibri Light" w:hAnsi="Calibri Light"/>
          <w:b w:val="0"/>
        </w:rPr>
        <w:t xml:space="preserve">ompleting this </w:t>
      </w:r>
      <w:r w:rsidR="00033562">
        <w:rPr>
          <w:rFonts w:ascii="Calibri Light" w:hAnsi="Calibri Light"/>
          <w:b w:val="0"/>
        </w:rPr>
        <w:t>T</w:t>
      </w:r>
      <w:r w:rsidRPr="008015B7">
        <w:rPr>
          <w:rFonts w:ascii="Calibri Light" w:hAnsi="Calibri Light"/>
          <w:b w:val="0"/>
        </w:rPr>
        <w:t>emplate</w:t>
      </w:r>
      <w:bookmarkEnd w:id="15"/>
      <w:bookmarkEnd w:id="16"/>
      <w:bookmarkEnd w:id="13"/>
    </w:p>
    <w:p w:rsidR="00DE0E5D" w:rsidRPr="008015B7" w:rsidRDefault="00DE0E5D" w:rsidP="00B83E4A">
      <w:pPr>
        <w:shd w:val="clear" w:color="auto" w:fill="F2F2F2" w:themeFill="background1" w:themeFillShade="F2"/>
        <w:spacing w:before="100" w:beforeAutospacing="1" w:after="100" w:afterAutospacing="1"/>
        <w:ind w:right="89"/>
        <w:rPr>
          <w:rFonts w:ascii="Calibri Light" w:hAnsi="Calibri Light"/>
        </w:rPr>
      </w:pPr>
      <w:r w:rsidRPr="008015B7">
        <w:rPr>
          <w:rFonts w:ascii="Calibri Light" w:hAnsi="Calibri Light"/>
        </w:rPr>
        <w:t>T</w:t>
      </w:r>
      <w:r w:rsidR="00C46984" w:rsidRPr="008015B7">
        <w:rPr>
          <w:rFonts w:ascii="Calibri Light" w:hAnsi="Calibri Light"/>
        </w:rPr>
        <w:t xml:space="preserve">he </w:t>
      </w:r>
      <w:r w:rsidRPr="008015B7">
        <w:rPr>
          <w:rFonts w:ascii="Calibri Light" w:hAnsi="Calibri Light"/>
        </w:rPr>
        <w:t>purpose of a Project Description or Protocol</w:t>
      </w:r>
      <w:r w:rsidR="00C46984" w:rsidRPr="008015B7">
        <w:rPr>
          <w:rFonts w:ascii="Calibri Light" w:hAnsi="Calibri Light"/>
        </w:rPr>
        <w:t xml:space="preserve"> is to provide the scientific and academic background an</w:t>
      </w:r>
      <w:r w:rsidRPr="008015B7">
        <w:rPr>
          <w:rFonts w:ascii="Calibri Light" w:hAnsi="Calibri Light"/>
        </w:rPr>
        <w:t xml:space="preserve">d context of a research project. Providing this is a </w:t>
      </w:r>
      <w:r w:rsidRPr="008015B7">
        <w:rPr>
          <w:rFonts w:ascii="Calibri Light" w:hAnsi="Calibri Light"/>
          <w:i/>
        </w:rPr>
        <w:t>mandatory component</w:t>
      </w:r>
      <w:r w:rsidRPr="008015B7">
        <w:rPr>
          <w:rFonts w:ascii="Calibri Light" w:hAnsi="Calibri Light"/>
        </w:rPr>
        <w:t xml:space="preserve"> of a submission using the Human Researc</w:t>
      </w:r>
      <w:r w:rsidR="00244CD7" w:rsidRPr="008015B7">
        <w:rPr>
          <w:rFonts w:ascii="Calibri Light" w:hAnsi="Calibri Light"/>
        </w:rPr>
        <w:t xml:space="preserve">h Ethics Application (HREA) and is </w:t>
      </w:r>
      <w:r w:rsidR="00244CD7" w:rsidRPr="008015B7">
        <w:rPr>
          <w:rFonts w:ascii="Calibri Light" w:hAnsi="Calibri Light"/>
          <w:i/>
        </w:rPr>
        <w:t xml:space="preserve">encouraged </w:t>
      </w:r>
      <w:r w:rsidR="00244CD7" w:rsidRPr="008015B7">
        <w:rPr>
          <w:rFonts w:ascii="Calibri Light" w:hAnsi="Calibri Light"/>
        </w:rPr>
        <w:t xml:space="preserve">for </w:t>
      </w:r>
      <w:r w:rsidRPr="008015B7">
        <w:rPr>
          <w:rFonts w:ascii="Calibri Light" w:hAnsi="Calibri Light"/>
        </w:rPr>
        <w:t>any</w:t>
      </w:r>
      <w:r w:rsidR="00244CD7" w:rsidRPr="008015B7">
        <w:rPr>
          <w:rFonts w:ascii="Calibri Light" w:hAnsi="Calibri Light"/>
        </w:rPr>
        <w:t xml:space="preserve"> Low/Negligible Risk (</w:t>
      </w:r>
      <w:r w:rsidRPr="008015B7">
        <w:rPr>
          <w:rFonts w:ascii="Calibri Light" w:hAnsi="Calibri Light"/>
        </w:rPr>
        <w:t>LNR</w:t>
      </w:r>
      <w:r w:rsidR="00244CD7" w:rsidRPr="008015B7">
        <w:rPr>
          <w:rFonts w:ascii="Calibri Light" w:hAnsi="Calibri Light"/>
        </w:rPr>
        <w:t>) VIC</w:t>
      </w:r>
      <w:r w:rsidRPr="008015B7">
        <w:rPr>
          <w:rFonts w:ascii="Calibri Light" w:hAnsi="Calibri Light"/>
        </w:rPr>
        <w:t xml:space="preserve"> </w:t>
      </w:r>
      <w:r w:rsidR="00244CD7" w:rsidRPr="008015B7">
        <w:rPr>
          <w:rFonts w:ascii="Calibri Light" w:hAnsi="Calibri Light"/>
        </w:rPr>
        <w:t xml:space="preserve">applications </w:t>
      </w:r>
      <w:r w:rsidRPr="008015B7">
        <w:rPr>
          <w:rFonts w:ascii="Calibri Light" w:hAnsi="Calibri Light"/>
        </w:rPr>
        <w:t xml:space="preserve">submitted to Bendigo Health. </w:t>
      </w:r>
      <w:r w:rsidR="00297FBE" w:rsidRPr="008015B7">
        <w:rPr>
          <w:rFonts w:ascii="Calibri Light" w:hAnsi="Calibri Light"/>
        </w:rPr>
        <w:t>There is no need to duplicate information in the HREA/LNR VIC or vice versa.</w:t>
      </w:r>
    </w:p>
    <w:p w:rsidR="00D715E7" w:rsidRDefault="00D715E7" w:rsidP="00B83E4A">
      <w:pPr>
        <w:shd w:val="clear" w:color="auto" w:fill="F2F2F2" w:themeFill="background1" w:themeFillShade="F2"/>
        <w:ind w:right="89"/>
        <w:rPr>
          <w:rFonts w:ascii="Calibri Light" w:hAnsi="Calibri Light"/>
        </w:rPr>
      </w:pPr>
      <w:r w:rsidRPr="008015B7">
        <w:rPr>
          <w:rFonts w:ascii="Calibri Light" w:hAnsi="Calibri Light"/>
        </w:rPr>
        <w:t xml:space="preserve">This </w:t>
      </w:r>
      <w:r w:rsidR="007F107E" w:rsidRPr="008015B7">
        <w:rPr>
          <w:rFonts w:ascii="Calibri Light" w:hAnsi="Calibri Light"/>
        </w:rPr>
        <w:t xml:space="preserve">protocol </w:t>
      </w:r>
      <w:r w:rsidRPr="008015B7">
        <w:rPr>
          <w:rFonts w:ascii="Calibri Light" w:hAnsi="Calibri Light"/>
        </w:rPr>
        <w:t xml:space="preserve">template is a guide only.  As research is a very broad area the template </w:t>
      </w:r>
      <w:r w:rsidR="00D84892" w:rsidRPr="008015B7">
        <w:rPr>
          <w:rFonts w:ascii="Calibri Light" w:hAnsi="Calibri Light"/>
        </w:rPr>
        <w:t xml:space="preserve">can </w:t>
      </w:r>
      <w:r w:rsidRPr="008015B7">
        <w:rPr>
          <w:rFonts w:ascii="Calibri Light" w:hAnsi="Calibri Light"/>
        </w:rPr>
        <w:t xml:space="preserve">be adapted to suit your particular research project. You can therefore modify </w:t>
      </w:r>
      <w:r w:rsidR="006F6482" w:rsidRPr="008015B7">
        <w:rPr>
          <w:rFonts w:ascii="Calibri Light" w:hAnsi="Calibri Light"/>
        </w:rPr>
        <w:t>the document so that it is</w:t>
      </w:r>
      <w:r w:rsidR="00DE0E5D" w:rsidRPr="008015B7">
        <w:rPr>
          <w:rFonts w:ascii="Calibri Light" w:hAnsi="Calibri Light"/>
        </w:rPr>
        <w:t xml:space="preserve"> relevant to your </w:t>
      </w:r>
      <w:r w:rsidR="00964BDB" w:rsidRPr="008015B7">
        <w:rPr>
          <w:rFonts w:ascii="Calibri Light" w:hAnsi="Calibri Light"/>
        </w:rPr>
        <w:t xml:space="preserve">project </w:t>
      </w:r>
      <w:r w:rsidR="00DE0E5D" w:rsidRPr="008015B7">
        <w:rPr>
          <w:rFonts w:ascii="Calibri Light" w:hAnsi="Calibri Light"/>
        </w:rPr>
        <w:t xml:space="preserve">or submit an existing document if the content addresses the requirements. Submission of clinical trials proposals may use alternate protocol templates, such as the </w:t>
      </w:r>
      <w:hyperlink r:id="rId13" w:history="1">
        <w:r w:rsidR="00DE0E5D" w:rsidRPr="00033562">
          <w:rPr>
            <w:rStyle w:val="Hyperlink"/>
            <w:rFonts w:ascii="Calibri Light" w:hAnsi="Calibri Light"/>
            <w:color w:val="548DD4" w:themeColor="text2" w:themeTint="99"/>
          </w:rPr>
          <w:t>SPIRIT statement</w:t>
        </w:r>
      </w:hyperlink>
      <w:r w:rsidR="00DE0E5D" w:rsidRPr="008015B7">
        <w:rPr>
          <w:rFonts w:ascii="Calibri Light" w:hAnsi="Calibri Light"/>
        </w:rPr>
        <w:t>.</w:t>
      </w:r>
    </w:p>
    <w:p w:rsidR="00E955B3" w:rsidRDefault="00E955B3" w:rsidP="00B83E4A">
      <w:pPr>
        <w:shd w:val="clear" w:color="auto" w:fill="F2F2F2" w:themeFill="background1" w:themeFillShade="F2"/>
        <w:ind w:right="89"/>
        <w:rPr>
          <w:rFonts w:ascii="Calibri Light" w:hAnsi="Calibri Light"/>
        </w:rPr>
      </w:pPr>
    </w:p>
    <w:p w:rsidR="00E955B3" w:rsidRPr="00E955B3" w:rsidRDefault="00E955B3" w:rsidP="00E955B3">
      <w:pPr>
        <w:shd w:val="clear" w:color="auto" w:fill="F2F2F2" w:themeFill="background1" w:themeFillShade="F2"/>
        <w:ind w:right="89"/>
        <w:rPr>
          <w:rFonts w:ascii="Calibri Light" w:hAnsi="Calibri Light"/>
          <w:b/>
        </w:rPr>
      </w:pPr>
      <w:r w:rsidRPr="00E955B3">
        <w:rPr>
          <w:rFonts w:ascii="Calibri Light" w:hAnsi="Calibri Light"/>
          <w:b/>
        </w:rPr>
        <w:t>Requirement: The document Table of Content will be required to be updated after the document is completed. To update the Table of Content page numbers select “Ctrl+A to select the whole document, and then the user hits F9 to update the page numbers in the ToC”.</w:t>
      </w:r>
    </w:p>
    <w:p w:rsidR="00E955B3" w:rsidRPr="008015B7" w:rsidRDefault="00E955B3" w:rsidP="00B83E4A">
      <w:pPr>
        <w:shd w:val="clear" w:color="auto" w:fill="F2F2F2" w:themeFill="background1" w:themeFillShade="F2"/>
        <w:ind w:right="89"/>
        <w:rPr>
          <w:rFonts w:ascii="Calibri Light" w:hAnsi="Calibri Light"/>
        </w:rPr>
      </w:pPr>
    </w:p>
    <w:p w:rsidR="00297FBE" w:rsidRPr="008015B7" w:rsidRDefault="00297FBE" w:rsidP="00B83E4A">
      <w:pPr>
        <w:shd w:val="clear" w:color="auto" w:fill="F2F2F2" w:themeFill="background1" w:themeFillShade="F2"/>
        <w:ind w:right="89"/>
        <w:rPr>
          <w:rFonts w:ascii="Calibri Light" w:hAnsi="Calibri Light"/>
        </w:rPr>
      </w:pPr>
    </w:p>
    <w:p w:rsidR="009045CB" w:rsidRPr="008015B7" w:rsidRDefault="009045CB" w:rsidP="00CD3592">
      <w:pPr>
        <w:rPr>
          <w:rFonts w:ascii="Calibri Light" w:hAnsi="Calibri Light"/>
        </w:rPr>
      </w:pPr>
      <w:bookmarkStart w:id="17" w:name="_Toc494200541"/>
      <w:bookmarkStart w:id="18" w:name="_Toc483577185"/>
      <w:bookmarkStart w:id="19" w:name="_Toc483577183"/>
      <w:bookmarkStart w:id="20" w:name="_Toc483577180"/>
      <w:bookmarkEnd w:id="5"/>
    </w:p>
    <w:p w:rsidR="00CD3592" w:rsidRPr="008015B7" w:rsidRDefault="00CD3592" w:rsidP="00CD3592">
      <w:pPr>
        <w:rPr>
          <w:rFonts w:ascii="Calibri Light" w:hAnsi="Calibri Light"/>
        </w:rPr>
      </w:pPr>
      <w:r w:rsidRPr="008015B7">
        <w:rPr>
          <w:rFonts w:ascii="Calibri Light" w:hAnsi="Calibri Light"/>
        </w:rPr>
        <w:t xml:space="preserve">IMPORTANT: </w:t>
      </w:r>
    </w:p>
    <w:p w:rsidR="00CD3592" w:rsidRPr="008015B7" w:rsidRDefault="00CD3592" w:rsidP="00CD3592">
      <w:pPr>
        <w:pStyle w:val="ListParagraph"/>
        <w:numPr>
          <w:ilvl w:val="0"/>
          <w:numId w:val="42"/>
        </w:numPr>
        <w:pBdr>
          <w:top w:val="single" w:sz="4" w:space="1" w:color="auto"/>
          <w:left w:val="single" w:sz="4" w:space="4" w:color="auto"/>
          <w:bottom w:val="single" w:sz="4" w:space="1" w:color="auto"/>
          <w:right w:val="single" w:sz="4" w:space="0" w:color="auto"/>
        </w:pBdr>
        <w:ind w:left="426" w:right="89"/>
        <w:rPr>
          <w:rFonts w:ascii="Calibri Light" w:eastAsia="Times New Roman" w:hAnsi="Calibri Light" w:cs="Arial"/>
          <w:lang w:eastAsia="en-AU"/>
        </w:rPr>
      </w:pPr>
      <w:r w:rsidRPr="008015B7">
        <w:rPr>
          <w:rFonts w:ascii="Calibri Light" w:eastAsia="Times New Roman" w:hAnsi="Calibri Light" w:cs="Arial"/>
          <w:lang w:eastAsia="en-AU"/>
        </w:rPr>
        <w:t>Text should be at least font size 12 in an easily readable font style</w:t>
      </w:r>
    </w:p>
    <w:p w:rsidR="00CD3592" w:rsidRPr="008015B7" w:rsidRDefault="00CD3592" w:rsidP="00CD3592">
      <w:pPr>
        <w:pStyle w:val="ListParagraph"/>
        <w:numPr>
          <w:ilvl w:val="0"/>
          <w:numId w:val="42"/>
        </w:numPr>
        <w:pBdr>
          <w:top w:val="single" w:sz="4" w:space="1" w:color="auto"/>
          <w:left w:val="single" w:sz="4" w:space="4" w:color="auto"/>
          <w:bottom w:val="single" w:sz="4" w:space="1" w:color="auto"/>
          <w:right w:val="single" w:sz="4" w:space="0" w:color="auto"/>
        </w:pBdr>
        <w:ind w:left="426" w:right="89"/>
        <w:rPr>
          <w:rFonts w:ascii="Calibri Light" w:eastAsia="Times New Roman" w:hAnsi="Calibri Light" w:cs="Arial"/>
          <w:lang w:eastAsia="en-AU"/>
        </w:rPr>
      </w:pPr>
      <w:r w:rsidRPr="008015B7">
        <w:rPr>
          <w:rFonts w:ascii="Calibri Light" w:eastAsia="Times New Roman" w:hAnsi="Calibri Light" w:cs="Arial"/>
          <w:lang w:eastAsia="en-AU"/>
        </w:rPr>
        <w:t>If the heading is not applicable, please write N</w:t>
      </w:r>
      <w:r w:rsidR="00434ECF">
        <w:rPr>
          <w:rFonts w:ascii="Calibri Light" w:eastAsia="Times New Roman" w:hAnsi="Calibri Light" w:cs="Arial"/>
          <w:lang w:eastAsia="en-AU"/>
        </w:rPr>
        <w:t>/</w:t>
      </w:r>
      <w:r w:rsidRPr="008015B7">
        <w:rPr>
          <w:rFonts w:ascii="Calibri Light" w:eastAsia="Times New Roman" w:hAnsi="Calibri Light" w:cs="Arial"/>
          <w:lang w:eastAsia="en-AU"/>
        </w:rPr>
        <w:t>A</w:t>
      </w:r>
    </w:p>
    <w:p w:rsidR="00CD3592" w:rsidRPr="008015B7" w:rsidRDefault="00CD3592" w:rsidP="00CD3592">
      <w:pPr>
        <w:pStyle w:val="ListParagraph"/>
        <w:numPr>
          <w:ilvl w:val="0"/>
          <w:numId w:val="42"/>
        </w:numPr>
        <w:pBdr>
          <w:top w:val="single" w:sz="4" w:space="1" w:color="auto"/>
          <w:left w:val="single" w:sz="4" w:space="4" w:color="auto"/>
          <w:bottom w:val="single" w:sz="4" w:space="1" w:color="auto"/>
          <w:right w:val="single" w:sz="4" w:space="0" w:color="auto"/>
        </w:pBdr>
        <w:ind w:left="426" w:right="89"/>
        <w:rPr>
          <w:rFonts w:ascii="Calibri Light" w:eastAsia="Times New Roman" w:hAnsi="Calibri Light" w:cs="Arial"/>
          <w:lang w:eastAsia="en-AU"/>
        </w:rPr>
      </w:pPr>
      <w:r w:rsidRPr="008015B7">
        <w:rPr>
          <w:rFonts w:ascii="Calibri Light" w:eastAsia="Times New Roman" w:hAnsi="Calibri Light" w:cs="Arial"/>
          <w:lang w:eastAsia="en-AU"/>
        </w:rPr>
        <w:t>If more space is required, attach any supporting pages as appendices clearly named to corresp</w:t>
      </w:r>
      <w:r w:rsidR="00033562">
        <w:rPr>
          <w:rFonts w:ascii="Calibri Light" w:eastAsia="Times New Roman" w:hAnsi="Calibri Light" w:cs="Arial"/>
          <w:lang w:eastAsia="en-AU"/>
        </w:rPr>
        <w:t>ond with the question answered</w:t>
      </w:r>
    </w:p>
    <w:p w:rsidR="00295209" w:rsidRPr="008015B7" w:rsidRDefault="00295209" w:rsidP="00295209">
      <w:pPr>
        <w:rPr>
          <w:rFonts w:ascii="Calibri Light" w:hAnsi="Calibri Light"/>
        </w:rPr>
      </w:pPr>
    </w:p>
    <w:p w:rsidR="007D41D4" w:rsidRPr="008015B7" w:rsidRDefault="009433F1" w:rsidP="009433F1">
      <w:pPr>
        <w:pStyle w:val="Heading1"/>
        <w:spacing w:before="0"/>
        <w:ind w:left="360"/>
        <w:rPr>
          <w:rFonts w:ascii="Calibri Light" w:hAnsi="Calibri Light"/>
          <w:b w:val="0"/>
        </w:rPr>
      </w:pPr>
      <w:bookmarkStart w:id="21" w:name="_Toc507164598"/>
      <w:bookmarkStart w:id="22" w:name="_Toc507167736"/>
      <w:r w:rsidRPr="008015B7">
        <w:rPr>
          <w:rFonts w:ascii="Calibri Light" w:hAnsi="Calibri Light"/>
          <w:b w:val="0"/>
        </w:rPr>
        <w:t>1.</w:t>
      </w:r>
      <w:r w:rsidR="007D41D4" w:rsidRPr="008015B7">
        <w:rPr>
          <w:rFonts w:ascii="Calibri Light" w:hAnsi="Calibri Light"/>
          <w:b w:val="0"/>
        </w:rPr>
        <w:t xml:space="preserve"> </w:t>
      </w:r>
      <w:r w:rsidR="001E0629" w:rsidRPr="008015B7">
        <w:rPr>
          <w:rFonts w:ascii="Calibri Light" w:hAnsi="Calibri Light"/>
          <w:b w:val="0"/>
        </w:rPr>
        <w:t>Research Description</w:t>
      </w:r>
      <w:bookmarkEnd w:id="21"/>
      <w:bookmarkEnd w:id="22"/>
    </w:p>
    <w:p w:rsidR="00D47BB2" w:rsidRPr="00C37C92" w:rsidRDefault="00D47BB2" w:rsidP="006022FE">
      <w:pPr>
        <w:rPr>
          <w:rFonts w:ascii="Calibri Light" w:hAnsi="Calibri Light"/>
        </w:rPr>
      </w:pPr>
      <w:bookmarkStart w:id="23" w:name="_Toc507164599"/>
    </w:p>
    <w:p w:rsidR="006C4865" w:rsidRPr="00033562" w:rsidRDefault="00244CD7"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24" w:name="_Toc507167737"/>
      <w:r w:rsidRPr="00033562">
        <w:rPr>
          <w:rStyle w:val="IntenseEmphasis"/>
          <w:rFonts w:ascii="Calibri Light" w:hAnsi="Calibri Light"/>
          <w:color w:val="365F91" w:themeColor="accent1" w:themeShade="BF"/>
        </w:rPr>
        <w:t>Abbreviations, D</w:t>
      </w:r>
      <w:r w:rsidR="006C4865" w:rsidRPr="00033562">
        <w:rPr>
          <w:rStyle w:val="IntenseEmphasis"/>
          <w:rFonts w:ascii="Calibri Light" w:hAnsi="Calibri Light"/>
          <w:color w:val="365F91" w:themeColor="accent1" w:themeShade="BF"/>
        </w:rPr>
        <w:t>efinitions</w:t>
      </w:r>
      <w:bookmarkEnd w:id="17"/>
      <w:r w:rsidR="006C4865" w:rsidRPr="00033562">
        <w:rPr>
          <w:rStyle w:val="IntenseEmphasis"/>
          <w:rFonts w:ascii="Calibri Light" w:hAnsi="Calibri Light"/>
          <w:color w:val="365F91" w:themeColor="accent1" w:themeShade="BF"/>
        </w:rPr>
        <w:t xml:space="preserve"> </w:t>
      </w:r>
      <w:bookmarkEnd w:id="18"/>
      <w:r w:rsidRPr="00033562">
        <w:rPr>
          <w:rStyle w:val="IntenseEmphasis"/>
          <w:rFonts w:ascii="Calibri Light" w:hAnsi="Calibri Light"/>
          <w:color w:val="365F91" w:themeColor="accent1" w:themeShade="BF"/>
        </w:rPr>
        <w:t>and Acronyms</w:t>
      </w:r>
      <w:bookmarkEnd w:id="23"/>
      <w:bookmarkEnd w:id="24"/>
    </w:p>
    <w:p w:rsidR="006C4865" w:rsidRDefault="006C4865"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 xml:space="preserve">List any abbreviations definitions </w:t>
      </w:r>
      <w:r w:rsidR="00244CD7" w:rsidRPr="008015B7">
        <w:rPr>
          <w:rFonts w:ascii="Calibri Light" w:eastAsia="Times New Roman" w:hAnsi="Calibri Light" w:cs="Arial"/>
          <w:lang w:eastAsia="en-AU"/>
        </w:rPr>
        <w:t xml:space="preserve">or acronyms </w:t>
      </w:r>
      <w:r w:rsidRPr="008015B7">
        <w:rPr>
          <w:rFonts w:ascii="Calibri Light" w:eastAsia="Times New Roman" w:hAnsi="Calibri Light" w:cs="Arial"/>
          <w:lang w:eastAsia="en-AU"/>
        </w:rPr>
        <w:t>specific to the research</w:t>
      </w:r>
      <w:r w:rsidR="00033562">
        <w:rPr>
          <w:rFonts w:ascii="Calibri Light" w:eastAsia="Times New Roman" w:hAnsi="Calibri Light" w:cs="Arial"/>
          <w:lang w:eastAsia="en-AU"/>
        </w:rPr>
        <w:t>.</w:t>
      </w:r>
    </w:p>
    <w:bookmarkStart w:id="25" w:name="_Toc494200542" w:displacedByCustomXml="next"/>
    <w:sdt>
      <w:sdtPr>
        <w:rPr>
          <w:rFonts w:ascii="Calibri Light" w:hAnsi="Calibri Light"/>
        </w:rPr>
        <w:id w:val="560132061"/>
        <w:placeholder>
          <w:docPart w:val="DefaultPlaceholder_1081868574"/>
        </w:placeholder>
        <w:showingPlcHdr/>
      </w:sdtPr>
      <w:sdtEndPr/>
      <w:sdtContent>
        <w:p w:rsidR="00512659" w:rsidRPr="008015B7" w:rsidRDefault="00E955B3" w:rsidP="00E955B3">
          <w:pPr>
            <w:ind w:firstLine="360"/>
            <w:rPr>
              <w:rFonts w:ascii="Calibri Light" w:hAnsi="Calibri Light"/>
            </w:rPr>
          </w:pPr>
          <w:r w:rsidRPr="00D8769B">
            <w:rPr>
              <w:rStyle w:val="PlaceholderText"/>
            </w:rPr>
            <w:t>Click here to enter text.</w:t>
          </w:r>
        </w:p>
      </w:sdtContent>
    </w:sdt>
    <w:p w:rsidR="00512659" w:rsidRPr="008015B7" w:rsidRDefault="00512659" w:rsidP="00CD3592">
      <w:pPr>
        <w:rPr>
          <w:rFonts w:ascii="Calibri Light" w:hAnsi="Calibri Light"/>
        </w:rPr>
      </w:pPr>
    </w:p>
    <w:p w:rsidR="00EC3689" w:rsidRPr="00033562" w:rsidRDefault="007D41D4"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26" w:name="_Toc507164600"/>
      <w:bookmarkStart w:id="27" w:name="_Toc507167738"/>
      <w:r w:rsidRPr="00033562">
        <w:rPr>
          <w:rStyle w:val="IntenseEmphasis"/>
          <w:rFonts w:ascii="Calibri Light" w:hAnsi="Calibri Light"/>
          <w:color w:val="365F91" w:themeColor="accent1" w:themeShade="BF"/>
        </w:rPr>
        <w:t>List your F</w:t>
      </w:r>
      <w:r w:rsidR="006A0E8D" w:rsidRPr="00033562">
        <w:rPr>
          <w:rStyle w:val="IntenseEmphasis"/>
          <w:rFonts w:ascii="Calibri Light" w:hAnsi="Calibri Light"/>
          <w:color w:val="365F91" w:themeColor="accent1" w:themeShade="BF"/>
        </w:rPr>
        <w:t>ull Research</w:t>
      </w:r>
      <w:r w:rsidR="00A70634" w:rsidRPr="00033562">
        <w:rPr>
          <w:rStyle w:val="IntenseEmphasis"/>
          <w:rFonts w:ascii="Calibri Light" w:hAnsi="Calibri Light"/>
          <w:color w:val="365F91" w:themeColor="accent1" w:themeShade="BF"/>
        </w:rPr>
        <w:t xml:space="preserve"> </w:t>
      </w:r>
      <w:r w:rsidR="00EC3689" w:rsidRPr="00033562">
        <w:rPr>
          <w:rStyle w:val="IntenseEmphasis"/>
          <w:rFonts w:ascii="Calibri Light" w:hAnsi="Calibri Light"/>
          <w:color w:val="365F91" w:themeColor="accent1" w:themeShade="BF"/>
        </w:rPr>
        <w:t>Title</w:t>
      </w:r>
      <w:bookmarkEnd w:id="19"/>
      <w:bookmarkEnd w:id="26"/>
      <w:bookmarkEnd w:id="27"/>
      <w:bookmarkEnd w:id="25"/>
      <w:r w:rsidR="00D9797B" w:rsidRPr="00033562">
        <w:rPr>
          <w:rStyle w:val="IntenseEmphasis"/>
          <w:rFonts w:ascii="Calibri Light" w:hAnsi="Calibri Light"/>
          <w:color w:val="365F91" w:themeColor="accent1" w:themeShade="BF"/>
        </w:rPr>
        <w:tab/>
      </w:r>
    </w:p>
    <w:p w:rsidR="00300AF4" w:rsidRDefault="00300AF4"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Ensure the title reflects what you are planning to do</w:t>
      </w:r>
      <w:r w:rsidR="00033562">
        <w:rPr>
          <w:rFonts w:ascii="Calibri Light" w:eastAsia="Times New Roman" w:hAnsi="Calibri Light" w:cs="Arial"/>
          <w:lang w:eastAsia="en-AU"/>
        </w:rPr>
        <w:t>.</w:t>
      </w:r>
    </w:p>
    <w:sdt>
      <w:sdtPr>
        <w:rPr>
          <w:rFonts w:ascii="Calibri Light" w:hAnsi="Calibri Light"/>
        </w:rPr>
        <w:id w:val="285480985"/>
        <w:placeholder>
          <w:docPart w:val="DefaultPlaceholder_1081868574"/>
        </w:placeholder>
        <w:showingPlcHdr/>
      </w:sdtPr>
      <w:sdtEndPr/>
      <w:sdtContent>
        <w:p w:rsidR="001E0629" w:rsidRPr="008015B7" w:rsidRDefault="00E955B3" w:rsidP="00E955B3">
          <w:pPr>
            <w:ind w:firstLine="360"/>
            <w:rPr>
              <w:rFonts w:ascii="Calibri Light" w:hAnsi="Calibri Light"/>
            </w:rPr>
          </w:pPr>
          <w:r w:rsidRPr="00D8769B">
            <w:rPr>
              <w:rStyle w:val="PlaceholderText"/>
            </w:rPr>
            <w:t>Click here to enter text.</w:t>
          </w:r>
        </w:p>
      </w:sdtContent>
    </w:sdt>
    <w:p w:rsidR="001E0629" w:rsidRPr="008015B7" w:rsidRDefault="001E0629" w:rsidP="005E1B84">
      <w:pPr>
        <w:rPr>
          <w:rFonts w:ascii="Calibri Light" w:hAnsi="Calibri Light"/>
        </w:rPr>
      </w:pPr>
    </w:p>
    <w:p w:rsidR="006A0E8D" w:rsidRPr="00033562" w:rsidRDefault="00C22C20"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28" w:name="_Toc494200543"/>
      <w:bookmarkStart w:id="29" w:name="_Toc507164601"/>
      <w:bookmarkStart w:id="30" w:name="_Toc507167739"/>
      <w:r w:rsidRPr="00033562">
        <w:rPr>
          <w:rStyle w:val="IntenseEmphasis"/>
          <w:rFonts w:ascii="Calibri Light" w:hAnsi="Calibri Light"/>
          <w:color w:val="365F91" w:themeColor="accent1" w:themeShade="BF"/>
        </w:rPr>
        <w:t>Short R</w:t>
      </w:r>
      <w:r w:rsidR="006A0E8D" w:rsidRPr="00033562">
        <w:rPr>
          <w:rStyle w:val="IntenseEmphasis"/>
          <w:rFonts w:ascii="Calibri Light" w:hAnsi="Calibri Light"/>
          <w:color w:val="365F91" w:themeColor="accent1" w:themeShade="BF"/>
        </w:rPr>
        <w:t>esearch Title</w:t>
      </w:r>
      <w:bookmarkEnd w:id="28"/>
      <w:bookmarkEnd w:id="29"/>
      <w:bookmarkEnd w:id="30"/>
    </w:p>
    <w:p w:rsidR="006A0E8D" w:rsidRDefault="00E87686"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Acronyms are acceptable if e</w:t>
      </w:r>
      <w:r w:rsidR="00F6442D" w:rsidRPr="008015B7">
        <w:rPr>
          <w:rFonts w:ascii="Calibri Light" w:eastAsia="Times New Roman" w:hAnsi="Calibri Light" w:cs="Arial"/>
          <w:lang w:eastAsia="en-AU"/>
        </w:rPr>
        <w:t xml:space="preserve">xplained in </w:t>
      </w:r>
      <w:r w:rsidR="007D41D4" w:rsidRPr="008015B7">
        <w:rPr>
          <w:rFonts w:ascii="Calibri Light" w:eastAsia="Times New Roman" w:hAnsi="Calibri Light" w:cs="Arial"/>
          <w:lang w:eastAsia="en-AU"/>
        </w:rPr>
        <w:t xml:space="preserve">your </w:t>
      </w:r>
      <w:r w:rsidR="00F6442D" w:rsidRPr="008015B7">
        <w:rPr>
          <w:rFonts w:ascii="Calibri Light" w:eastAsia="Times New Roman" w:hAnsi="Calibri Light" w:cs="Arial"/>
          <w:lang w:eastAsia="en-AU"/>
        </w:rPr>
        <w:t>Full Research Title</w:t>
      </w:r>
      <w:r w:rsidR="00033562">
        <w:rPr>
          <w:rFonts w:ascii="Calibri Light" w:eastAsia="Times New Roman" w:hAnsi="Calibri Light" w:cs="Arial"/>
          <w:lang w:eastAsia="en-AU"/>
        </w:rPr>
        <w:t>.</w:t>
      </w:r>
    </w:p>
    <w:sdt>
      <w:sdtPr>
        <w:rPr>
          <w:rFonts w:ascii="Calibri Light" w:eastAsia="Times New Roman" w:hAnsi="Calibri Light" w:cs="Arial"/>
          <w:lang w:eastAsia="en-AU"/>
        </w:rPr>
        <w:id w:val="-1743946283"/>
        <w:placeholder>
          <w:docPart w:val="DefaultPlaceholder_1081868574"/>
        </w:placeholder>
        <w:showingPlcHdr/>
      </w:sdtPr>
      <w:sdtEndPr/>
      <w:sdtContent>
        <w:p w:rsidR="00E955B3" w:rsidRPr="008015B7" w:rsidRDefault="00E955B3" w:rsidP="00E955B3">
          <w:pPr>
            <w:ind w:firstLine="360"/>
            <w:rPr>
              <w:rFonts w:ascii="Calibri Light" w:eastAsia="Times New Roman" w:hAnsi="Calibri Light" w:cs="Arial"/>
              <w:lang w:eastAsia="en-AU"/>
            </w:rPr>
          </w:pPr>
          <w:r w:rsidRPr="00D8769B">
            <w:rPr>
              <w:rStyle w:val="PlaceholderText"/>
            </w:rPr>
            <w:t>Click here to enter text.</w:t>
          </w:r>
        </w:p>
      </w:sdtContent>
    </w:sdt>
    <w:p w:rsidR="00E9238D" w:rsidRDefault="00E9238D" w:rsidP="005E1B84">
      <w:pPr>
        <w:pStyle w:val="Heading1"/>
        <w:spacing w:before="0"/>
        <w:rPr>
          <w:rFonts w:ascii="Calibri Light" w:hAnsi="Calibri Light"/>
          <w:color w:val="FF0000"/>
        </w:rPr>
      </w:pPr>
      <w:bookmarkStart w:id="31" w:name="_Toc483577184"/>
    </w:p>
    <w:p w:rsidR="00E955B3" w:rsidRDefault="00E955B3" w:rsidP="00E955B3"/>
    <w:p w:rsidR="00E955B3" w:rsidRPr="00E955B3" w:rsidRDefault="00E955B3" w:rsidP="00E955B3">
      <w:pPr>
        <w:sectPr w:rsidR="00E955B3" w:rsidRPr="00E955B3" w:rsidSect="007B1165">
          <w:footerReference w:type="even" r:id="rId14"/>
          <w:footerReference w:type="default" r:id="rId15"/>
          <w:pgSz w:w="11900" w:h="16840"/>
          <w:pgMar w:top="1440" w:right="1440" w:bottom="1440" w:left="1440" w:header="708" w:footer="708" w:gutter="0"/>
          <w:cols w:space="708"/>
          <w:docGrid w:linePitch="360"/>
        </w:sectPr>
      </w:pPr>
    </w:p>
    <w:p w:rsidR="00102DF3" w:rsidRPr="00033562" w:rsidRDefault="00EC3689"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32" w:name="_Toc494200544"/>
      <w:bookmarkStart w:id="33" w:name="_Toc507164602"/>
      <w:bookmarkStart w:id="34" w:name="_Toc507167740"/>
      <w:r w:rsidRPr="00033562">
        <w:rPr>
          <w:rStyle w:val="IntenseEmphasis"/>
          <w:rFonts w:ascii="Calibri Light" w:hAnsi="Calibri Light"/>
          <w:color w:val="365F91" w:themeColor="accent1" w:themeShade="BF"/>
        </w:rPr>
        <w:lastRenderedPageBreak/>
        <w:t>Investigators</w:t>
      </w:r>
      <w:bookmarkEnd w:id="31"/>
      <w:bookmarkEnd w:id="32"/>
      <w:bookmarkEnd w:id="33"/>
      <w:bookmarkEnd w:id="34"/>
    </w:p>
    <w:p w:rsidR="00EC3689" w:rsidRPr="008015B7" w:rsidRDefault="00102DF3" w:rsidP="00E85DEF">
      <w:pPr>
        <w:ind w:left="360"/>
        <w:rPr>
          <w:rFonts w:ascii="Calibri Light" w:eastAsia="Times New Roman" w:hAnsi="Calibri Light" w:cs="Arial"/>
          <w:lang w:eastAsia="en-AU"/>
        </w:rPr>
      </w:pPr>
      <w:r w:rsidRPr="008015B7">
        <w:rPr>
          <w:rFonts w:ascii="Calibri Light" w:eastAsia="Times New Roman" w:hAnsi="Calibri Light" w:cs="Arial"/>
          <w:lang w:eastAsia="en-AU"/>
        </w:rPr>
        <w:t xml:space="preserve">List </w:t>
      </w:r>
      <w:r w:rsidR="00F6442D" w:rsidRPr="008015B7">
        <w:rPr>
          <w:rFonts w:ascii="Calibri Light" w:eastAsia="Times New Roman" w:hAnsi="Calibri Light" w:cs="Arial"/>
          <w:lang w:eastAsia="en-AU"/>
        </w:rPr>
        <w:t xml:space="preserve">the </w:t>
      </w:r>
      <w:r w:rsidR="00C46984" w:rsidRPr="008015B7">
        <w:rPr>
          <w:rFonts w:ascii="Calibri Light" w:eastAsia="Times New Roman" w:hAnsi="Calibri Light" w:cs="Arial"/>
          <w:lang w:eastAsia="en-AU"/>
        </w:rPr>
        <w:t xml:space="preserve">names, affiliations, </w:t>
      </w:r>
      <w:r w:rsidR="00F6442D" w:rsidRPr="008015B7">
        <w:rPr>
          <w:rFonts w:ascii="Calibri Light" w:eastAsia="Times New Roman" w:hAnsi="Calibri Light" w:cs="Arial"/>
          <w:lang w:eastAsia="en-AU"/>
        </w:rPr>
        <w:t xml:space="preserve">positions and responsibilities </w:t>
      </w:r>
      <w:r w:rsidR="00C46984" w:rsidRPr="008015B7">
        <w:rPr>
          <w:rFonts w:ascii="Calibri Light" w:eastAsia="Times New Roman" w:hAnsi="Calibri Light" w:cs="Arial"/>
          <w:lang w:eastAsia="en-AU"/>
        </w:rPr>
        <w:t xml:space="preserve">and contact details </w:t>
      </w:r>
      <w:r w:rsidR="00F6442D" w:rsidRPr="008015B7">
        <w:rPr>
          <w:rFonts w:ascii="Calibri Light" w:eastAsia="Times New Roman" w:hAnsi="Calibri Light" w:cs="Arial"/>
          <w:lang w:eastAsia="en-AU"/>
        </w:rPr>
        <w:t>of investigators and other key project team members</w:t>
      </w:r>
      <w:r w:rsidR="00C46984" w:rsidRPr="008015B7">
        <w:rPr>
          <w:rFonts w:ascii="Calibri Light" w:eastAsia="Times New Roman" w:hAnsi="Calibri Light" w:cs="Arial"/>
          <w:lang w:eastAsia="en-AU"/>
        </w:rPr>
        <w:t>,</w:t>
      </w:r>
      <w:r w:rsidR="00F6442D" w:rsidRPr="008015B7">
        <w:rPr>
          <w:rFonts w:ascii="Calibri Light" w:eastAsia="Times New Roman" w:hAnsi="Calibri Light" w:cs="Arial"/>
          <w:lang w:eastAsia="en-AU"/>
        </w:rPr>
        <w:t xml:space="preserve"> </w:t>
      </w:r>
      <w:r w:rsidR="00C46984" w:rsidRPr="008015B7">
        <w:rPr>
          <w:rFonts w:ascii="Calibri Light" w:eastAsia="Times New Roman" w:hAnsi="Calibri Light" w:cs="Arial"/>
          <w:lang w:eastAsia="en-AU"/>
        </w:rPr>
        <w:t>including your management committee/steering group</w:t>
      </w:r>
      <w:r w:rsidR="00297FBE" w:rsidRPr="008015B7">
        <w:rPr>
          <w:rFonts w:ascii="Calibri Light" w:eastAsia="Times New Roman" w:hAnsi="Calibri Light" w:cs="Arial"/>
          <w:lang w:eastAsia="en-AU"/>
        </w:rPr>
        <w:t>/ DSMC</w:t>
      </w:r>
      <w:r w:rsidR="00C46984" w:rsidRPr="008015B7">
        <w:rPr>
          <w:rFonts w:ascii="Calibri Light" w:eastAsia="Times New Roman" w:hAnsi="Calibri Light" w:cs="Arial"/>
          <w:lang w:eastAsia="en-AU"/>
        </w:rPr>
        <w:t xml:space="preserve"> if applicable.</w:t>
      </w:r>
      <w:r w:rsidR="00C46984" w:rsidRPr="008015B7">
        <w:rPr>
          <w:rFonts w:ascii="Calibri Light" w:eastAsia="Times New Roman" w:hAnsi="Calibri Light" w:cs="Arial"/>
          <w:lang w:eastAsia="en-AU"/>
        </w:rPr>
        <w:tab/>
      </w:r>
      <w:r w:rsidR="00F6442D" w:rsidRPr="008015B7">
        <w:rPr>
          <w:rFonts w:ascii="Calibri Light" w:eastAsia="Times New Roman" w:hAnsi="Calibri Light" w:cs="Arial"/>
          <w:lang w:eastAsia="en-AU"/>
        </w:rPr>
        <w:t xml:space="preserve"> </w:t>
      </w:r>
    </w:p>
    <w:p w:rsidR="005E1B84" w:rsidRPr="008015B7" w:rsidRDefault="005E1B84" w:rsidP="005E1B84">
      <w:pPr>
        <w:rPr>
          <w:rFonts w:ascii="Calibri Light" w:hAnsi="Calibri Light"/>
        </w:rPr>
      </w:pPr>
    </w:p>
    <w:tbl>
      <w:tblPr>
        <w:tblStyle w:val="TableGrid"/>
        <w:tblpPr w:leftFromText="180" w:rightFromText="180" w:vertAnchor="text" w:horzAnchor="margin" w:tblpXSpec="center" w:tblpY="449"/>
        <w:tblW w:w="14458" w:type="dxa"/>
        <w:tblLayout w:type="fixed"/>
        <w:tblLook w:val="04A0" w:firstRow="1" w:lastRow="0" w:firstColumn="1" w:lastColumn="0" w:noHBand="0" w:noVBand="1"/>
      </w:tblPr>
      <w:tblGrid>
        <w:gridCol w:w="1980"/>
        <w:gridCol w:w="2551"/>
        <w:gridCol w:w="1418"/>
        <w:gridCol w:w="3940"/>
        <w:gridCol w:w="2126"/>
        <w:gridCol w:w="2443"/>
      </w:tblGrid>
      <w:tr w:rsidR="00B64C19" w:rsidRPr="008015B7" w:rsidTr="00CD3592">
        <w:trPr>
          <w:trHeight w:val="335"/>
        </w:trPr>
        <w:tc>
          <w:tcPr>
            <w:tcW w:w="1980" w:type="dxa"/>
            <w:shd w:val="clear" w:color="auto" w:fill="F2F2F2" w:themeFill="background1" w:themeFillShade="F2"/>
          </w:tcPr>
          <w:p w:rsidR="00B64C19" w:rsidRPr="008015B7" w:rsidRDefault="00B64C19" w:rsidP="00CD3592">
            <w:pPr>
              <w:jc w:val="center"/>
              <w:rPr>
                <w:rFonts w:ascii="Calibri Light" w:hAnsi="Calibri Light"/>
                <w:i/>
              </w:rPr>
            </w:pPr>
            <w:r w:rsidRPr="008015B7">
              <w:rPr>
                <w:rFonts w:ascii="Calibri Light" w:hAnsi="Calibri Light"/>
                <w:i/>
              </w:rPr>
              <w:t>Name</w:t>
            </w:r>
          </w:p>
        </w:tc>
        <w:tc>
          <w:tcPr>
            <w:tcW w:w="2551" w:type="dxa"/>
            <w:shd w:val="clear" w:color="auto" w:fill="F2F2F2" w:themeFill="background1" w:themeFillShade="F2"/>
          </w:tcPr>
          <w:p w:rsidR="00B64C19" w:rsidRPr="008015B7" w:rsidRDefault="00B64C19" w:rsidP="00CD3592">
            <w:pPr>
              <w:jc w:val="center"/>
              <w:rPr>
                <w:rFonts w:ascii="Calibri Light" w:hAnsi="Calibri Light"/>
                <w:i/>
              </w:rPr>
            </w:pPr>
            <w:r w:rsidRPr="008015B7">
              <w:rPr>
                <w:rFonts w:ascii="Calibri Light" w:hAnsi="Calibri Light"/>
                <w:i/>
              </w:rPr>
              <w:t>Affiliations</w:t>
            </w:r>
          </w:p>
        </w:tc>
        <w:tc>
          <w:tcPr>
            <w:tcW w:w="1418" w:type="dxa"/>
            <w:shd w:val="clear" w:color="auto" w:fill="F2F2F2" w:themeFill="background1" w:themeFillShade="F2"/>
          </w:tcPr>
          <w:p w:rsidR="00297FBE" w:rsidRPr="008015B7" w:rsidRDefault="00297FBE" w:rsidP="00CD3592">
            <w:pPr>
              <w:jc w:val="center"/>
              <w:rPr>
                <w:rFonts w:ascii="Calibri Light" w:hAnsi="Calibri Light"/>
                <w:i/>
              </w:rPr>
            </w:pPr>
            <w:r w:rsidRPr="008015B7">
              <w:rPr>
                <w:rFonts w:ascii="Calibri Light" w:hAnsi="Calibri Light"/>
                <w:i/>
              </w:rPr>
              <w:t>Position</w:t>
            </w:r>
          </w:p>
          <w:p w:rsidR="00B64C19" w:rsidRPr="008015B7" w:rsidRDefault="00297FBE" w:rsidP="00CD3592">
            <w:pPr>
              <w:jc w:val="center"/>
              <w:rPr>
                <w:rFonts w:ascii="Calibri Light" w:hAnsi="Calibri Light"/>
                <w:i/>
              </w:rPr>
            </w:pPr>
            <w:r w:rsidRPr="008015B7">
              <w:rPr>
                <w:rFonts w:ascii="Calibri Light" w:hAnsi="Calibri Light"/>
                <w:i/>
              </w:rPr>
              <w:t>(CPI/PI/AI)</w:t>
            </w:r>
          </w:p>
        </w:tc>
        <w:tc>
          <w:tcPr>
            <w:tcW w:w="3940" w:type="dxa"/>
            <w:shd w:val="clear" w:color="auto" w:fill="F2F2F2" w:themeFill="background1" w:themeFillShade="F2"/>
          </w:tcPr>
          <w:p w:rsidR="00B64C19" w:rsidRPr="008015B7" w:rsidRDefault="00297FBE" w:rsidP="00CD3592">
            <w:pPr>
              <w:jc w:val="center"/>
              <w:rPr>
                <w:rFonts w:ascii="Calibri Light" w:hAnsi="Calibri Light"/>
                <w:i/>
              </w:rPr>
            </w:pPr>
            <w:r w:rsidRPr="008015B7">
              <w:rPr>
                <w:rFonts w:ascii="Calibri Light" w:hAnsi="Calibri Light"/>
                <w:i/>
              </w:rPr>
              <w:t>Research Responsibilities</w:t>
            </w:r>
          </w:p>
        </w:tc>
        <w:tc>
          <w:tcPr>
            <w:tcW w:w="2126" w:type="dxa"/>
            <w:shd w:val="clear" w:color="auto" w:fill="F2F2F2" w:themeFill="background1" w:themeFillShade="F2"/>
          </w:tcPr>
          <w:p w:rsidR="00B64C19" w:rsidRPr="008015B7" w:rsidRDefault="00B64C19" w:rsidP="00CD3592">
            <w:pPr>
              <w:jc w:val="center"/>
              <w:rPr>
                <w:rFonts w:ascii="Calibri Light" w:hAnsi="Calibri Light"/>
                <w:i/>
              </w:rPr>
            </w:pPr>
            <w:r w:rsidRPr="008015B7">
              <w:rPr>
                <w:rFonts w:ascii="Calibri Light" w:hAnsi="Calibri Light"/>
                <w:i/>
              </w:rPr>
              <w:t>Email</w:t>
            </w:r>
          </w:p>
        </w:tc>
        <w:tc>
          <w:tcPr>
            <w:tcW w:w="2443" w:type="dxa"/>
            <w:shd w:val="clear" w:color="auto" w:fill="F2F2F2" w:themeFill="background1" w:themeFillShade="F2"/>
          </w:tcPr>
          <w:p w:rsidR="00CD3592" w:rsidRPr="008015B7" w:rsidRDefault="00B64C19" w:rsidP="00CD3592">
            <w:pPr>
              <w:jc w:val="center"/>
              <w:rPr>
                <w:rFonts w:ascii="Calibri Light" w:hAnsi="Calibri Light"/>
                <w:i/>
              </w:rPr>
            </w:pPr>
            <w:r w:rsidRPr="008015B7">
              <w:rPr>
                <w:rFonts w:ascii="Calibri Light" w:hAnsi="Calibri Light"/>
                <w:i/>
              </w:rPr>
              <w:t xml:space="preserve">Phone </w:t>
            </w:r>
          </w:p>
          <w:p w:rsidR="00B64C19" w:rsidRPr="008015B7" w:rsidRDefault="00B64C19" w:rsidP="00CD3592">
            <w:pPr>
              <w:jc w:val="center"/>
              <w:rPr>
                <w:rFonts w:ascii="Calibri Light" w:hAnsi="Calibri Light"/>
                <w:i/>
              </w:rPr>
            </w:pPr>
            <w:r w:rsidRPr="008015B7">
              <w:rPr>
                <w:rFonts w:ascii="Calibri Light" w:hAnsi="Calibri Light"/>
                <w:i/>
              </w:rPr>
              <w:t>(landline and mobile)</w:t>
            </w:r>
          </w:p>
        </w:tc>
      </w:tr>
      <w:tr w:rsidR="00B64C19" w:rsidRPr="008015B7" w:rsidTr="00297FBE">
        <w:trPr>
          <w:trHeight w:val="510"/>
        </w:trPr>
        <w:sdt>
          <w:sdtPr>
            <w:rPr>
              <w:rFonts w:ascii="Calibri Light" w:hAnsi="Calibri Light"/>
            </w:rPr>
            <w:id w:val="-572737829"/>
            <w:placeholder>
              <w:docPart w:val="DefaultPlaceholder_1081868574"/>
            </w:placeholder>
            <w:showingPlcHdr/>
          </w:sdtPr>
          <w:sdtEndPr/>
          <w:sdtContent>
            <w:tc>
              <w:tcPr>
                <w:tcW w:w="198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239364571"/>
            <w:placeholder>
              <w:docPart w:val="DefaultPlaceholder_1081868574"/>
            </w:placeholder>
            <w:showingPlcHdr/>
          </w:sdtPr>
          <w:sdtEndPr/>
          <w:sdtContent>
            <w:tc>
              <w:tcPr>
                <w:tcW w:w="2551"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495562012"/>
            <w:placeholder>
              <w:docPart w:val="DefaultPlaceholder_1081868574"/>
            </w:placeholder>
            <w:showingPlcHdr/>
          </w:sdtPr>
          <w:sdtEndPr/>
          <w:sdtContent>
            <w:tc>
              <w:tcPr>
                <w:tcW w:w="1418"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396349740"/>
            <w:placeholder>
              <w:docPart w:val="A81CBFCD9BCB4958BD86D49D7C9EA6EF"/>
            </w:placeholder>
            <w:showingPlcHdr/>
          </w:sdtPr>
          <w:sdtEndPr/>
          <w:sdtContent>
            <w:tc>
              <w:tcPr>
                <w:tcW w:w="394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036497081"/>
            <w:placeholder>
              <w:docPart w:val="6485F06DD4C349219A254853C08CA4A0"/>
            </w:placeholder>
            <w:showingPlcHdr/>
          </w:sdtPr>
          <w:sdtEndPr/>
          <w:sdtContent>
            <w:tc>
              <w:tcPr>
                <w:tcW w:w="2126"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117518947"/>
            <w:placeholder>
              <w:docPart w:val="2CD49FECA47F470E8532AB4161CA4F01"/>
            </w:placeholder>
            <w:showingPlcHdr/>
          </w:sdtPr>
          <w:sdtEndPr/>
          <w:sdtContent>
            <w:tc>
              <w:tcPr>
                <w:tcW w:w="2443" w:type="dxa"/>
              </w:tcPr>
              <w:p w:rsidR="00B64C19" w:rsidRPr="008015B7" w:rsidRDefault="00E955B3" w:rsidP="00B64C19">
                <w:pPr>
                  <w:rPr>
                    <w:rFonts w:ascii="Calibri Light" w:hAnsi="Calibri Light"/>
                  </w:rPr>
                </w:pPr>
                <w:r w:rsidRPr="00D8769B">
                  <w:rPr>
                    <w:rStyle w:val="PlaceholderText"/>
                  </w:rPr>
                  <w:t>Click here to enter text.</w:t>
                </w:r>
              </w:p>
            </w:tc>
          </w:sdtContent>
        </w:sdt>
      </w:tr>
      <w:tr w:rsidR="00B64C19" w:rsidRPr="008015B7" w:rsidTr="00297FBE">
        <w:trPr>
          <w:trHeight w:val="510"/>
        </w:trPr>
        <w:sdt>
          <w:sdtPr>
            <w:rPr>
              <w:rFonts w:ascii="Calibri Light" w:hAnsi="Calibri Light"/>
            </w:rPr>
            <w:id w:val="-1524004463"/>
            <w:placeholder>
              <w:docPart w:val="4744C6E85F1F4FD38D5129BA5D03F43B"/>
            </w:placeholder>
            <w:showingPlcHdr/>
          </w:sdtPr>
          <w:sdtEndPr/>
          <w:sdtContent>
            <w:tc>
              <w:tcPr>
                <w:tcW w:w="198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023907434"/>
            <w:placeholder>
              <w:docPart w:val="857060F7BC2145D5934D0445AE328D48"/>
            </w:placeholder>
            <w:showingPlcHdr/>
          </w:sdtPr>
          <w:sdtEndPr/>
          <w:sdtContent>
            <w:tc>
              <w:tcPr>
                <w:tcW w:w="2551"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100139226"/>
            <w:placeholder>
              <w:docPart w:val="744F01BC6E2142708408F81351586F13"/>
            </w:placeholder>
            <w:showingPlcHdr/>
          </w:sdtPr>
          <w:sdtEndPr/>
          <w:sdtContent>
            <w:tc>
              <w:tcPr>
                <w:tcW w:w="1418"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27030341"/>
            <w:placeholder>
              <w:docPart w:val="80DAADE869B1438483F95FD2ACCBB070"/>
            </w:placeholder>
            <w:showingPlcHdr/>
          </w:sdtPr>
          <w:sdtEndPr/>
          <w:sdtContent>
            <w:tc>
              <w:tcPr>
                <w:tcW w:w="394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725185923"/>
            <w:placeholder>
              <w:docPart w:val="89BD69CD0D554950B564B0EE1BDA5F68"/>
            </w:placeholder>
            <w:showingPlcHdr/>
          </w:sdtPr>
          <w:sdtEndPr/>
          <w:sdtContent>
            <w:tc>
              <w:tcPr>
                <w:tcW w:w="2126"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294591951"/>
            <w:placeholder>
              <w:docPart w:val="7D0328CA24714EB89418EF90FF8CD007"/>
            </w:placeholder>
            <w:showingPlcHdr/>
          </w:sdtPr>
          <w:sdtEndPr/>
          <w:sdtContent>
            <w:tc>
              <w:tcPr>
                <w:tcW w:w="2443" w:type="dxa"/>
              </w:tcPr>
              <w:p w:rsidR="00B64C19" w:rsidRPr="008015B7" w:rsidRDefault="00E955B3" w:rsidP="00B64C19">
                <w:pPr>
                  <w:rPr>
                    <w:rFonts w:ascii="Calibri Light" w:hAnsi="Calibri Light"/>
                  </w:rPr>
                </w:pPr>
                <w:r w:rsidRPr="00D8769B">
                  <w:rPr>
                    <w:rStyle w:val="PlaceholderText"/>
                  </w:rPr>
                  <w:t>Click here to enter text.</w:t>
                </w:r>
              </w:p>
            </w:tc>
          </w:sdtContent>
        </w:sdt>
      </w:tr>
      <w:tr w:rsidR="00B64C19" w:rsidRPr="008015B7" w:rsidTr="00297FBE">
        <w:trPr>
          <w:trHeight w:val="510"/>
        </w:trPr>
        <w:sdt>
          <w:sdtPr>
            <w:rPr>
              <w:rFonts w:ascii="Calibri Light" w:hAnsi="Calibri Light"/>
            </w:rPr>
            <w:id w:val="-1963955643"/>
            <w:placeholder>
              <w:docPart w:val="B58F16560F9344FCAC0AF67ED5662A38"/>
            </w:placeholder>
            <w:showingPlcHdr/>
          </w:sdtPr>
          <w:sdtEndPr/>
          <w:sdtContent>
            <w:tc>
              <w:tcPr>
                <w:tcW w:w="198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525138930"/>
            <w:placeholder>
              <w:docPart w:val="9B785795FC9247BB949F2CB6746C18EB"/>
            </w:placeholder>
            <w:showingPlcHdr/>
          </w:sdtPr>
          <w:sdtEndPr/>
          <w:sdtContent>
            <w:tc>
              <w:tcPr>
                <w:tcW w:w="2551"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793442398"/>
            <w:placeholder>
              <w:docPart w:val="92D4018780AA4C55B28050C1F9AA6FAD"/>
            </w:placeholder>
            <w:showingPlcHdr/>
          </w:sdtPr>
          <w:sdtEndPr/>
          <w:sdtContent>
            <w:tc>
              <w:tcPr>
                <w:tcW w:w="1418"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671994595"/>
            <w:placeholder>
              <w:docPart w:val="101D8939DCA442E7BB9C3CAEEB16A6D9"/>
            </w:placeholder>
            <w:showingPlcHdr/>
          </w:sdtPr>
          <w:sdtEndPr/>
          <w:sdtContent>
            <w:tc>
              <w:tcPr>
                <w:tcW w:w="394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231975004"/>
            <w:placeholder>
              <w:docPart w:val="17E3628D26EC46E0BD07226E059F9536"/>
            </w:placeholder>
            <w:showingPlcHdr/>
          </w:sdtPr>
          <w:sdtEndPr/>
          <w:sdtContent>
            <w:tc>
              <w:tcPr>
                <w:tcW w:w="2126"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034723745"/>
            <w:placeholder>
              <w:docPart w:val="CB7467BE62BA4A14A5E689233BB77054"/>
            </w:placeholder>
            <w:showingPlcHdr/>
          </w:sdtPr>
          <w:sdtEndPr/>
          <w:sdtContent>
            <w:tc>
              <w:tcPr>
                <w:tcW w:w="2443"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tr>
      <w:tr w:rsidR="00B64C19" w:rsidRPr="008015B7" w:rsidTr="00297FBE">
        <w:trPr>
          <w:trHeight w:val="510"/>
        </w:trPr>
        <w:sdt>
          <w:sdtPr>
            <w:rPr>
              <w:rFonts w:ascii="Calibri Light" w:hAnsi="Calibri Light"/>
            </w:rPr>
            <w:id w:val="-336463325"/>
            <w:placeholder>
              <w:docPart w:val="224AD9A6C8E94703801FD7F9D40B194A"/>
            </w:placeholder>
            <w:showingPlcHdr/>
          </w:sdtPr>
          <w:sdtEndPr/>
          <w:sdtContent>
            <w:tc>
              <w:tcPr>
                <w:tcW w:w="198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718045272"/>
            <w:placeholder>
              <w:docPart w:val="22DC8D228D7F475BB49893782729FB0F"/>
            </w:placeholder>
            <w:showingPlcHdr/>
          </w:sdtPr>
          <w:sdtEndPr/>
          <w:sdtContent>
            <w:tc>
              <w:tcPr>
                <w:tcW w:w="2551"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712712648"/>
            <w:placeholder>
              <w:docPart w:val="89FB0E5581904C3DA2E96AF53778EEB5"/>
            </w:placeholder>
            <w:showingPlcHdr/>
          </w:sdtPr>
          <w:sdtEndPr/>
          <w:sdtContent>
            <w:tc>
              <w:tcPr>
                <w:tcW w:w="1418"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216246528"/>
            <w:placeholder>
              <w:docPart w:val="324CC9035ABE45E48988239C8FFDF468"/>
            </w:placeholder>
            <w:showingPlcHdr/>
          </w:sdtPr>
          <w:sdtEndPr/>
          <w:sdtContent>
            <w:tc>
              <w:tcPr>
                <w:tcW w:w="394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705989032"/>
            <w:placeholder>
              <w:docPart w:val="A0BAC915479B476F927B918F22DD4A21"/>
            </w:placeholder>
            <w:showingPlcHdr/>
          </w:sdtPr>
          <w:sdtEndPr/>
          <w:sdtContent>
            <w:tc>
              <w:tcPr>
                <w:tcW w:w="2126"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239488401"/>
            <w:placeholder>
              <w:docPart w:val="EEE66CFDCA014C0297891F921DE542C0"/>
            </w:placeholder>
            <w:showingPlcHdr/>
          </w:sdtPr>
          <w:sdtEndPr/>
          <w:sdtContent>
            <w:tc>
              <w:tcPr>
                <w:tcW w:w="2443"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tr>
      <w:tr w:rsidR="00B64C19" w:rsidRPr="008015B7" w:rsidTr="00297FBE">
        <w:trPr>
          <w:trHeight w:val="510"/>
        </w:trPr>
        <w:sdt>
          <w:sdtPr>
            <w:rPr>
              <w:rFonts w:ascii="Calibri Light" w:hAnsi="Calibri Light"/>
            </w:rPr>
            <w:id w:val="1158581330"/>
            <w:placeholder>
              <w:docPart w:val="BA2A2DAC9EAD437A88963FCBB83EDE1C"/>
            </w:placeholder>
            <w:showingPlcHdr/>
          </w:sdtPr>
          <w:sdtEndPr/>
          <w:sdtContent>
            <w:tc>
              <w:tcPr>
                <w:tcW w:w="198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989940086"/>
            <w:placeholder>
              <w:docPart w:val="07A65BB2931140A88C0B32208F132AB3"/>
            </w:placeholder>
            <w:showingPlcHdr/>
          </w:sdtPr>
          <w:sdtEndPr/>
          <w:sdtContent>
            <w:tc>
              <w:tcPr>
                <w:tcW w:w="2551"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267303899"/>
            <w:placeholder>
              <w:docPart w:val="5D2296E5F4EA47B590B6752F416059D1"/>
            </w:placeholder>
            <w:showingPlcHdr/>
          </w:sdtPr>
          <w:sdtEndPr/>
          <w:sdtContent>
            <w:tc>
              <w:tcPr>
                <w:tcW w:w="1418"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335037747"/>
            <w:placeholder>
              <w:docPart w:val="728261C39BDA4A48B5F200404DFE8DB4"/>
            </w:placeholder>
            <w:showingPlcHdr/>
          </w:sdtPr>
          <w:sdtEndPr/>
          <w:sdtContent>
            <w:tc>
              <w:tcPr>
                <w:tcW w:w="3940" w:type="dxa"/>
              </w:tcPr>
              <w:p w:rsidR="00B64C1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062489283"/>
            <w:placeholder>
              <w:docPart w:val="AE6BE140DCC2499CBC1778C826F4125E"/>
            </w:placeholder>
            <w:showingPlcHdr/>
          </w:sdtPr>
          <w:sdtEndPr/>
          <w:sdtContent>
            <w:tc>
              <w:tcPr>
                <w:tcW w:w="2126"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526981223"/>
            <w:placeholder>
              <w:docPart w:val="C74F58B5035041E1AD914E41CB8C2A79"/>
            </w:placeholder>
            <w:showingPlcHdr/>
          </w:sdtPr>
          <w:sdtEndPr/>
          <w:sdtContent>
            <w:tc>
              <w:tcPr>
                <w:tcW w:w="2443" w:type="dxa"/>
              </w:tcPr>
              <w:p w:rsidR="00B64C19" w:rsidRPr="008015B7" w:rsidRDefault="00E955B3" w:rsidP="00B64C19">
                <w:pPr>
                  <w:rPr>
                    <w:rFonts w:ascii="Calibri Light" w:hAnsi="Calibri Light"/>
                    <w:u w:val="single"/>
                  </w:rPr>
                </w:pPr>
                <w:r w:rsidRPr="00D8769B">
                  <w:rPr>
                    <w:rStyle w:val="PlaceholderText"/>
                  </w:rPr>
                  <w:t>Click here to enter text.</w:t>
                </w:r>
              </w:p>
            </w:tc>
          </w:sdtContent>
        </w:sdt>
      </w:tr>
      <w:tr w:rsidR="001E0629" w:rsidRPr="008015B7" w:rsidTr="00297FBE">
        <w:trPr>
          <w:trHeight w:val="510"/>
        </w:trPr>
        <w:sdt>
          <w:sdtPr>
            <w:rPr>
              <w:rFonts w:ascii="Calibri Light" w:hAnsi="Calibri Light"/>
            </w:rPr>
            <w:id w:val="210159864"/>
            <w:placeholder>
              <w:docPart w:val="EB1968ABFDEA4798AF56B90DBCDA8758"/>
            </w:placeholder>
            <w:showingPlcHdr/>
          </w:sdtPr>
          <w:sdtEndPr/>
          <w:sdtContent>
            <w:tc>
              <w:tcPr>
                <w:tcW w:w="198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499590844"/>
            <w:placeholder>
              <w:docPart w:val="183ADB52F0274FD0B24680376F89A39D"/>
            </w:placeholder>
            <w:showingPlcHdr/>
          </w:sdtPr>
          <w:sdtEndPr/>
          <w:sdtContent>
            <w:tc>
              <w:tcPr>
                <w:tcW w:w="2551"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596643858"/>
            <w:placeholder>
              <w:docPart w:val="BA67341F13FE461EA79D73814831E573"/>
            </w:placeholder>
            <w:showingPlcHdr/>
          </w:sdtPr>
          <w:sdtEndPr/>
          <w:sdtContent>
            <w:tc>
              <w:tcPr>
                <w:tcW w:w="1418"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959532884"/>
            <w:placeholder>
              <w:docPart w:val="DF0A53F5A6724AB093063C6B065332E9"/>
            </w:placeholder>
            <w:showingPlcHdr/>
          </w:sdtPr>
          <w:sdtEndPr/>
          <w:sdtContent>
            <w:tc>
              <w:tcPr>
                <w:tcW w:w="394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814480849"/>
            <w:placeholder>
              <w:docPart w:val="24877EC0F91A497E923C942A0D8AC35B"/>
            </w:placeholder>
            <w:showingPlcHdr/>
          </w:sdtPr>
          <w:sdtEndPr/>
          <w:sdtContent>
            <w:tc>
              <w:tcPr>
                <w:tcW w:w="2126"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964418332"/>
            <w:placeholder>
              <w:docPart w:val="527EDB1A2BC448CEA4E4CE33AF67DF82"/>
            </w:placeholder>
            <w:showingPlcHdr/>
          </w:sdtPr>
          <w:sdtEndPr/>
          <w:sdtContent>
            <w:tc>
              <w:tcPr>
                <w:tcW w:w="2443"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tr>
      <w:tr w:rsidR="001E0629" w:rsidRPr="008015B7" w:rsidTr="00297FBE">
        <w:trPr>
          <w:trHeight w:val="510"/>
        </w:trPr>
        <w:sdt>
          <w:sdtPr>
            <w:rPr>
              <w:rFonts w:ascii="Calibri Light" w:hAnsi="Calibri Light"/>
            </w:rPr>
            <w:id w:val="-371380737"/>
            <w:placeholder>
              <w:docPart w:val="A6EFA031259B4CD7ABF07EAEB0B37425"/>
            </w:placeholder>
            <w:showingPlcHdr/>
          </w:sdtPr>
          <w:sdtEndPr/>
          <w:sdtContent>
            <w:tc>
              <w:tcPr>
                <w:tcW w:w="198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225522730"/>
            <w:placeholder>
              <w:docPart w:val="368F92A1C5B2494E9C569A8868C39BA1"/>
            </w:placeholder>
            <w:showingPlcHdr/>
          </w:sdtPr>
          <w:sdtEndPr/>
          <w:sdtContent>
            <w:tc>
              <w:tcPr>
                <w:tcW w:w="2551"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2030944643"/>
            <w:placeholder>
              <w:docPart w:val="BFFF61BE1A51471F9B410E20F9631342"/>
            </w:placeholder>
            <w:showingPlcHdr/>
          </w:sdtPr>
          <w:sdtEndPr/>
          <w:sdtContent>
            <w:tc>
              <w:tcPr>
                <w:tcW w:w="1418"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2078270711"/>
            <w:placeholder>
              <w:docPart w:val="E4B38E1BB101438488B6573F3B88F22A"/>
            </w:placeholder>
            <w:showingPlcHdr/>
          </w:sdtPr>
          <w:sdtEndPr/>
          <w:sdtContent>
            <w:tc>
              <w:tcPr>
                <w:tcW w:w="394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239854894"/>
            <w:placeholder>
              <w:docPart w:val="3D517CC8C17E45DA8ECBF9CFECB91D3B"/>
            </w:placeholder>
            <w:showingPlcHdr/>
          </w:sdtPr>
          <w:sdtEndPr/>
          <w:sdtContent>
            <w:tc>
              <w:tcPr>
                <w:tcW w:w="2126"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2034405591"/>
            <w:placeholder>
              <w:docPart w:val="091E0C47BB104E9A943213172E1EE607"/>
            </w:placeholder>
            <w:showingPlcHdr/>
          </w:sdtPr>
          <w:sdtEndPr/>
          <w:sdtContent>
            <w:tc>
              <w:tcPr>
                <w:tcW w:w="2443"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tr>
      <w:tr w:rsidR="001E0629" w:rsidRPr="008015B7" w:rsidTr="00297FBE">
        <w:trPr>
          <w:trHeight w:val="510"/>
        </w:trPr>
        <w:sdt>
          <w:sdtPr>
            <w:rPr>
              <w:rFonts w:ascii="Calibri Light" w:hAnsi="Calibri Light"/>
            </w:rPr>
            <w:id w:val="-905384865"/>
            <w:placeholder>
              <w:docPart w:val="7EA051924AC44B26A0BF4C9ED4AB7AFC"/>
            </w:placeholder>
            <w:showingPlcHdr/>
          </w:sdtPr>
          <w:sdtEndPr/>
          <w:sdtContent>
            <w:tc>
              <w:tcPr>
                <w:tcW w:w="198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695923712"/>
            <w:placeholder>
              <w:docPart w:val="31F1679CD5E24B3AA22E31D33749E83D"/>
            </w:placeholder>
            <w:showingPlcHdr/>
          </w:sdtPr>
          <w:sdtEndPr/>
          <w:sdtContent>
            <w:tc>
              <w:tcPr>
                <w:tcW w:w="2551"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573200435"/>
            <w:placeholder>
              <w:docPart w:val="D5A3F7E5F6E54AA1A168024627B446DD"/>
            </w:placeholder>
            <w:showingPlcHdr/>
          </w:sdtPr>
          <w:sdtEndPr/>
          <w:sdtContent>
            <w:tc>
              <w:tcPr>
                <w:tcW w:w="1418"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550846225"/>
            <w:placeholder>
              <w:docPart w:val="6DB6380F62624031AC85734B095AB8CE"/>
            </w:placeholder>
            <w:showingPlcHdr/>
          </w:sdtPr>
          <w:sdtEndPr/>
          <w:sdtContent>
            <w:tc>
              <w:tcPr>
                <w:tcW w:w="394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705333987"/>
            <w:placeholder>
              <w:docPart w:val="6E5221AF724045A2AF09D66075F5F07E"/>
            </w:placeholder>
            <w:showingPlcHdr/>
          </w:sdtPr>
          <w:sdtEndPr/>
          <w:sdtContent>
            <w:tc>
              <w:tcPr>
                <w:tcW w:w="2126"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54915589"/>
            <w:placeholder>
              <w:docPart w:val="9E43C026C39A460AB0B7E564D2D07AA4"/>
            </w:placeholder>
            <w:showingPlcHdr/>
          </w:sdtPr>
          <w:sdtEndPr/>
          <w:sdtContent>
            <w:tc>
              <w:tcPr>
                <w:tcW w:w="2443"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tr>
      <w:tr w:rsidR="001E0629" w:rsidRPr="008015B7" w:rsidTr="00297FBE">
        <w:trPr>
          <w:trHeight w:val="510"/>
        </w:trPr>
        <w:sdt>
          <w:sdtPr>
            <w:rPr>
              <w:rFonts w:ascii="Calibri Light" w:hAnsi="Calibri Light"/>
            </w:rPr>
            <w:id w:val="1784607273"/>
            <w:placeholder>
              <w:docPart w:val="0712B3BEF7044AE5B9899269A5156C3C"/>
            </w:placeholder>
            <w:showingPlcHdr/>
          </w:sdtPr>
          <w:sdtEndPr/>
          <w:sdtContent>
            <w:tc>
              <w:tcPr>
                <w:tcW w:w="198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326773982"/>
            <w:placeholder>
              <w:docPart w:val="C874DC3A4E4B4AE898AAD12577F4450E"/>
            </w:placeholder>
            <w:showingPlcHdr/>
          </w:sdtPr>
          <w:sdtEndPr/>
          <w:sdtContent>
            <w:tc>
              <w:tcPr>
                <w:tcW w:w="2551"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187185890"/>
            <w:placeholder>
              <w:docPart w:val="27BA3F705FAF4646870C90016B5C9C6D"/>
            </w:placeholder>
            <w:showingPlcHdr/>
          </w:sdtPr>
          <w:sdtEndPr/>
          <w:sdtContent>
            <w:tc>
              <w:tcPr>
                <w:tcW w:w="1418"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829599457"/>
            <w:placeholder>
              <w:docPart w:val="D0295F106BE14F8CA7939C6BAC6F9C95"/>
            </w:placeholder>
            <w:showingPlcHdr/>
          </w:sdtPr>
          <w:sdtEndPr/>
          <w:sdtContent>
            <w:tc>
              <w:tcPr>
                <w:tcW w:w="394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477918740"/>
            <w:placeholder>
              <w:docPart w:val="8689758B974A4D0A8018FB05C4D1A351"/>
            </w:placeholder>
            <w:showingPlcHdr/>
          </w:sdtPr>
          <w:sdtEndPr/>
          <w:sdtContent>
            <w:tc>
              <w:tcPr>
                <w:tcW w:w="2126"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73425918"/>
            <w:placeholder>
              <w:docPart w:val="EC3A091E26CB40A2B66ADFCA18BE9C54"/>
            </w:placeholder>
            <w:showingPlcHdr/>
          </w:sdtPr>
          <w:sdtEndPr/>
          <w:sdtContent>
            <w:tc>
              <w:tcPr>
                <w:tcW w:w="2443"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tr>
      <w:tr w:rsidR="001E0629" w:rsidRPr="008015B7" w:rsidTr="00297FBE">
        <w:trPr>
          <w:trHeight w:val="510"/>
        </w:trPr>
        <w:sdt>
          <w:sdtPr>
            <w:rPr>
              <w:rFonts w:ascii="Calibri Light" w:hAnsi="Calibri Light"/>
            </w:rPr>
            <w:id w:val="288172053"/>
            <w:placeholder>
              <w:docPart w:val="D5FD9AA381E2492CAB5F9D2F5BDBA31B"/>
            </w:placeholder>
            <w:showingPlcHdr/>
          </w:sdtPr>
          <w:sdtEndPr/>
          <w:sdtContent>
            <w:tc>
              <w:tcPr>
                <w:tcW w:w="198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88962597"/>
            <w:placeholder>
              <w:docPart w:val="E231267FFCBA42708921D01FBA73D9D4"/>
            </w:placeholder>
            <w:showingPlcHdr/>
          </w:sdtPr>
          <w:sdtEndPr/>
          <w:sdtContent>
            <w:tc>
              <w:tcPr>
                <w:tcW w:w="2551"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864864688"/>
            <w:placeholder>
              <w:docPart w:val="0B30DC23EEA74DD4A9DD43D8DA1C3721"/>
            </w:placeholder>
            <w:showingPlcHdr/>
          </w:sdtPr>
          <w:sdtEndPr/>
          <w:sdtContent>
            <w:tc>
              <w:tcPr>
                <w:tcW w:w="1418"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682050364"/>
            <w:placeholder>
              <w:docPart w:val="EDD995FF548E4F71882555CDD5FCEE70"/>
            </w:placeholder>
            <w:showingPlcHdr/>
          </w:sdtPr>
          <w:sdtEndPr/>
          <w:sdtContent>
            <w:tc>
              <w:tcPr>
                <w:tcW w:w="394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569263136"/>
            <w:placeholder>
              <w:docPart w:val="379F7FE7471B4E80AC92B540B3F8432A"/>
            </w:placeholder>
            <w:showingPlcHdr/>
          </w:sdtPr>
          <w:sdtEndPr/>
          <w:sdtContent>
            <w:tc>
              <w:tcPr>
                <w:tcW w:w="2126"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724826811"/>
            <w:placeholder>
              <w:docPart w:val="E0E33F8210604BE1B09BF826F72786B0"/>
            </w:placeholder>
            <w:showingPlcHdr/>
          </w:sdtPr>
          <w:sdtEndPr/>
          <w:sdtContent>
            <w:tc>
              <w:tcPr>
                <w:tcW w:w="2443"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tr>
      <w:tr w:rsidR="001E0629" w:rsidRPr="008015B7" w:rsidTr="00297FBE">
        <w:trPr>
          <w:trHeight w:val="510"/>
        </w:trPr>
        <w:sdt>
          <w:sdtPr>
            <w:rPr>
              <w:rFonts w:ascii="Calibri Light" w:hAnsi="Calibri Light"/>
            </w:rPr>
            <w:id w:val="1681541969"/>
            <w:placeholder>
              <w:docPart w:val="174D1C7F3323421CB6FD2EA43E07AEDE"/>
            </w:placeholder>
            <w:showingPlcHdr/>
          </w:sdtPr>
          <w:sdtEndPr/>
          <w:sdtContent>
            <w:tc>
              <w:tcPr>
                <w:tcW w:w="198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314026736"/>
            <w:placeholder>
              <w:docPart w:val="452174F6D16146B9958A20FA448B8D93"/>
            </w:placeholder>
            <w:showingPlcHdr/>
          </w:sdtPr>
          <w:sdtEndPr/>
          <w:sdtContent>
            <w:tc>
              <w:tcPr>
                <w:tcW w:w="2551"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788625730"/>
            <w:placeholder>
              <w:docPart w:val="261144FAA69B43F8B03AF61D4C79308B"/>
            </w:placeholder>
            <w:showingPlcHdr/>
          </w:sdtPr>
          <w:sdtEndPr/>
          <w:sdtContent>
            <w:tc>
              <w:tcPr>
                <w:tcW w:w="1418"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120075106"/>
            <w:placeholder>
              <w:docPart w:val="C9B6E0B51DE0434E94E903AFC1574F0A"/>
            </w:placeholder>
            <w:showingPlcHdr/>
          </w:sdtPr>
          <w:sdtEndPr/>
          <w:sdtContent>
            <w:tc>
              <w:tcPr>
                <w:tcW w:w="3940" w:type="dxa"/>
              </w:tcPr>
              <w:p w:rsidR="001E0629" w:rsidRPr="008015B7" w:rsidRDefault="00E955B3" w:rsidP="00B64C19">
                <w:pPr>
                  <w:rPr>
                    <w:rFonts w:ascii="Calibri Light" w:hAnsi="Calibri Light"/>
                  </w:rPr>
                </w:pPr>
                <w:r w:rsidRPr="00D8769B">
                  <w:rPr>
                    <w:rStyle w:val="PlaceholderText"/>
                  </w:rPr>
                  <w:t>Click here to enter text.</w:t>
                </w:r>
              </w:p>
            </w:tc>
          </w:sdtContent>
        </w:sdt>
        <w:sdt>
          <w:sdtPr>
            <w:rPr>
              <w:rFonts w:ascii="Calibri Light" w:hAnsi="Calibri Light"/>
            </w:rPr>
            <w:id w:val="1973246182"/>
            <w:placeholder>
              <w:docPart w:val="5028EA41962349F79547F2D596A93A4B"/>
            </w:placeholder>
            <w:showingPlcHdr/>
          </w:sdtPr>
          <w:sdtEndPr/>
          <w:sdtContent>
            <w:tc>
              <w:tcPr>
                <w:tcW w:w="2126"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sdt>
          <w:sdtPr>
            <w:rPr>
              <w:rFonts w:ascii="Calibri Light" w:hAnsi="Calibri Light"/>
            </w:rPr>
            <w:id w:val="2135755222"/>
            <w:placeholder>
              <w:docPart w:val="35A0E8A1C98B4C70A4AFEEF78EE6E919"/>
            </w:placeholder>
            <w:showingPlcHdr/>
          </w:sdtPr>
          <w:sdtEndPr/>
          <w:sdtContent>
            <w:tc>
              <w:tcPr>
                <w:tcW w:w="2443" w:type="dxa"/>
              </w:tcPr>
              <w:p w:rsidR="001E0629" w:rsidRPr="008015B7" w:rsidRDefault="00E955B3" w:rsidP="00B64C19">
                <w:pPr>
                  <w:rPr>
                    <w:rFonts w:ascii="Calibri Light" w:hAnsi="Calibri Light"/>
                    <w:u w:val="single"/>
                  </w:rPr>
                </w:pPr>
                <w:r w:rsidRPr="00D8769B">
                  <w:rPr>
                    <w:rStyle w:val="PlaceholderText"/>
                  </w:rPr>
                  <w:t>Click here to enter text.</w:t>
                </w:r>
              </w:p>
            </w:tc>
          </w:sdtContent>
        </w:sdt>
      </w:tr>
    </w:tbl>
    <w:p w:rsidR="00E9238D" w:rsidRPr="008015B7" w:rsidRDefault="006C4865" w:rsidP="006C4865">
      <w:pPr>
        <w:pStyle w:val="Heading1"/>
        <w:spacing w:before="0"/>
        <w:rPr>
          <w:rFonts w:ascii="Calibri Light" w:hAnsi="Calibri Light"/>
          <w:color w:val="FF0000"/>
        </w:rPr>
        <w:sectPr w:rsidR="00E9238D" w:rsidRPr="008015B7" w:rsidSect="00E9238D">
          <w:pgSz w:w="16840" w:h="11900" w:orient="landscape"/>
          <w:pgMar w:top="1440" w:right="1440" w:bottom="1440" w:left="1440" w:header="708" w:footer="708" w:gutter="0"/>
          <w:cols w:space="708"/>
          <w:docGrid w:linePitch="360"/>
        </w:sectPr>
      </w:pPr>
      <w:bookmarkStart w:id="35" w:name="_Toc483577181"/>
      <w:bookmarkEnd w:id="20"/>
      <w:r w:rsidRPr="008015B7">
        <w:rPr>
          <w:rFonts w:ascii="Calibri Light" w:hAnsi="Calibri Light"/>
          <w:color w:val="FF0000"/>
        </w:rPr>
        <w:t xml:space="preserve"> </w:t>
      </w:r>
    </w:p>
    <w:p w:rsidR="00C46984" w:rsidRPr="00033562" w:rsidRDefault="00C46984"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36" w:name="_Toc494200545"/>
      <w:bookmarkStart w:id="37" w:name="_Toc507164603"/>
      <w:bookmarkStart w:id="38" w:name="_Toc507167741"/>
      <w:r w:rsidRPr="00033562">
        <w:rPr>
          <w:rStyle w:val="IntenseEmphasis"/>
          <w:rFonts w:ascii="Calibri Light" w:hAnsi="Calibri Light"/>
          <w:color w:val="365F91" w:themeColor="accent1" w:themeShade="BF"/>
        </w:rPr>
        <w:lastRenderedPageBreak/>
        <w:t>Resources</w:t>
      </w:r>
      <w:bookmarkEnd w:id="36"/>
      <w:bookmarkEnd w:id="37"/>
      <w:bookmarkEnd w:id="38"/>
    </w:p>
    <w:p w:rsidR="006C4865" w:rsidRPr="008015B7" w:rsidRDefault="00C46984"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List the resources necessary for the project to be conducted and the funding/s</w:t>
      </w:r>
      <w:r w:rsidR="007D41D4" w:rsidRPr="008015B7">
        <w:rPr>
          <w:rFonts w:ascii="Calibri Light" w:eastAsia="Times New Roman" w:hAnsi="Calibri Light" w:cs="Arial"/>
          <w:lang w:eastAsia="en-AU"/>
        </w:rPr>
        <w:t>upport being sought or secured.</w:t>
      </w:r>
      <w:r w:rsidR="00403EEE" w:rsidRPr="008015B7">
        <w:rPr>
          <w:rFonts w:ascii="Calibri Light" w:eastAsia="Times New Roman" w:hAnsi="Calibri Light" w:cs="Arial"/>
          <w:lang w:eastAsia="en-AU"/>
        </w:rPr>
        <w:t xml:space="preserve"> Consider any capital (equipment etc), personnel and operating (travel, accommodation, disposables etc) requirements.</w:t>
      </w:r>
    </w:p>
    <w:p w:rsidR="007D41D4" w:rsidRPr="008015B7" w:rsidRDefault="007D41D4" w:rsidP="007D41D4">
      <w:pPr>
        <w:ind w:left="360"/>
        <w:rPr>
          <w:rFonts w:ascii="Calibri Light" w:eastAsia="Times New Roman" w:hAnsi="Calibri Light" w:cs="Arial"/>
          <w:lang w:eastAsia="en-AU"/>
        </w:rPr>
      </w:pPr>
    </w:p>
    <w:tbl>
      <w:tblPr>
        <w:tblStyle w:val="TableGrid"/>
        <w:tblW w:w="0" w:type="auto"/>
        <w:tblLook w:val="04A0" w:firstRow="1" w:lastRow="0" w:firstColumn="1" w:lastColumn="0" w:noHBand="0" w:noVBand="1"/>
      </w:tblPr>
      <w:tblGrid>
        <w:gridCol w:w="3007"/>
        <w:gridCol w:w="3003"/>
        <w:gridCol w:w="3000"/>
      </w:tblGrid>
      <w:tr w:rsidR="00C46984" w:rsidRPr="00E955B3" w:rsidTr="00CD3592">
        <w:trPr>
          <w:trHeight w:val="293"/>
        </w:trPr>
        <w:tc>
          <w:tcPr>
            <w:tcW w:w="3078" w:type="dxa"/>
            <w:shd w:val="clear" w:color="auto" w:fill="F2F2F2" w:themeFill="background1" w:themeFillShade="F2"/>
          </w:tcPr>
          <w:p w:rsidR="00C46984" w:rsidRPr="00E955B3" w:rsidRDefault="006C4865" w:rsidP="00CD3592">
            <w:pPr>
              <w:jc w:val="center"/>
              <w:rPr>
                <w:rFonts w:ascii="Calibri Light" w:eastAsia="Times New Roman" w:hAnsi="Calibri Light" w:cs="Arial"/>
                <w:b/>
                <w:i/>
                <w:lang w:eastAsia="en-AU"/>
              </w:rPr>
            </w:pPr>
            <w:r w:rsidRPr="00E955B3">
              <w:rPr>
                <w:rFonts w:ascii="Calibri Light" w:eastAsia="Times New Roman" w:hAnsi="Calibri Light" w:cs="Arial"/>
                <w:b/>
                <w:i/>
                <w:lang w:eastAsia="en-AU"/>
              </w:rPr>
              <w:t>Resources</w:t>
            </w:r>
          </w:p>
        </w:tc>
        <w:tc>
          <w:tcPr>
            <w:tcW w:w="3079" w:type="dxa"/>
            <w:shd w:val="clear" w:color="auto" w:fill="F2F2F2" w:themeFill="background1" w:themeFillShade="F2"/>
          </w:tcPr>
          <w:p w:rsidR="00C46984" w:rsidRPr="00E955B3" w:rsidRDefault="006C4865" w:rsidP="00CD3592">
            <w:pPr>
              <w:jc w:val="center"/>
              <w:rPr>
                <w:rFonts w:ascii="Calibri Light" w:eastAsia="Times New Roman" w:hAnsi="Calibri Light" w:cs="Arial"/>
                <w:b/>
                <w:i/>
                <w:lang w:eastAsia="en-AU"/>
              </w:rPr>
            </w:pPr>
            <w:r w:rsidRPr="00E955B3">
              <w:rPr>
                <w:rFonts w:ascii="Calibri Light" w:eastAsia="Times New Roman" w:hAnsi="Calibri Light" w:cs="Arial"/>
                <w:b/>
                <w:i/>
                <w:lang w:eastAsia="en-AU"/>
              </w:rPr>
              <w:t>Required</w:t>
            </w:r>
          </w:p>
        </w:tc>
        <w:tc>
          <w:tcPr>
            <w:tcW w:w="3079" w:type="dxa"/>
            <w:shd w:val="clear" w:color="auto" w:fill="F2F2F2" w:themeFill="background1" w:themeFillShade="F2"/>
          </w:tcPr>
          <w:p w:rsidR="00C46984" w:rsidRPr="00E955B3" w:rsidRDefault="006C4865" w:rsidP="00CD3592">
            <w:pPr>
              <w:jc w:val="center"/>
              <w:rPr>
                <w:rFonts w:ascii="Calibri Light" w:eastAsia="Times New Roman" w:hAnsi="Calibri Light" w:cs="Arial"/>
                <w:b/>
                <w:i/>
                <w:lang w:eastAsia="en-AU"/>
              </w:rPr>
            </w:pPr>
            <w:r w:rsidRPr="00E955B3">
              <w:rPr>
                <w:rFonts w:ascii="Calibri Light" w:eastAsia="Times New Roman" w:hAnsi="Calibri Light" w:cs="Arial"/>
                <w:b/>
                <w:i/>
                <w:lang w:eastAsia="en-AU"/>
              </w:rPr>
              <w:t>Secured</w:t>
            </w:r>
          </w:p>
        </w:tc>
      </w:tr>
      <w:tr w:rsidR="00C46984" w:rsidRPr="008015B7" w:rsidTr="001E0629">
        <w:trPr>
          <w:trHeight w:val="293"/>
        </w:trPr>
        <w:sdt>
          <w:sdtPr>
            <w:rPr>
              <w:rFonts w:ascii="Calibri Light" w:hAnsi="Calibri Light"/>
            </w:rPr>
            <w:id w:val="1347447859"/>
            <w:placeholder>
              <w:docPart w:val="BD8F5AECC20846418A00BBDDD36DF47A"/>
            </w:placeholder>
            <w:showingPlcHdr/>
          </w:sdtPr>
          <w:sdtEndPr/>
          <w:sdtContent>
            <w:tc>
              <w:tcPr>
                <w:tcW w:w="3078" w:type="dxa"/>
              </w:tcPr>
              <w:p w:rsidR="00C46984"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162268626"/>
            <w:placeholder>
              <w:docPart w:val="A5F176C84EF54E2BA28CF75F18FF5744"/>
            </w:placeholder>
            <w:showingPlcHdr/>
          </w:sdtPr>
          <w:sdtEndPr/>
          <w:sdtContent>
            <w:tc>
              <w:tcPr>
                <w:tcW w:w="3079" w:type="dxa"/>
              </w:tcPr>
              <w:p w:rsidR="00C46984"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021861253"/>
            <w:placeholder>
              <w:docPart w:val="0EE9523B64074100ADB8399EB44E3B82"/>
            </w:placeholder>
            <w:showingPlcHdr/>
          </w:sdtPr>
          <w:sdtEndPr/>
          <w:sdtContent>
            <w:tc>
              <w:tcPr>
                <w:tcW w:w="3079" w:type="dxa"/>
              </w:tcPr>
              <w:p w:rsidR="00C46984"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tr>
      <w:tr w:rsidR="006C4865" w:rsidRPr="008015B7" w:rsidTr="001E0629">
        <w:trPr>
          <w:trHeight w:val="293"/>
        </w:trPr>
        <w:sdt>
          <w:sdtPr>
            <w:rPr>
              <w:rFonts w:ascii="Calibri Light" w:hAnsi="Calibri Light"/>
            </w:rPr>
            <w:id w:val="-1001587791"/>
            <w:placeholder>
              <w:docPart w:val="237791F48B714D379E5F71EE54C2A090"/>
            </w:placeholder>
            <w:showingPlcHdr/>
          </w:sdtPr>
          <w:sdtEndPr/>
          <w:sdtContent>
            <w:tc>
              <w:tcPr>
                <w:tcW w:w="3078" w:type="dxa"/>
              </w:tcPr>
              <w:p w:rsidR="006C4865"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151593654"/>
            <w:placeholder>
              <w:docPart w:val="F2E2851F4A7D49DA9EC62DC08523F222"/>
            </w:placeholder>
            <w:showingPlcHdr/>
          </w:sdtPr>
          <w:sdtEndPr/>
          <w:sdtContent>
            <w:tc>
              <w:tcPr>
                <w:tcW w:w="3079" w:type="dxa"/>
              </w:tcPr>
              <w:p w:rsidR="006C4865"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647887238"/>
            <w:placeholder>
              <w:docPart w:val="0624DFC7F15A4806BE623BB81A010AD7"/>
            </w:placeholder>
            <w:showingPlcHdr/>
          </w:sdtPr>
          <w:sdtEndPr/>
          <w:sdtContent>
            <w:tc>
              <w:tcPr>
                <w:tcW w:w="3079" w:type="dxa"/>
              </w:tcPr>
              <w:p w:rsidR="006C4865"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tr>
      <w:tr w:rsidR="00C46984" w:rsidRPr="008015B7" w:rsidTr="001E0629">
        <w:trPr>
          <w:trHeight w:val="293"/>
        </w:trPr>
        <w:sdt>
          <w:sdtPr>
            <w:rPr>
              <w:rFonts w:ascii="Calibri Light" w:hAnsi="Calibri Light"/>
            </w:rPr>
            <w:id w:val="77033403"/>
            <w:placeholder>
              <w:docPart w:val="CD865B448AAE425385ECCC663B8F6792"/>
            </w:placeholder>
            <w:showingPlcHdr/>
          </w:sdtPr>
          <w:sdtEndPr/>
          <w:sdtContent>
            <w:tc>
              <w:tcPr>
                <w:tcW w:w="3078" w:type="dxa"/>
              </w:tcPr>
              <w:p w:rsidR="00C46984"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7688441"/>
            <w:placeholder>
              <w:docPart w:val="A5D9652A4BFB4CD8A1F1CE84B179E20D"/>
            </w:placeholder>
            <w:showingPlcHdr/>
          </w:sdtPr>
          <w:sdtEndPr/>
          <w:sdtContent>
            <w:tc>
              <w:tcPr>
                <w:tcW w:w="3079" w:type="dxa"/>
              </w:tcPr>
              <w:p w:rsidR="00C46984"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773273054"/>
            <w:placeholder>
              <w:docPart w:val="5A533DA3F5C144E585D34F4CDBCC5843"/>
            </w:placeholder>
            <w:showingPlcHdr/>
          </w:sdtPr>
          <w:sdtEndPr/>
          <w:sdtContent>
            <w:tc>
              <w:tcPr>
                <w:tcW w:w="3079" w:type="dxa"/>
              </w:tcPr>
              <w:p w:rsidR="00C46984"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tr>
      <w:tr w:rsidR="001E0629" w:rsidRPr="008015B7" w:rsidTr="001E0629">
        <w:trPr>
          <w:trHeight w:val="293"/>
        </w:trPr>
        <w:sdt>
          <w:sdtPr>
            <w:rPr>
              <w:rFonts w:ascii="Calibri Light" w:hAnsi="Calibri Light"/>
            </w:rPr>
            <w:id w:val="-1218976977"/>
            <w:placeholder>
              <w:docPart w:val="0150C94094734C1389A3BEDC2C64AF35"/>
            </w:placeholder>
            <w:showingPlcHdr/>
          </w:sdtPr>
          <w:sdtEndPr/>
          <w:sdtContent>
            <w:tc>
              <w:tcPr>
                <w:tcW w:w="3078" w:type="dxa"/>
              </w:tcPr>
              <w:p w:rsidR="001E0629"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319971065"/>
            <w:placeholder>
              <w:docPart w:val="B58B631BB76F4811B4BE48C96F7AACC3"/>
            </w:placeholder>
            <w:showingPlcHdr/>
          </w:sdtPr>
          <w:sdtEndPr/>
          <w:sdtContent>
            <w:tc>
              <w:tcPr>
                <w:tcW w:w="3079" w:type="dxa"/>
              </w:tcPr>
              <w:p w:rsidR="001E0629"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042249061"/>
            <w:placeholder>
              <w:docPart w:val="1F132C1D627B40D384051FE8029B574A"/>
            </w:placeholder>
            <w:showingPlcHdr/>
          </w:sdtPr>
          <w:sdtEndPr/>
          <w:sdtContent>
            <w:tc>
              <w:tcPr>
                <w:tcW w:w="3079" w:type="dxa"/>
              </w:tcPr>
              <w:p w:rsidR="001E0629"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tr>
      <w:tr w:rsidR="001E0629" w:rsidRPr="008015B7" w:rsidTr="001E0629">
        <w:trPr>
          <w:trHeight w:val="293"/>
        </w:trPr>
        <w:sdt>
          <w:sdtPr>
            <w:rPr>
              <w:rFonts w:ascii="Calibri Light" w:hAnsi="Calibri Light"/>
            </w:rPr>
            <w:id w:val="172702658"/>
            <w:placeholder>
              <w:docPart w:val="937D9E65E22343AEB9CDAB4C53664686"/>
            </w:placeholder>
            <w:showingPlcHdr/>
          </w:sdtPr>
          <w:sdtEndPr/>
          <w:sdtContent>
            <w:tc>
              <w:tcPr>
                <w:tcW w:w="3078" w:type="dxa"/>
              </w:tcPr>
              <w:p w:rsidR="001E0629"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36463861"/>
            <w:placeholder>
              <w:docPart w:val="4A265BCEF2DF4111B971AA835795DBF1"/>
            </w:placeholder>
            <w:showingPlcHdr/>
          </w:sdtPr>
          <w:sdtEndPr/>
          <w:sdtContent>
            <w:tc>
              <w:tcPr>
                <w:tcW w:w="3079" w:type="dxa"/>
              </w:tcPr>
              <w:p w:rsidR="001E0629"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sdt>
          <w:sdtPr>
            <w:rPr>
              <w:rFonts w:ascii="Calibri Light" w:hAnsi="Calibri Light"/>
            </w:rPr>
            <w:id w:val="-1393575915"/>
            <w:placeholder>
              <w:docPart w:val="31DD235C048B4FF3A5B18DB7DB0E4FA1"/>
            </w:placeholder>
            <w:showingPlcHdr/>
          </w:sdtPr>
          <w:sdtEndPr/>
          <w:sdtContent>
            <w:tc>
              <w:tcPr>
                <w:tcW w:w="3079" w:type="dxa"/>
              </w:tcPr>
              <w:p w:rsidR="001E0629" w:rsidRPr="008015B7" w:rsidRDefault="00E955B3" w:rsidP="004C3135">
                <w:pPr>
                  <w:rPr>
                    <w:rFonts w:ascii="Calibri Light" w:eastAsia="Times New Roman" w:hAnsi="Calibri Light" w:cs="Arial"/>
                    <w:lang w:eastAsia="en-AU"/>
                  </w:rPr>
                </w:pPr>
                <w:r w:rsidRPr="00D8769B">
                  <w:rPr>
                    <w:rStyle w:val="PlaceholderText"/>
                  </w:rPr>
                  <w:t>Click here to enter text.</w:t>
                </w:r>
              </w:p>
            </w:tc>
          </w:sdtContent>
        </w:sdt>
      </w:tr>
      <w:tr w:rsidR="00C46984" w:rsidRPr="00E955B3" w:rsidTr="00CD3592">
        <w:trPr>
          <w:trHeight w:val="293"/>
        </w:trPr>
        <w:tc>
          <w:tcPr>
            <w:tcW w:w="3078" w:type="dxa"/>
            <w:shd w:val="clear" w:color="auto" w:fill="F2F2F2" w:themeFill="background1" w:themeFillShade="F2"/>
          </w:tcPr>
          <w:p w:rsidR="00C46984" w:rsidRPr="00E955B3" w:rsidRDefault="006C4865" w:rsidP="00CD3592">
            <w:pPr>
              <w:jc w:val="center"/>
              <w:rPr>
                <w:rFonts w:ascii="Calibri Light" w:eastAsia="Times New Roman" w:hAnsi="Calibri Light" w:cs="Arial"/>
                <w:b/>
                <w:i/>
                <w:lang w:eastAsia="en-AU"/>
              </w:rPr>
            </w:pPr>
            <w:r w:rsidRPr="00E955B3">
              <w:rPr>
                <w:rFonts w:ascii="Calibri Light" w:eastAsia="Times New Roman" w:hAnsi="Calibri Light" w:cs="Arial"/>
                <w:b/>
                <w:i/>
                <w:lang w:eastAsia="en-AU"/>
              </w:rPr>
              <w:t>Funding</w:t>
            </w:r>
          </w:p>
        </w:tc>
        <w:tc>
          <w:tcPr>
            <w:tcW w:w="3079" w:type="dxa"/>
            <w:shd w:val="clear" w:color="auto" w:fill="F2F2F2" w:themeFill="background1" w:themeFillShade="F2"/>
          </w:tcPr>
          <w:p w:rsidR="00C46984" w:rsidRPr="00E955B3" w:rsidRDefault="006C4865" w:rsidP="00CD3592">
            <w:pPr>
              <w:jc w:val="center"/>
              <w:rPr>
                <w:rFonts w:ascii="Calibri Light" w:eastAsia="Times New Roman" w:hAnsi="Calibri Light" w:cs="Arial"/>
                <w:b/>
                <w:i/>
                <w:lang w:eastAsia="en-AU"/>
              </w:rPr>
            </w:pPr>
            <w:r w:rsidRPr="00E955B3">
              <w:rPr>
                <w:rFonts w:ascii="Calibri Light" w:eastAsia="Times New Roman" w:hAnsi="Calibri Light" w:cs="Arial"/>
                <w:b/>
                <w:i/>
                <w:lang w:eastAsia="en-AU"/>
              </w:rPr>
              <w:t>Sought</w:t>
            </w:r>
          </w:p>
        </w:tc>
        <w:tc>
          <w:tcPr>
            <w:tcW w:w="3079" w:type="dxa"/>
            <w:shd w:val="clear" w:color="auto" w:fill="F2F2F2" w:themeFill="background1" w:themeFillShade="F2"/>
          </w:tcPr>
          <w:p w:rsidR="00C46984" w:rsidRPr="00E955B3" w:rsidRDefault="006C4865" w:rsidP="00CD3592">
            <w:pPr>
              <w:jc w:val="center"/>
              <w:rPr>
                <w:rFonts w:ascii="Calibri Light" w:eastAsia="Times New Roman" w:hAnsi="Calibri Light" w:cs="Arial"/>
                <w:b/>
                <w:i/>
                <w:lang w:eastAsia="en-AU"/>
              </w:rPr>
            </w:pPr>
            <w:r w:rsidRPr="00E955B3">
              <w:rPr>
                <w:rFonts w:ascii="Calibri Light" w:eastAsia="Times New Roman" w:hAnsi="Calibri Light" w:cs="Arial"/>
                <w:b/>
                <w:i/>
                <w:lang w:eastAsia="en-AU"/>
              </w:rPr>
              <w:t>Secured</w:t>
            </w:r>
          </w:p>
        </w:tc>
      </w:tr>
      <w:tr w:rsidR="00C46984" w:rsidRPr="008015B7" w:rsidTr="001E0629">
        <w:trPr>
          <w:trHeight w:val="293"/>
        </w:trPr>
        <w:sdt>
          <w:sdtPr>
            <w:rPr>
              <w:rFonts w:ascii="Calibri Light" w:hAnsi="Calibri Light"/>
            </w:rPr>
            <w:id w:val="1834483346"/>
            <w:placeholder>
              <w:docPart w:val="E57A5BB084BA48EC95E78CB867AF7459"/>
            </w:placeholder>
            <w:showingPlcHdr/>
          </w:sdtPr>
          <w:sdtEndPr/>
          <w:sdtContent>
            <w:tc>
              <w:tcPr>
                <w:tcW w:w="3078" w:type="dxa"/>
              </w:tcPr>
              <w:p w:rsidR="00C46984"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76641714"/>
            <w:placeholder>
              <w:docPart w:val="6957F56C4E5F4092B2D244BDA44E073B"/>
            </w:placeholder>
            <w:showingPlcHdr/>
          </w:sdtPr>
          <w:sdtEndPr/>
          <w:sdtContent>
            <w:tc>
              <w:tcPr>
                <w:tcW w:w="3079" w:type="dxa"/>
              </w:tcPr>
              <w:p w:rsidR="00C46984"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653960708"/>
            <w:placeholder>
              <w:docPart w:val="19BD09B1FBC442B5915EA5881E0C0F87"/>
            </w:placeholder>
            <w:showingPlcHdr/>
          </w:sdtPr>
          <w:sdtEndPr/>
          <w:sdtContent>
            <w:tc>
              <w:tcPr>
                <w:tcW w:w="3079" w:type="dxa"/>
              </w:tcPr>
              <w:p w:rsidR="00C46984"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tr>
      <w:tr w:rsidR="006C4865" w:rsidRPr="008015B7" w:rsidTr="001E0629">
        <w:trPr>
          <w:trHeight w:val="293"/>
        </w:trPr>
        <w:sdt>
          <w:sdtPr>
            <w:rPr>
              <w:rFonts w:ascii="Calibri Light" w:hAnsi="Calibri Light"/>
            </w:rPr>
            <w:id w:val="352304056"/>
            <w:placeholder>
              <w:docPart w:val="C4BD5904F4BC4D6DA689CB2F43AA0C41"/>
            </w:placeholder>
            <w:showingPlcHdr/>
          </w:sdtPr>
          <w:sdtEndPr/>
          <w:sdtContent>
            <w:tc>
              <w:tcPr>
                <w:tcW w:w="3078" w:type="dxa"/>
              </w:tcPr>
              <w:p w:rsidR="006C4865"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2010244924"/>
            <w:placeholder>
              <w:docPart w:val="4481B8B23CC0499688EBDE6972908D1C"/>
            </w:placeholder>
            <w:showingPlcHdr/>
          </w:sdtPr>
          <w:sdtEndPr/>
          <w:sdtContent>
            <w:tc>
              <w:tcPr>
                <w:tcW w:w="3079" w:type="dxa"/>
              </w:tcPr>
              <w:p w:rsidR="006C4865"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1834057059"/>
            <w:placeholder>
              <w:docPart w:val="893CFC37030E413A9A37818DFA0794F7"/>
            </w:placeholder>
            <w:showingPlcHdr/>
          </w:sdtPr>
          <w:sdtEndPr/>
          <w:sdtContent>
            <w:tc>
              <w:tcPr>
                <w:tcW w:w="3079" w:type="dxa"/>
              </w:tcPr>
              <w:p w:rsidR="006C4865"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tr>
      <w:tr w:rsidR="001E0629" w:rsidRPr="008015B7" w:rsidTr="001E0629">
        <w:trPr>
          <w:trHeight w:val="293"/>
        </w:trPr>
        <w:sdt>
          <w:sdtPr>
            <w:rPr>
              <w:rFonts w:ascii="Calibri Light" w:hAnsi="Calibri Light"/>
            </w:rPr>
            <w:id w:val="-1169175274"/>
            <w:placeholder>
              <w:docPart w:val="3BFFE778D2DE4822ACA3851256505AA4"/>
            </w:placeholder>
            <w:showingPlcHdr/>
          </w:sdtPr>
          <w:sdtEndPr/>
          <w:sdtContent>
            <w:tc>
              <w:tcPr>
                <w:tcW w:w="3078"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1503772835"/>
            <w:placeholder>
              <w:docPart w:val="CEE56D31A21F441AAD066717AFA7253B"/>
            </w:placeholder>
            <w:showingPlcHdr/>
          </w:sdtPr>
          <w:sdtEndPr/>
          <w:sdtContent>
            <w:tc>
              <w:tcPr>
                <w:tcW w:w="3079"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80111546"/>
            <w:placeholder>
              <w:docPart w:val="BD96C79BE3DA48F098FA7D3764B66616"/>
            </w:placeholder>
            <w:showingPlcHdr/>
          </w:sdtPr>
          <w:sdtEndPr/>
          <w:sdtContent>
            <w:tc>
              <w:tcPr>
                <w:tcW w:w="3079"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tr>
      <w:tr w:rsidR="001E0629" w:rsidRPr="008015B7" w:rsidTr="001E0629">
        <w:trPr>
          <w:trHeight w:val="293"/>
        </w:trPr>
        <w:sdt>
          <w:sdtPr>
            <w:rPr>
              <w:rFonts w:ascii="Calibri Light" w:hAnsi="Calibri Light"/>
            </w:rPr>
            <w:id w:val="-2034331790"/>
            <w:placeholder>
              <w:docPart w:val="3CAF281DF988442E80481E7257AEB282"/>
            </w:placeholder>
            <w:showingPlcHdr/>
          </w:sdtPr>
          <w:sdtEndPr/>
          <w:sdtContent>
            <w:tc>
              <w:tcPr>
                <w:tcW w:w="3078"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1095129744"/>
            <w:placeholder>
              <w:docPart w:val="83B3F9BB43154B1CA472977CA5026451"/>
            </w:placeholder>
            <w:showingPlcHdr/>
          </w:sdtPr>
          <w:sdtEndPr/>
          <w:sdtContent>
            <w:tc>
              <w:tcPr>
                <w:tcW w:w="3079"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1028245640"/>
            <w:placeholder>
              <w:docPart w:val="95C0D1F48FD24561ADDF74A9551496AC"/>
            </w:placeholder>
            <w:showingPlcHdr/>
          </w:sdtPr>
          <w:sdtEndPr/>
          <w:sdtContent>
            <w:tc>
              <w:tcPr>
                <w:tcW w:w="3079"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tr>
      <w:tr w:rsidR="001E0629" w:rsidRPr="008015B7" w:rsidTr="001E0629">
        <w:trPr>
          <w:trHeight w:val="293"/>
        </w:trPr>
        <w:sdt>
          <w:sdtPr>
            <w:rPr>
              <w:rFonts w:ascii="Calibri Light" w:hAnsi="Calibri Light"/>
            </w:rPr>
            <w:id w:val="1210386324"/>
            <w:placeholder>
              <w:docPart w:val="906C11ED9D4F4BCE972AE5B0ED1805C1"/>
            </w:placeholder>
            <w:showingPlcHdr/>
          </w:sdtPr>
          <w:sdtEndPr/>
          <w:sdtContent>
            <w:tc>
              <w:tcPr>
                <w:tcW w:w="3078"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210503211"/>
            <w:placeholder>
              <w:docPart w:val="E3FFE9B7311949FCB9A1BD0ABEDC2039"/>
            </w:placeholder>
            <w:showingPlcHdr/>
          </w:sdtPr>
          <w:sdtEndPr/>
          <w:sdtContent>
            <w:tc>
              <w:tcPr>
                <w:tcW w:w="3079"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sdt>
          <w:sdtPr>
            <w:rPr>
              <w:rFonts w:ascii="Calibri Light" w:hAnsi="Calibri Light"/>
            </w:rPr>
            <w:id w:val="-280578005"/>
            <w:placeholder>
              <w:docPart w:val="7B0F8F76E5AA42F1831BFBE7D8119736"/>
            </w:placeholder>
            <w:showingPlcHdr/>
          </w:sdtPr>
          <w:sdtEndPr/>
          <w:sdtContent>
            <w:tc>
              <w:tcPr>
                <w:tcW w:w="3079" w:type="dxa"/>
              </w:tcPr>
              <w:p w:rsidR="001E0629" w:rsidRPr="008015B7" w:rsidRDefault="00E955B3" w:rsidP="00C46984">
                <w:pPr>
                  <w:spacing w:before="100" w:beforeAutospacing="1" w:after="100" w:afterAutospacing="1"/>
                  <w:rPr>
                    <w:rFonts w:ascii="Calibri Light" w:eastAsia="Times New Roman" w:hAnsi="Calibri Light" w:cs="Arial"/>
                    <w:color w:val="000000"/>
                    <w:sz w:val="20"/>
                    <w:szCs w:val="20"/>
                    <w:lang w:eastAsia="en-AU"/>
                  </w:rPr>
                </w:pPr>
                <w:r w:rsidRPr="00D8769B">
                  <w:rPr>
                    <w:rStyle w:val="PlaceholderText"/>
                  </w:rPr>
                  <w:t>Click here to enter text.</w:t>
                </w:r>
              </w:p>
            </w:tc>
          </w:sdtContent>
        </w:sdt>
      </w:tr>
    </w:tbl>
    <w:p w:rsidR="00C46984" w:rsidRPr="008015B7" w:rsidRDefault="00C46984" w:rsidP="006022FE">
      <w:pPr>
        <w:rPr>
          <w:rFonts w:ascii="Calibri Light" w:hAnsi="Calibri Light"/>
        </w:rPr>
      </w:pPr>
    </w:p>
    <w:p w:rsidR="006C4865" w:rsidRPr="00033562" w:rsidRDefault="00E85DEF"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39" w:name="_Toc507164604"/>
      <w:bookmarkStart w:id="40" w:name="_Toc507167742"/>
      <w:bookmarkStart w:id="41" w:name="_Toc483577186"/>
      <w:bookmarkEnd w:id="35"/>
      <w:r w:rsidRPr="00033562">
        <w:rPr>
          <w:rStyle w:val="IntenseEmphasis"/>
          <w:rFonts w:ascii="Calibri Light" w:hAnsi="Calibri Light"/>
          <w:color w:val="365F91" w:themeColor="accent1" w:themeShade="BF"/>
        </w:rPr>
        <w:t>Summary</w:t>
      </w:r>
      <w:bookmarkEnd w:id="39"/>
      <w:bookmarkEnd w:id="40"/>
    </w:p>
    <w:p w:rsidR="006C4865" w:rsidRPr="008015B7" w:rsidRDefault="006C4865" w:rsidP="00830F42">
      <w:pPr>
        <w:ind w:left="360"/>
        <w:rPr>
          <w:rFonts w:ascii="Calibri Light" w:eastAsia="Times New Roman" w:hAnsi="Calibri Light" w:cs="Arial"/>
          <w:lang w:eastAsia="en-AU"/>
        </w:rPr>
      </w:pPr>
      <w:r w:rsidRPr="008015B7">
        <w:rPr>
          <w:rFonts w:ascii="Calibri Light" w:eastAsia="Times New Roman" w:hAnsi="Calibri Light" w:cs="Arial"/>
          <w:lang w:eastAsia="en-AU"/>
        </w:rPr>
        <w:t xml:space="preserve">Include </w:t>
      </w:r>
      <w:r w:rsidR="00830F42" w:rsidRPr="008015B7">
        <w:rPr>
          <w:rFonts w:ascii="Calibri Light" w:eastAsia="Times New Roman" w:hAnsi="Calibri Light" w:cs="Arial"/>
          <w:lang w:eastAsia="en-AU"/>
        </w:rPr>
        <w:t>the following:</w:t>
      </w:r>
    </w:p>
    <w:p w:rsidR="00830F42" w:rsidRPr="008015B7" w:rsidRDefault="00830F42" w:rsidP="007D41D4">
      <w:pPr>
        <w:pStyle w:val="ListParagraph"/>
        <w:numPr>
          <w:ilvl w:val="0"/>
          <w:numId w:val="43"/>
        </w:numPr>
        <w:rPr>
          <w:rFonts w:ascii="Calibri Light" w:eastAsia="Times New Roman" w:hAnsi="Calibri Light" w:cs="Arial"/>
          <w:lang w:eastAsia="en-AU"/>
        </w:rPr>
      </w:pPr>
      <w:r w:rsidRPr="008015B7">
        <w:rPr>
          <w:rFonts w:ascii="Calibri Light" w:eastAsia="Times New Roman" w:hAnsi="Calibri Light" w:cs="Arial"/>
          <w:lang w:eastAsia="en-AU"/>
        </w:rPr>
        <w:t>Your literature review –</w:t>
      </w:r>
      <w:r w:rsidR="00BA2963" w:rsidRPr="008015B7">
        <w:rPr>
          <w:rFonts w:ascii="Calibri Light" w:eastAsia="Times New Roman" w:hAnsi="Calibri Light" w:cs="Arial"/>
          <w:lang w:eastAsia="en-AU"/>
        </w:rPr>
        <w:t xml:space="preserve"> this </w:t>
      </w:r>
      <w:r w:rsidRPr="008015B7">
        <w:rPr>
          <w:rFonts w:ascii="Calibri Light" w:eastAsia="Times New Roman" w:hAnsi="Calibri Light" w:cs="Arial"/>
          <w:lang w:eastAsia="en-AU"/>
        </w:rPr>
        <w:t>can be attached as an appendix</w:t>
      </w:r>
    </w:p>
    <w:p w:rsidR="006C4865" w:rsidRPr="008015B7" w:rsidRDefault="006C4865" w:rsidP="007D41D4">
      <w:pPr>
        <w:pStyle w:val="ListParagraph"/>
        <w:numPr>
          <w:ilvl w:val="0"/>
          <w:numId w:val="43"/>
        </w:numPr>
        <w:rPr>
          <w:rFonts w:ascii="Calibri Light" w:eastAsia="Times New Roman" w:hAnsi="Calibri Light" w:cs="Arial"/>
          <w:lang w:eastAsia="en-AU"/>
        </w:rPr>
      </w:pPr>
      <w:r w:rsidRPr="008015B7">
        <w:rPr>
          <w:rFonts w:ascii="Calibri Light" w:eastAsia="Times New Roman" w:hAnsi="Calibri Light" w:cs="Arial"/>
          <w:lang w:eastAsia="en-AU"/>
        </w:rPr>
        <w:t>Rationale/Justification (i.e. how the research will fill any gaps, contribute to the field of research or contribute to existing or improved practice)</w:t>
      </w:r>
    </w:p>
    <w:p w:rsidR="006C4865" w:rsidRPr="008015B7" w:rsidRDefault="006C4865" w:rsidP="007D41D4">
      <w:pPr>
        <w:pStyle w:val="ListParagraph"/>
        <w:numPr>
          <w:ilvl w:val="0"/>
          <w:numId w:val="43"/>
        </w:numPr>
        <w:rPr>
          <w:rFonts w:ascii="Calibri Light" w:eastAsia="Times New Roman" w:hAnsi="Calibri Light" w:cs="Arial"/>
          <w:lang w:eastAsia="en-AU"/>
        </w:rPr>
      </w:pPr>
      <w:r w:rsidRPr="008015B7">
        <w:rPr>
          <w:rFonts w:ascii="Calibri Light" w:eastAsia="Times New Roman" w:hAnsi="Calibri Light" w:cs="Arial"/>
          <w:lang w:eastAsia="en-AU"/>
        </w:rPr>
        <w:t>Research questions/aims/objectives/hypothesis</w:t>
      </w:r>
    </w:p>
    <w:p w:rsidR="006C4865" w:rsidRPr="008015B7" w:rsidRDefault="006C4865" w:rsidP="007D41D4">
      <w:pPr>
        <w:pStyle w:val="ListParagraph"/>
        <w:numPr>
          <w:ilvl w:val="0"/>
          <w:numId w:val="43"/>
        </w:numPr>
        <w:rPr>
          <w:rFonts w:ascii="Calibri Light" w:eastAsia="Times New Roman" w:hAnsi="Calibri Light" w:cs="Arial"/>
          <w:lang w:eastAsia="en-AU"/>
        </w:rPr>
      </w:pPr>
      <w:r w:rsidRPr="008015B7">
        <w:rPr>
          <w:rFonts w:ascii="Calibri Light" w:eastAsia="Times New Roman" w:hAnsi="Calibri Light" w:cs="Arial"/>
          <w:lang w:eastAsia="en-AU"/>
        </w:rPr>
        <w:t>Expected outcomes</w:t>
      </w:r>
      <w:r w:rsidR="00033562">
        <w:rPr>
          <w:rFonts w:ascii="Calibri Light" w:eastAsia="Times New Roman" w:hAnsi="Calibri Light" w:cs="Arial"/>
          <w:lang w:eastAsia="en-AU"/>
        </w:rPr>
        <w:t>.</w:t>
      </w:r>
    </w:p>
    <w:p w:rsidR="006C4865" w:rsidRPr="008015B7" w:rsidRDefault="006C4865" w:rsidP="006C4865">
      <w:pPr>
        <w:rPr>
          <w:rFonts w:ascii="Calibri Light" w:hAnsi="Calibri Light"/>
        </w:rPr>
      </w:pPr>
    </w:p>
    <w:sdt>
      <w:sdtPr>
        <w:rPr>
          <w:rFonts w:ascii="Calibri Light" w:hAnsi="Calibri Light"/>
        </w:rPr>
        <w:id w:val="2077616225"/>
        <w:placeholder>
          <w:docPart w:val="C4EFE07CE9D4448394152023A6EC682F"/>
        </w:placeholder>
        <w:showingPlcHdr/>
      </w:sdtPr>
      <w:sdtEndPr/>
      <w:sdtContent>
        <w:p w:rsidR="001E0629" w:rsidRPr="008015B7" w:rsidRDefault="00E955B3" w:rsidP="00E955B3">
          <w:pPr>
            <w:ind w:firstLine="720"/>
            <w:rPr>
              <w:rFonts w:ascii="Calibri Light" w:hAnsi="Calibri Light"/>
            </w:rPr>
          </w:pPr>
          <w:r w:rsidRPr="00D8769B">
            <w:rPr>
              <w:rStyle w:val="PlaceholderText"/>
            </w:rPr>
            <w:t>Click here to enter text.</w:t>
          </w:r>
        </w:p>
      </w:sdtContent>
    </w:sdt>
    <w:p w:rsidR="001E0629" w:rsidRPr="008015B7" w:rsidRDefault="001E0629" w:rsidP="006C4865">
      <w:pPr>
        <w:rPr>
          <w:rFonts w:ascii="Calibri Light" w:hAnsi="Calibri Light"/>
        </w:rPr>
      </w:pPr>
    </w:p>
    <w:p w:rsidR="001E0629" w:rsidRPr="008015B7" w:rsidRDefault="001E0629" w:rsidP="006C4865">
      <w:pPr>
        <w:rPr>
          <w:rFonts w:ascii="Calibri Light" w:hAnsi="Calibri Light"/>
        </w:rPr>
      </w:pPr>
    </w:p>
    <w:p w:rsidR="001E0629" w:rsidRPr="008015B7" w:rsidRDefault="001E0629" w:rsidP="006C4865">
      <w:pPr>
        <w:rPr>
          <w:rFonts w:ascii="Calibri Light" w:hAnsi="Calibri Light"/>
        </w:rPr>
      </w:pPr>
    </w:p>
    <w:p w:rsidR="001E0629" w:rsidRPr="008015B7" w:rsidRDefault="001E0629" w:rsidP="006C4865">
      <w:pPr>
        <w:rPr>
          <w:rFonts w:ascii="Calibri Light" w:hAnsi="Calibri Light"/>
        </w:rPr>
      </w:pPr>
    </w:p>
    <w:p w:rsidR="001E0629" w:rsidRPr="008015B7" w:rsidRDefault="001E0629" w:rsidP="006C4865">
      <w:pPr>
        <w:rPr>
          <w:rFonts w:ascii="Calibri Light" w:hAnsi="Calibri Light"/>
        </w:rPr>
      </w:pPr>
    </w:p>
    <w:p w:rsidR="00E85DEF" w:rsidRPr="008015B7" w:rsidRDefault="00E85DEF">
      <w:pPr>
        <w:rPr>
          <w:rFonts w:ascii="Calibri Light" w:hAnsi="Calibri Light"/>
        </w:rPr>
      </w:pPr>
      <w:r w:rsidRPr="008015B7">
        <w:rPr>
          <w:rFonts w:ascii="Calibri Light" w:hAnsi="Calibri Light"/>
        </w:rPr>
        <w:br w:type="page"/>
      </w:r>
    </w:p>
    <w:p w:rsidR="00E85DEF" w:rsidRPr="008015B7" w:rsidRDefault="006C4865" w:rsidP="00B64C19">
      <w:pPr>
        <w:pStyle w:val="Heading1"/>
        <w:numPr>
          <w:ilvl w:val="0"/>
          <w:numId w:val="41"/>
        </w:numPr>
        <w:spacing w:before="0"/>
        <w:rPr>
          <w:rFonts w:ascii="Calibri Light" w:hAnsi="Calibri Light"/>
          <w:b w:val="0"/>
          <w:szCs w:val="28"/>
        </w:rPr>
      </w:pPr>
      <w:bookmarkStart w:id="42" w:name="_Toc494200547"/>
      <w:bookmarkStart w:id="43" w:name="_Toc507164605"/>
      <w:bookmarkStart w:id="44" w:name="_Toc507167743"/>
      <w:r w:rsidRPr="008015B7">
        <w:rPr>
          <w:rFonts w:ascii="Calibri Light" w:hAnsi="Calibri Light"/>
          <w:b w:val="0"/>
          <w:szCs w:val="28"/>
        </w:rPr>
        <w:lastRenderedPageBreak/>
        <w:t>Project Design</w:t>
      </w:r>
      <w:bookmarkStart w:id="45" w:name="_Toc494200548"/>
      <w:bookmarkEnd w:id="42"/>
      <w:bookmarkEnd w:id="43"/>
      <w:bookmarkEnd w:id="44"/>
    </w:p>
    <w:p w:rsidR="006022FE" w:rsidRPr="00C37C92" w:rsidRDefault="006022FE" w:rsidP="006022FE">
      <w:pPr>
        <w:rPr>
          <w:rFonts w:ascii="Calibri Light" w:hAnsi="Calibri Light"/>
        </w:rPr>
      </w:pPr>
      <w:bookmarkStart w:id="46" w:name="_Toc507164606"/>
    </w:p>
    <w:p w:rsidR="00784F9A" w:rsidRPr="00033562" w:rsidRDefault="006C4865"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47" w:name="_Toc507167744"/>
      <w:r w:rsidRPr="00033562">
        <w:rPr>
          <w:rStyle w:val="IntenseEmphasis"/>
          <w:rFonts w:ascii="Calibri Light" w:hAnsi="Calibri Light"/>
          <w:color w:val="365F91" w:themeColor="accent1" w:themeShade="BF"/>
        </w:rPr>
        <w:t>R</w:t>
      </w:r>
      <w:r w:rsidR="00784F9A" w:rsidRPr="00033562">
        <w:rPr>
          <w:rStyle w:val="IntenseEmphasis"/>
          <w:rFonts w:ascii="Calibri Light" w:hAnsi="Calibri Light"/>
          <w:color w:val="365F91" w:themeColor="accent1" w:themeShade="BF"/>
        </w:rPr>
        <w:t>esearch Project Setting (physical sites, online forums and alternatives)</w:t>
      </w:r>
      <w:bookmarkEnd w:id="45"/>
      <w:bookmarkEnd w:id="46"/>
      <w:bookmarkEnd w:id="47"/>
    </w:p>
    <w:p w:rsidR="00784F9A" w:rsidRPr="008015B7" w:rsidRDefault="00784F9A"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List the site/s where you are planning to conduct your research.</w:t>
      </w:r>
    </w:p>
    <w:bookmarkEnd w:id="41"/>
    <w:p w:rsidR="006C4865" w:rsidRDefault="006C4865" w:rsidP="006C4865">
      <w:pPr>
        <w:rPr>
          <w:rFonts w:ascii="Calibri Light" w:hAnsi="Calibri Light"/>
        </w:rPr>
      </w:pPr>
    </w:p>
    <w:sdt>
      <w:sdtPr>
        <w:rPr>
          <w:rFonts w:ascii="Calibri Light" w:hAnsi="Calibri Light"/>
        </w:rPr>
        <w:id w:val="-458335285"/>
        <w:placeholder>
          <w:docPart w:val="CA81719D67794C888850C4EBF813BD3F"/>
        </w:placeholder>
        <w:showingPlcHdr/>
      </w:sdtPr>
      <w:sdtEndPr/>
      <w:sdtContent>
        <w:p w:rsidR="00E955B3" w:rsidRPr="008015B7" w:rsidRDefault="00E955B3" w:rsidP="00E955B3">
          <w:pPr>
            <w:ind w:firstLine="360"/>
            <w:rPr>
              <w:rFonts w:ascii="Calibri Light" w:hAnsi="Calibri Light"/>
            </w:rPr>
          </w:pPr>
          <w:r w:rsidRPr="00D8769B">
            <w:rPr>
              <w:rStyle w:val="PlaceholderText"/>
            </w:rPr>
            <w:t>Click here to enter text.</w:t>
          </w:r>
        </w:p>
      </w:sdtContent>
    </w:sdt>
    <w:p w:rsidR="00E85DEF" w:rsidRPr="008015B7" w:rsidRDefault="00E85DEF" w:rsidP="006C4865">
      <w:pPr>
        <w:rPr>
          <w:rFonts w:ascii="Calibri Light" w:hAnsi="Calibri Light"/>
        </w:rPr>
      </w:pPr>
    </w:p>
    <w:p w:rsidR="00784F9A" w:rsidRPr="00033562" w:rsidRDefault="00784F9A"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48" w:name="_Toc494200549"/>
      <w:bookmarkStart w:id="49" w:name="_Toc507164607"/>
      <w:bookmarkStart w:id="50" w:name="_Toc507167745"/>
      <w:r w:rsidRPr="00033562">
        <w:rPr>
          <w:rStyle w:val="IntenseEmphasis"/>
          <w:rFonts w:ascii="Calibri Light" w:hAnsi="Calibri Light"/>
          <w:color w:val="365F91" w:themeColor="accent1" w:themeShade="BF"/>
        </w:rPr>
        <w:t>Method</w:t>
      </w:r>
      <w:bookmarkEnd w:id="48"/>
      <w:bookmarkEnd w:id="49"/>
      <w:bookmarkEnd w:id="50"/>
    </w:p>
    <w:p w:rsidR="00B64C19" w:rsidRPr="008015B7" w:rsidRDefault="00784F9A" w:rsidP="00E85DEF">
      <w:pPr>
        <w:ind w:left="360"/>
        <w:rPr>
          <w:rFonts w:ascii="Calibri Light" w:eastAsia="Times New Roman" w:hAnsi="Calibri Light" w:cs="Arial"/>
          <w:lang w:eastAsia="en-AU"/>
        </w:rPr>
      </w:pPr>
      <w:r w:rsidRPr="008015B7">
        <w:rPr>
          <w:rFonts w:ascii="Calibri Light" w:eastAsia="Times New Roman" w:hAnsi="Calibri Light" w:cs="Arial"/>
          <w:lang w:eastAsia="en-AU"/>
        </w:rPr>
        <w:t xml:space="preserve">Describe your research method and </w:t>
      </w:r>
      <w:r w:rsidR="006705E3" w:rsidRPr="008015B7">
        <w:rPr>
          <w:rFonts w:ascii="Calibri Light" w:eastAsia="Times New Roman" w:hAnsi="Calibri Light" w:cs="Arial"/>
          <w:lang w:eastAsia="en-AU"/>
        </w:rPr>
        <w:t xml:space="preserve">the </w:t>
      </w:r>
      <w:r w:rsidRPr="008015B7">
        <w:rPr>
          <w:rFonts w:ascii="Calibri Light" w:eastAsia="Times New Roman" w:hAnsi="Calibri Light" w:cs="Arial"/>
          <w:lang w:eastAsia="en-AU"/>
        </w:rPr>
        <w:t>r</w:t>
      </w:r>
      <w:r w:rsidR="006705E3" w:rsidRPr="008015B7">
        <w:rPr>
          <w:rFonts w:ascii="Calibri Light" w:eastAsia="Times New Roman" w:hAnsi="Calibri Light" w:cs="Arial"/>
          <w:lang w:eastAsia="en-AU"/>
        </w:rPr>
        <w:t>ationale for choosing this</w:t>
      </w:r>
      <w:r w:rsidRPr="008015B7">
        <w:rPr>
          <w:rFonts w:ascii="Calibri Light" w:eastAsia="Times New Roman" w:hAnsi="Calibri Light" w:cs="Arial"/>
          <w:lang w:eastAsia="en-AU"/>
        </w:rPr>
        <w:t xml:space="preserve"> method/s. Tie this to the project aims and objectives. </w:t>
      </w:r>
      <w:r w:rsidR="00B64C19" w:rsidRPr="008015B7">
        <w:rPr>
          <w:rFonts w:ascii="Calibri Light" w:eastAsia="Times New Roman" w:hAnsi="Calibri Light" w:cs="Arial"/>
          <w:lang w:eastAsia="en-AU"/>
        </w:rPr>
        <w:t xml:space="preserve">(The aim/s is </w:t>
      </w:r>
      <w:r w:rsidR="007D41D4" w:rsidRPr="008015B7">
        <w:rPr>
          <w:rFonts w:ascii="Calibri Light" w:eastAsia="Times New Roman" w:hAnsi="Calibri Light" w:cs="Arial"/>
          <w:lang w:eastAsia="en-AU"/>
        </w:rPr>
        <w:t>your</w:t>
      </w:r>
      <w:r w:rsidR="00B64C19" w:rsidRPr="008015B7">
        <w:rPr>
          <w:rFonts w:ascii="Calibri Light" w:eastAsia="Times New Roman" w:hAnsi="Calibri Light" w:cs="Arial"/>
          <w:lang w:eastAsia="en-AU"/>
        </w:rPr>
        <w:t xml:space="preserve"> research question</w:t>
      </w:r>
      <w:r w:rsidR="007D41D4" w:rsidRPr="008015B7">
        <w:rPr>
          <w:rFonts w:ascii="Calibri Light" w:eastAsia="Times New Roman" w:hAnsi="Calibri Light" w:cs="Arial"/>
          <w:lang w:eastAsia="en-AU"/>
        </w:rPr>
        <w:t>/s</w:t>
      </w:r>
      <w:r w:rsidR="00B64C19" w:rsidRPr="008015B7">
        <w:rPr>
          <w:rFonts w:ascii="Calibri Light" w:eastAsia="Times New Roman" w:hAnsi="Calibri Light" w:cs="Arial"/>
          <w:lang w:eastAsia="en-AU"/>
        </w:rPr>
        <w:t xml:space="preserve">, the objectives are the </w:t>
      </w:r>
      <w:r w:rsidR="005F071A" w:rsidRPr="005F071A">
        <w:rPr>
          <w:rFonts w:ascii="Calibri Light" w:eastAsia="Times New Roman" w:hAnsi="Calibri Light" w:cs="Arial"/>
          <w:i/>
          <w:lang w:eastAsia="en-AU"/>
        </w:rPr>
        <w:t>measurable</w:t>
      </w:r>
      <w:r w:rsidR="005F071A">
        <w:rPr>
          <w:rFonts w:ascii="Calibri Light" w:eastAsia="Times New Roman" w:hAnsi="Calibri Light" w:cs="Arial"/>
          <w:lang w:eastAsia="en-AU"/>
        </w:rPr>
        <w:t xml:space="preserve"> </w:t>
      </w:r>
      <w:r w:rsidR="00B64C19" w:rsidRPr="008015B7">
        <w:rPr>
          <w:rFonts w:ascii="Calibri Light" w:eastAsia="Times New Roman" w:hAnsi="Calibri Light" w:cs="Arial"/>
          <w:lang w:eastAsia="en-AU"/>
        </w:rPr>
        <w:t>steps needed to be taken to achieve the aim/s)</w:t>
      </w:r>
      <w:r w:rsidR="00295209" w:rsidRPr="008015B7">
        <w:rPr>
          <w:rFonts w:ascii="Calibri Light" w:eastAsia="Times New Roman" w:hAnsi="Calibri Light" w:cs="Arial"/>
          <w:lang w:eastAsia="en-AU"/>
        </w:rPr>
        <w:t>.</w:t>
      </w:r>
    </w:p>
    <w:p w:rsidR="00E85DEF" w:rsidRPr="008015B7" w:rsidRDefault="00E85DEF" w:rsidP="00CD3592">
      <w:pPr>
        <w:rPr>
          <w:rFonts w:ascii="Calibri Light" w:hAnsi="Calibri Light"/>
        </w:rPr>
      </w:pPr>
    </w:p>
    <w:sdt>
      <w:sdtPr>
        <w:rPr>
          <w:rFonts w:ascii="Calibri Light" w:hAnsi="Calibri Light"/>
        </w:rPr>
        <w:id w:val="1259099895"/>
        <w:placeholder>
          <w:docPart w:val="874640BAD3674B04AEAF64430BBFF2E7"/>
        </w:placeholder>
        <w:showingPlcHdr/>
      </w:sdtPr>
      <w:sdtEndPr/>
      <w:sdtContent>
        <w:p w:rsidR="00E85DEF" w:rsidRPr="008015B7" w:rsidRDefault="00E955B3" w:rsidP="00E955B3">
          <w:pPr>
            <w:ind w:firstLine="360"/>
            <w:rPr>
              <w:rFonts w:ascii="Calibri Light" w:hAnsi="Calibri Light"/>
            </w:rPr>
          </w:pPr>
          <w:r w:rsidRPr="00D8769B">
            <w:rPr>
              <w:rStyle w:val="PlaceholderText"/>
            </w:rPr>
            <w:t>Click here to enter text.</w:t>
          </w:r>
        </w:p>
      </w:sdtContent>
    </w:sdt>
    <w:p w:rsidR="00E85DEF" w:rsidRPr="008015B7" w:rsidRDefault="00E85DEF" w:rsidP="00CD3592">
      <w:pPr>
        <w:rPr>
          <w:rFonts w:ascii="Calibri Light" w:hAnsi="Calibri Light"/>
        </w:rPr>
      </w:pPr>
    </w:p>
    <w:p w:rsidR="006C4865" w:rsidRPr="00033562" w:rsidRDefault="006C4865"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51" w:name="_Toc494200550"/>
      <w:bookmarkStart w:id="52" w:name="_Toc507164608"/>
      <w:bookmarkStart w:id="53" w:name="_Toc507167746"/>
      <w:r w:rsidRPr="00033562">
        <w:rPr>
          <w:rStyle w:val="IntenseEmphasis"/>
          <w:rFonts w:ascii="Calibri Light" w:hAnsi="Calibri Light"/>
          <w:color w:val="365F91" w:themeColor="accent1" w:themeShade="BF"/>
        </w:rPr>
        <w:t>Participants</w:t>
      </w:r>
      <w:bookmarkEnd w:id="51"/>
      <w:bookmarkEnd w:id="52"/>
      <w:bookmarkEnd w:id="53"/>
    </w:p>
    <w:p w:rsidR="00784F9A" w:rsidRPr="008015B7" w:rsidRDefault="00784F9A"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Include information about participants such as</w:t>
      </w:r>
      <w:r w:rsidR="00033562">
        <w:rPr>
          <w:rFonts w:ascii="Calibri Light" w:eastAsia="Times New Roman" w:hAnsi="Calibri Light" w:cs="Arial"/>
          <w:lang w:eastAsia="en-AU"/>
        </w:rPr>
        <w:t>:</w:t>
      </w:r>
      <w:r w:rsidRPr="008015B7">
        <w:rPr>
          <w:rFonts w:ascii="Calibri Light" w:eastAsia="Times New Roman" w:hAnsi="Calibri Light" w:cs="Arial"/>
          <w:lang w:eastAsia="en-AU"/>
        </w:rPr>
        <w:t xml:space="preserve"> </w:t>
      </w:r>
    </w:p>
    <w:p w:rsidR="00784F9A" w:rsidRPr="008015B7" w:rsidRDefault="00784F9A" w:rsidP="00C059E2">
      <w:pPr>
        <w:pStyle w:val="ListParagraph"/>
        <w:numPr>
          <w:ilvl w:val="0"/>
          <w:numId w:val="44"/>
        </w:numPr>
        <w:rPr>
          <w:rFonts w:ascii="Calibri Light" w:eastAsia="Times New Roman" w:hAnsi="Calibri Light" w:cs="Arial"/>
          <w:lang w:eastAsia="en-AU"/>
        </w:rPr>
      </w:pPr>
      <w:r w:rsidRPr="008015B7">
        <w:rPr>
          <w:rFonts w:ascii="Calibri Light" w:eastAsia="Times New Roman" w:hAnsi="Calibri Light" w:cs="Arial"/>
          <w:lang w:eastAsia="en-AU"/>
        </w:rPr>
        <w:t>Description and number</w:t>
      </w:r>
    </w:p>
    <w:p w:rsidR="00784F9A" w:rsidRPr="008015B7" w:rsidRDefault="00784F9A" w:rsidP="00C059E2">
      <w:pPr>
        <w:pStyle w:val="ListParagraph"/>
        <w:numPr>
          <w:ilvl w:val="0"/>
          <w:numId w:val="44"/>
        </w:numPr>
        <w:rPr>
          <w:rFonts w:ascii="Calibri Light" w:eastAsia="Times New Roman" w:hAnsi="Calibri Light" w:cs="Arial"/>
          <w:lang w:eastAsia="en-AU"/>
        </w:rPr>
      </w:pPr>
      <w:r w:rsidRPr="008015B7">
        <w:rPr>
          <w:rFonts w:ascii="Calibri Light" w:eastAsia="Times New Roman" w:hAnsi="Calibri Light" w:cs="Arial"/>
          <w:lang w:eastAsia="en-AU"/>
        </w:rPr>
        <w:t>Inclusion and exclusion criteria</w:t>
      </w:r>
    </w:p>
    <w:p w:rsidR="00E85DEF" w:rsidRPr="008015B7" w:rsidRDefault="00784F9A" w:rsidP="00C059E2">
      <w:pPr>
        <w:pStyle w:val="ListParagraph"/>
        <w:numPr>
          <w:ilvl w:val="0"/>
          <w:numId w:val="44"/>
        </w:numPr>
        <w:rPr>
          <w:rFonts w:ascii="Calibri Light" w:eastAsia="Times New Roman" w:hAnsi="Calibri Light" w:cs="Arial"/>
          <w:lang w:eastAsia="en-AU"/>
        </w:rPr>
      </w:pPr>
      <w:r w:rsidRPr="008015B7">
        <w:rPr>
          <w:rFonts w:ascii="Calibri Light" w:eastAsia="Times New Roman" w:hAnsi="Calibri Light" w:cs="Arial"/>
          <w:lang w:eastAsia="en-AU"/>
        </w:rPr>
        <w:t>Sample size and statistical or power issues</w:t>
      </w:r>
      <w:bookmarkStart w:id="54" w:name="_Toc494200551"/>
      <w:r w:rsidR="00033562">
        <w:rPr>
          <w:rFonts w:ascii="Calibri Light" w:eastAsia="Times New Roman" w:hAnsi="Calibri Light" w:cs="Arial"/>
          <w:lang w:eastAsia="en-AU"/>
        </w:rPr>
        <w:t>.</w:t>
      </w:r>
    </w:p>
    <w:bookmarkEnd w:id="54"/>
    <w:p w:rsidR="00E85DEF" w:rsidRPr="008015B7" w:rsidRDefault="00E85DEF" w:rsidP="00E85DEF">
      <w:pPr>
        <w:ind w:left="1770"/>
        <w:rPr>
          <w:rFonts w:ascii="Calibri Light" w:hAnsi="Calibri Light"/>
        </w:rPr>
      </w:pPr>
    </w:p>
    <w:sdt>
      <w:sdtPr>
        <w:rPr>
          <w:rFonts w:ascii="Calibri Light" w:hAnsi="Calibri Light"/>
        </w:rPr>
        <w:id w:val="909196158"/>
        <w:placeholder>
          <w:docPart w:val="E1A9AA6D2CAF45159F13737B56264FB2"/>
        </w:placeholder>
        <w:showingPlcHdr/>
      </w:sdtPr>
      <w:sdtEndPr/>
      <w:sdtContent>
        <w:p w:rsidR="007A1515" w:rsidRPr="008015B7" w:rsidRDefault="00E955B3" w:rsidP="00E955B3">
          <w:pPr>
            <w:ind w:firstLine="426"/>
            <w:rPr>
              <w:rFonts w:ascii="Calibri Light" w:hAnsi="Calibri Light"/>
            </w:rPr>
          </w:pPr>
          <w:r w:rsidRPr="00D8769B">
            <w:rPr>
              <w:rStyle w:val="PlaceholderText"/>
            </w:rPr>
            <w:t>Click here to enter text.</w:t>
          </w:r>
        </w:p>
      </w:sdtContent>
    </w:sdt>
    <w:p w:rsidR="00E85DEF" w:rsidRPr="008015B7" w:rsidRDefault="00E85DEF" w:rsidP="007A1515">
      <w:pPr>
        <w:rPr>
          <w:rFonts w:ascii="Calibri Light" w:hAnsi="Calibri Light"/>
        </w:rPr>
      </w:pPr>
    </w:p>
    <w:p w:rsidR="00E85DEF" w:rsidRPr="00033562" w:rsidRDefault="00E85DEF"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55" w:name="_Toc507164609"/>
      <w:bookmarkStart w:id="56" w:name="_Toc507167747"/>
      <w:r w:rsidRPr="00033562">
        <w:rPr>
          <w:rStyle w:val="IntenseEmphasis"/>
          <w:rFonts w:ascii="Calibri Light" w:hAnsi="Calibri Light"/>
          <w:color w:val="365F91" w:themeColor="accent1" w:themeShade="BF"/>
        </w:rPr>
        <w:t>Participant Recruitment</w:t>
      </w:r>
      <w:bookmarkEnd w:id="55"/>
      <w:bookmarkEnd w:id="56"/>
    </w:p>
    <w:p w:rsidR="00E85DEF" w:rsidRPr="008015B7" w:rsidRDefault="00E85DEF" w:rsidP="007D41D4">
      <w:pPr>
        <w:ind w:left="360"/>
        <w:rPr>
          <w:rFonts w:ascii="Calibri Light" w:eastAsia="Times New Roman" w:hAnsi="Calibri Light" w:cs="Arial"/>
          <w:lang w:eastAsia="en-AU"/>
        </w:rPr>
      </w:pPr>
      <w:r w:rsidRPr="008015B7">
        <w:rPr>
          <w:rFonts w:ascii="Calibri Light" w:eastAsia="Times New Roman" w:hAnsi="Calibri Light" w:cs="Arial"/>
          <w:lang w:eastAsia="en-AU"/>
        </w:rPr>
        <w:t>Describe participant recruitment strategies and timeframes (as required in addition to that outlined in the HREA/LNR)</w:t>
      </w:r>
      <w:r w:rsidR="00C059E2" w:rsidRPr="008015B7">
        <w:rPr>
          <w:rFonts w:ascii="Calibri Light" w:eastAsia="Times New Roman" w:hAnsi="Calibri Light" w:cs="Arial"/>
          <w:lang w:eastAsia="en-AU"/>
        </w:rPr>
        <w:t>.</w:t>
      </w:r>
    </w:p>
    <w:p w:rsidR="00E85DEF" w:rsidRPr="008015B7" w:rsidRDefault="00E85DEF" w:rsidP="007A1515">
      <w:pPr>
        <w:rPr>
          <w:rFonts w:ascii="Calibri Light" w:hAnsi="Calibri Light"/>
        </w:rPr>
      </w:pPr>
    </w:p>
    <w:sdt>
      <w:sdtPr>
        <w:rPr>
          <w:rFonts w:ascii="Calibri Light" w:hAnsi="Calibri Light"/>
        </w:rPr>
        <w:id w:val="-300459824"/>
        <w:placeholder>
          <w:docPart w:val="04DE3162034F4EC8AE4F33BC03125B61"/>
        </w:placeholder>
        <w:showingPlcHdr/>
      </w:sdtPr>
      <w:sdtEndPr/>
      <w:sdtContent>
        <w:p w:rsidR="00E85DEF" w:rsidRPr="008015B7" w:rsidRDefault="00E955B3" w:rsidP="00E955B3">
          <w:pPr>
            <w:ind w:firstLine="360"/>
            <w:rPr>
              <w:rFonts w:ascii="Calibri Light" w:hAnsi="Calibri Light"/>
            </w:rPr>
          </w:pPr>
          <w:r w:rsidRPr="00D8769B">
            <w:rPr>
              <w:rStyle w:val="PlaceholderText"/>
            </w:rPr>
            <w:t>Click here to enter text.</w:t>
          </w:r>
        </w:p>
      </w:sdtContent>
    </w:sdt>
    <w:p w:rsidR="00E85DEF" w:rsidRPr="008015B7" w:rsidRDefault="00E85DEF" w:rsidP="007A1515">
      <w:pPr>
        <w:rPr>
          <w:rFonts w:ascii="Calibri Light" w:hAnsi="Calibri Light"/>
        </w:rPr>
      </w:pPr>
    </w:p>
    <w:p w:rsidR="006C4865" w:rsidRPr="00033562" w:rsidRDefault="00E85DEF"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57" w:name="_Toc507164610"/>
      <w:bookmarkStart w:id="58" w:name="_Toc507167748"/>
      <w:r w:rsidRPr="00033562">
        <w:rPr>
          <w:rStyle w:val="IntenseEmphasis"/>
          <w:rFonts w:ascii="Calibri Light" w:hAnsi="Calibri Light"/>
          <w:color w:val="365F91" w:themeColor="accent1" w:themeShade="BF"/>
        </w:rPr>
        <w:t>Participant Consent</w:t>
      </w:r>
      <w:bookmarkEnd w:id="57"/>
      <w:bookmarkEnd w:id="58"/>
    </w:p>
    <w:p w:rsidR="007A1515" w:rsidRPr="008015B7" w:rsidRDefault="007A1515" w:rsidP="00E85DEF">
      <w:pPr>
        <w:ind w:left="360"/>
        <w:rPr>
          <w:rFonts w:ascii="Calibri Light" w:eastAsia="Times New Roman" w:hAnsi="Calibri Light" w:cs="Arial"/>
          <w:lang w:eastAsia="en-AU"/>
        </w:rPr>
      </w:pPr>
      <w:bookmarkStart w:id="59" w:name="_Toc494200552"/>
      <w:r w:rsidRPr="008015B7">
        <w:rPr>
          <w:rFonts w:ascii="Calibri Light" w:eastAsia="Times New Roman" w:hAnsi="Calibri Light" w:cs="Arial"/>
          <w:lang w:eastAsia="en-AU"/>
        </w:rPr>
        <w:t>Describe approach/es to provision of information to participants and/or consent (as required in addition to that outlined in the HREA/LNR)</w:t>
      </w:r>
      <w:bookmarkEnd w:id="59"/>
      <w:r w:rsidR="00033562">
        <w:rPr>
          <w:rFonts w:ascii="Calibri Light" w:eastAsia="Times New Roman" w:hAnsi="Calibri Light" w:cs="Arial"/>
          <w:lang w:eastAsia="en-AU"/>
        </w:rPr>
        <w:t>.</w:t>
      </w:r>
      <w:r w:rsidRPr="008015B7">
        <w:rPr>
          <w:rFonts w:ascii="Calibri Light" w:eastAsia="Times New Roman" w:hAnsi="Calibri Light" w:cs="Arial"/>
          <w:lang w:eastAsia="en-AU"/>
        </w:rPr>
        <w:t xml:space="preserve"> </w:t>
      </w:r>
    </w:p>
    <w:p w:rsidR="007A1515" w:rsidRPr="008015B7" w:rsidRDefault="007A1515" w:rsidP="00C059E2">
      <w:pPr>
        <w:pStyle w:val="ListParagraph"/>
        <w:numPr>
          <w:ilvl w:val="0"/>
          <w:numId w:val="45"/>
        </w:numPr>
        <w:rPr>
          <w:rFonts w:ascii="Calibri Light" w:eastAsia="Times New Roman" w:hAnsi="Calibri Light" w:cs="Arial"/>
          <w:lang w:eastAsia="en-AU"/>
        </w:rPr>
      </w:pPr>
      <w:r w:rsidRPr="008015B7">
        <w:rPr>
          <w:rFonts w:ascii="Calibri Light" w:eastAsia="Times New Roman" w:hAnsi="Calibri Light" w:cs="Arial"/>
          <w:lang w:eastAsia="en-AU"/>
        </w:rPr>
        <w:t>If necessary, the type of consent provided to different participant groups, when and where, and any arrangements to confirm that consent.</w:t>
      </w:r>
    </w:p>
    <w:p w:rsidR="00A70634" w:rsidRPr="008015B7" w:rsidRDefault="007A1515" w:rsidP="00C059E2">
      <w:pPr>
        <w:pStyle w:val="ListParagraph"/>
        <w:numPr>
          <w:ilvl w:val="0"/>
          <w:numId w:val="45"/>
        </w:numPr>
        <w:rPr>
          <w:rFonts w:ascii="Calibri Light" w:eastAsia="Times New Roman" w:hAnsi="Calibri Light" w:cs="Arial"/>
          <w:lang w:eastAsia="en-AU"/>
        </w:rPr>
      </w:pPr>
      <w:r w:rsidRPr="008015B7">
        <w:rPr>
          <w:rFonts w:ascii="Calibri Light" w:eastAsia="Times New Roman" w:hAnsi="Calibri Light" w:cs="Arial"/>
          <w:lang w:eastAsia="en-AU"/>
        </w:rPr>
        <w:t>If necessary, details of who will be confirming or re-negotiating consent with participants and the process/es that will be undertaken</w:t>
      </w:r>
      <w:bookmarkStart w:id="60" w:name="_Toc483577187"/>
      <w:r w:rsidR="007D41D4" w:rsidRPr="008015B7">
        <w:rPr>
          <w:rFonts w:ascii="Calibri Light" w:eastAsia="Times New Roman" w:hAnsi="Calibri Light" w:cs="Arial"/>
          <w:lang w:eastAsia="en-AU"/>
        </w:rPr>
        <w:t>.</w:t>
      </w:r>
    </w:p>
    <w:p w:rsidR="00E85DEF" w:rsidRPr="008015B7" w:rsidRDefault="00E85DEF" w:rsidP="006022FE">
      <w:pPr>
        <w:rPr>
          <w:rFonts w:ascii="Calibri Light" w:eastAsia="Times New Roman" w:hAnsi="Calibri Light" w:cs="Arial"/>
          <w:lang w:eastAsia="en-AU"/>
        </w:rPr>
      </w:pPr>
    </w:p>
    <w:sdt>
      <w:sdtPr>
        <w:rPr>
          <w:rFonts w:ascii="Calibri Light" w:hAnsi="Calibri Light"/>
        </w:rPr>
        <w:id w:val="705844562"/>
        <w:placeholder>
          <w:docPart w:val="2E2371334280443D9C93D80B14ABEBBD"/>
        </w:placeholder>
        <w:showingPlcHdr/>
      </w:sdtPr>
      <w:sdtEndPr/>
      <w:sdtContent>
        <w:p w:rsidR="00E85DEF" w:rsidRPr="008015B7" w:rsidRDefault="00E955B3" w:rsidP="00E955B3">
          <w:pPr>
            <w:ind w:firstLine="426"/>
            <w:rPr>
              <w:rFonts w:ascii="Calibri Light" w:eastAsia="Times New Roman" w:hAnsi="Calibri Light" w:cs="Arial"/>
              <w:lang w:eastAsia="en-AU"/>
            </w:rPr>
          </w:pPr>
          <w:r w:rsidRPr="00D8769B">
            <w:rPr>
              <w:rStyle w:val="PlaceholderText"/>
            </w:rPr>
            <w:t>Click here to enter text.</w:t>
          </w:r>
        </w:p>
      </w:sdtContent>
    </w:sdt>
    <w:p w:rsidR="00E85DEF" w:rsidRPr="008015B7" w:rsidRDefault="00E85DEF" w:rsidP="00E85DEF">
      <w:pPr>
        <w:rPr>
          <w:rFonts w:ascii="Calibri Light" w:eastAsia="Times New Roman" w:hAnsi="Calibri Light" w:cs="Arial"/>
          <w:lang w:eastAsia="en-AU"/>
        </w:rPr>
      </w:pPr>
    </w:p>
    <w:p w:rsidR="00C8034C" w:rsidRPr="00033562" w:rsidRDefault="00C8034C"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61" w:name="_Toc494200553"/>
      <w:bookmarkStart w:id="62" w:name="_Toc507164611"/>
      <w:bookmarkStart w:id="63" w:name="_Toc507167749"/>
      <w:bookmarkEnd w:id="60"/>
      <w:r w:rsidRPr="00033562">
        <w:rPr>
          <w:rStyle w:val="IntenseEmphasis"/>
          <w:rFonts w:ascii="Calibri Light" w:hAnsi="Calibri Light"/>
          <w:color w:val="365F91" w:themeColor="accent1" w:themeShade="BF"/>
        </w:rPr>
        <w:t>Research Activities</w:t>
      </w:r>
      <w:bookmarkEnd w:id="61"/>
      <w:bookmarkEnd w:id="62"/>
      <w:bookmarkEnd w:id="63"/>
    </w:p>
    <w:p w:rsidR="00C8034C" w:rsidRPr="008015B7" w:rsidRDefault="00C8034C" w:rsidP="00E85DEF">
      <w:pPr>
        <w:ind w:left="360"/>
        <w:rPr>
          <w:rFonts w:ascii="Calibri Light" w:eastAsia="Times New Roman" w:hAnsi="Calibri Light" w:cs="Arial"/>
          <w:lang w:eastAsia="en-AU"/>
        </w:rPr>
      </w:pPr>
      <w:r w:rsidRPr="008015B7">
        <w:rPr>
          <w:rFonts w:ascii="Calibri Light" w:eastAsia="Times New Roman" w:hAnsi="Calibri Light" w:cs="Arial"/>
          <w:lang w:eastAsia="en-AU"/>
        </w:rPr>
        <w:t>Des</w:t>
      </w:r>
      <w:r w:rsidR="00B64C19" w:rsidRPr="008015B7">
        <w:rPr>
          <w:rFonts w:ascii="Calibri Light" w:eastAsia="Times New Roman" w:hAnsi="Calibri Light" w:cs="Arial"/>
          <w:lang w:eastAsia="en-AU"/>
        </w:rPr>
        <w:t>c</w:t>
      </w:r>
      <w:r w:rsidR="006308B8">
        <w:rPr>
          <w:rFonts w:ascii="Calibri Light" w:eastAsia="Times New Roman" w:hAnsi="Calibri Light" w:cs="Arial"/>
          <w:lang w:eastAsia="en-AU"/>
        </w:rPr>
        <w:t xml:space="preserve">ribe what you are going to do - </w:t>
      </w:r>
      <w:r w:rsidRPr="008015B7">
        <w:rPr>
          <w:rFonts w:ascii="Calibri Light" w:eastAsia="Times New Roman" w:hAnsi="Calibri Light" w:cs="Arial"/>
          <w:lang w:eastAsia="en-AU"/>
        </w:rPr>
        <w:t>Participant commitment</w:t>
      </w:r>
      <w:r w:rsidR="00B64C19" w:rsidRPr="008015B7">
        <w:rPr>
          <w:rFonts w:ascii="Calibri Light" w:eastAsia="Times New Roman" w:hAnsi="Calibri Light" w:cs="Arial"/>
          <w:lang w:eastAsia="en-AU"/>
        </w:rPr>
        <w:t xml:space="preserve">; </w:t>
      </w:r>
      <w:r w:rsidRPr="008015B7">
        <w:rPr>
          <w:rFonts w:ascii="Calibri Light" w:eastAsia="Times New Roman" w:hAnsi="Calibri Light" w:cs="Arial"/>
          <w:lang w:eastAsia="en-AU"/>
        </w:rPr>
        <w:t>Project duration</w:t>
      </w:r>
      <w:r w:rsidR="00B64C19" w:rsidRPr="008015B7">
        <w:rPr>
          <w:rFonts w:ascii="Calibri Light" w:eastAsia="Times New Roman" w:hAnsi="Calibri Light" w:cs="Arial"/>
          <w:lang w:eastAsia="en-AU"/>
        </w:rPr>
        <w:t xml:space="preserve">; </w:t>
      </w:r>
      <w:r w:rsidRPr="008015B7">
        <w:rPr>
          <w:rFonts w:ascii="Calibri Light" w:eastAsia="Times New Roman" w:hAnsi="Calibri Light" w:cs="Arial"/>
          <w:lang w:eastAsia="en-AU"/>
        </w:rPr>
        <w:t>Participant follow-up</w:t>
      </w:r>
      <w:r w:rsidR="00C059E2" w:rsidRPr="008015B7">
        <w:rPr>
          <w:rFonts w:ascii="Calibri Light" w:eastAsia="Times New Roman" w:hAnsi="Calibri Light" w:cs="Arial"/>
          <w:lang w:eastAsia="en-AU"/>
        </w:rPr>
        <w:t>.</w:t>
      </w:r>
    </w:p>
    <w:p w:rsidR="00E85DEF" w:rsidRDefault="00E85DEF" w:rsidP="00E85DEF">
      <w:pPr>
        <w:rPr>
          <w:rFonts w:ascii="Calibri Light" w:hAnsi="Calibri Light"/>
          <w:lang w:eastAsia="en-AU"/>
        </w:rPr>
      </w:pPr>
    </w:p>
    <w:sdt>
      <w:sdtPr>
        <w:rPr>
          <w:rFonts w:ascii="Calibri Light" w:hAnsi="Calibri Light"/>
        </w:rPr>
        <w:id w:val="1629432953"/>
        <w:placeholder>
          <w:docPart w:val="E00D2807277B4C97952C206E85FEA8D7"/>
        </w:placeholder>
        <w:showingPlcHdr/>
      </w:sdtPr>
      <w:sdtEndPr/>
      <w:sdtContent>
        <w:p w:rsidR="00E955B3" w:rsidRPr="008015B7" w:rsidRDefault="00E955B3" w:rsidP="00E955B3">
          <w:pPr>
            <w:ind w:firstLine="360"/>
            <w:rPr>
              <w:rFonts w:ascii="Calibri Light" w:hAnsi="Calibri Light"/>
              <w:lang w:eastAsia="en-AU"/>
            </w:rPr>
          </w:pPr>
          <w:r w:rsidRPr="00D8769B">
            <w:rPr>
              <w:rStyle w:val="PlaceholderText"/>
            </w:rPr>
            <w:t>Click here to enter text.</w:t>
          </w:r>
        </w:p>
      </w:sdtContent>
    </w:sdt>
    <w:p w:rsidR="00E85DEF" w:rsidRPr="008015B7" w:rsidRDefault="00E85DEF" w:rsidP="00E85DEF">
      <w:pPr>
        <w:rPr>
          <w:rFonts w:ascii="Calibri Light" w:hAnsi="Calibri Light"/>
          <w:lang w:eastAsia="en-AU"/>
        </w:rPr>
      </w:pPr>
    </w:p>
    <w:p w:rsidR="00E85DEF" w:rsidRPr="008015B7" w:rsidRDefault="00E85DEF" w:rsidP="00E85DEF">
      <w:pPr>
        <w:rPr>
          <w:rFonts w:ascii="Calibri Light" w:hAnsi="Calibri Light"/>
          <w:lang w:eastAsia="en-AU"/>
        </w:rPr>
      </w:pPr>
    </w:p>
    <w:p w:rsidR="00E85DEF" w:rsidRPr="008015B7" w:rsidRDefault="00E85DEF" w:rsidP="00E85DEF">
      <w:pPr>
        <w:rPr>
          <w:rFonts w:ascii="Calibri Light" w:hAnsi="Calibri Light"/>
          <w:lang w:eastAsia="en-AU"/>
        </w:rPr>
      </w:pPr>
    </w:p>
    <w:p w:rsidR="00E85DEF" w:rsidRPr="008015B7" w:rsidRDefault="00E85DEF" w:rsidP="00E85DEF">
      <w:pPr>
        <w:rPr>
          <w:rFonts w:ascii="Calibri Light" w:hAnsi="Calibri Light"/>
          <w:lang w:eastAsia="en-AU"/>
        </w:rPr>
      </w:pPr>
    </w:p>
    <w:p w:rsidR="009A32D4" w:rsidRPr="008015B7" w:rsidRDefault="009A32D4" w:rsidP="009A32D4">
      <w:pPr>
        <w:pStyle w:val="Heading1"/>
        <w:numPr>
          <w:ilvl w:val="0"/>
          <w:numId w:val="41"/>
        </w:numPr>
        <w:spacing w:before="0"/>
        <w:rPr>
          <w:rFonts w:ascii="Calibri Light" w:hAnsi="Calibri Light"/>
          <w:b w:val="0"/>
        </w:rPr>
      </w:pPr>
      <w:bookmarkStart w:id="64" w:name="_Toc507164612"/>
      <w:bookmarkStart w:id="65" w:name="_Toc507167750"/>
      <w:bookmarkStart w:id="66" w:name="_Toc483577196"/>
      <w:bookmarkStart w:id="67" w:name="_Toc494200556"/>
      <w:r w:rsidRPr="008015B7">
        <w:rPr>
          <w:rFonts w:ascii="Calibri Light" w:hAnsi="Calibri Light"/>
          <w:b w:val="0"/>
        </w:rPr>
        <w:t>Project Data</w:t>
      </w:r>
      <w:bookmarkEnd w:id="64"/>
      <w:bookmarkEnd w:id="65"/>
      <w:r w:rsidRPr="008015B7">
        <w:rPr>
          <w:rFonts w:ascii="Calibri Light" w:hAnsi="Calibri Light"/>
          <w:b w:val="0"/>
        </w:rPr>
        <w:t xml:space="preserve"> </w:t>
      </w:r>
    </w:p>
    <w:p w:rsidR="006022FE" w:rsidRPr="008015B7" w:rsidRDefault="009A32D4" w:rsidP="006022FE">
      <w:pPr>
        <w:pStyle w:val="Heading1"/>
        <w:spacing w:before="0"/>
        <w:ind w:left="360"/>
        <w:rPr>
          <w:rStyle w:val="IntenseEmphasis"/>
          <w:rFonts w:ascii="Calibri Light" w:eastAsiaTheme="minorEastAsia" w:hAnsi="Calibri Light" w:cstheme="minorBidi"/>
          <w:szCs w:val="24"/>
        </w:rPr>
      </w:pPr>
      <w:r w:rsidRPr="008015B7">
        <w:rPr>
          <w:rStyle w:val="IntenseEmphasis"/>
          <w:rFonts w:ascii="Calibri Light" w:eastAsiaTheme="minorEastAsia" w:hAnsi="Calibri Light" w:cstheme="minorBidi"/>
          <w:szCs w:val="24"/>
        </w:rPr>
        <w:t xml:space="preserve"> </w:t>
      </w:r>
      <w:bookmarkStart w:id="68" w:name="_Toc507164613"/>
    </w:p>
    <w:p w:rsidR="00936900" w:rsidRPr="00033562" w:rsidRDefault="006D0BC5"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69" w:name="_Toc507167751"/>
      <w:r w:rsidRPr="00033562">
        <w:rPr>
          <w:rStyle w:val="IntenseEmphasis"/>
          <w:rFonts w:ascii="Calibri Light" w:hAnsi="Calibri Light"/>
          <w:color w:val="365F91" w:themeColor="accent1" w:themeShade="BF"/>
        </w:rPr>
        <w:t>Data Collection/Gathering</w:t>
      </w:r>
      <w:bookmarkEnd w:id="66"/>
      <w:bookmarkEnd w:id="67"/>
      <w:bookmarkEnd w:id="68"/>
      <w:bookmarkEnd w:id="69"/>
    </w:p>
    <w:p w:rsidR="006D0BC5" w:rsidRPr="008015B7" w:rsidRDefault="006D0BC5" w:rsidP="00050F31">
      <w:pPr>
        <w:ind w:left="360"/>
        <w:rPr>
          <w:rFonts w:ascii="Calibri Light" w:eastAsia="Times New Roman" w:hAnsi="Calibri Light" w:cs="Arial"/>
          <w:lang w:eastAsia="en-AU"/>
        </w:rPr>
      </w:pPr>
      <w:r w:rsidRPr="008015B7">
        <w:rPr>
          <w:rFonts w:ascii="Calibri Light" w:eastAsia="Times New Roman" w:hAnsi="Calibri Light" w:cs="Arial"/>
          <w:bCs/>
          <w:iCs/>
          <w:lang w:eastAsia="en-AU"/>
        </w:rPr>
        <w:t>What information are you going to collect/gather?</w:t>
      </w:r>
      <w:r w:rsidRPr="008015B7">
        <w:rPr>
          <w:rFonts w:ascii="Calibri Light" w:eastAsia="Times New Roman" w:hAnsi="Calibri Light" w:cs="Arial"/>
          <w:lang w:eastAsia="en-AU"/>
        </w:rPr>
        <w:t xml:space="preserve"> (as required in addition to that outlined in the HREA/LNR)</w:t>
      </w:r>
      <w:r w:rsidR="00C059E2" w:rsidRPr="008015B7">
        <w:rPr>
          <w:rFonts w:ascii="Calibri Light" w:eastAsia="Times New Roman" w:hAnsi="Calibri Light" w:cs="Arial"/>
          <w:lang w:eastAsia="en-AU"/>
        </w:rPr>
        <w:t>.</w:t>
      </w:r>
    </w:p>
    <w:p w:rsidR="00212A5B" w:rsidRDefault="00212A5B" w:rsidP="006D0BC5">
      <w:pPr>
        <w:rPr>
          <w:rFonts w:ascii="Calibri Light" w:eastAsia="Times New Roman" w:hAnsi="Calibri Light" w:cs="Arial"/>
          <w:lang w:eastAsia="en-AU"/>
        </w:rPr>
      </w:pPr>
    </w:p>
    <w:sdt>
      <w:sdtPr>
        <w:rPr>
          <w:rFonts w:ascii="Calibri Light" w:hAnsi="Calibri Light"/>
        </w:rPr>
        <w:id w:val="1556823132"/>
        <w:placeholder>
          <w:docPart w:val="BA655223DB734B0298B33A86231ADB86"/>
        </w:placeholder>
        <w:showingPlcHdr/>
      </w:sdtPr>
      <w:sdtEndPr/>
      <w:sdtContent>
        <w:p w:rsidR="00E955B3" w:rsidRPr="008015B7" w:rsidRDefault="00E955B3" w:rsidP="00E955B3">
          <w:pPr>
            <w:ind w:firstLine="360"/>
            <w:rPr>
              <w:rFonts w:ascii="Calibri Light" w:eastAsia="Times New Roman" w:hAnsi="Calibri Light" w:cs="Arial"/>
              <w:lang w:eastAsia="en-AU"/>
            </w:rPr>
          </w:pPr>
          <w:r w:rsidRPr="00D8769B">
            <w:rPr>
              <w:rStyle w:val="PlaceholderText"/>
            </w:rPr>
            <w:t>Click here to enter text.</w:t>
          </w:r>
        </w:p>
      </w:sdtContent>
    </w:sdt>
    <w:p w:rsidR="00212A5B" w:rsidRPr="008015B7" w:rsidRDefault="00212A5B" w:rsidP="006D0BC5">
      <w:pPr>
        <w:rPr>
          <w:rFonts w:ascii="Calibri Light" w:hAnsi="Calibri Light"/>
        </w:rPr>
      </w:pPr>
    </w:p>
    <w:p w:rsidR="004C3135" w:rsidRPr="00033562" w:rsidRDefault="00B74FE6"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70" w:name="_Toc507164614"/>
      <w:bookmarkStart w:id="71" w:name="_Toc507167752"/>
      <w:bookmarkStart w:id="72" w:name="_Toc494200557"/>
      <w:r w:rsidRPr="00033562">
        <w:rPr>
          <w:rStyle w:val="IntenseEmphasis"/>
          <w:rFonts w:ascii="Calibri Light" w:hAnsi="Calibri Light"/>
          <w:color w:val="365F91" w:themeColor="accent1" w:themeShade="BF"/>
        </w:rPr>
        <w:t>Data collection/gathering techniques</w:t>
      </w:r>
      <w:bookmarkEnd w:id="70"/>
      <w:bookmarkEnd w:id="71"/>
      <w:r w:rsidRPr="00033562">
        <w:rPr>
          <w:rStyle w:val="IntenseEmphasis"/>
          <w:rFonts w:ascii="Calibri Light" w:hAnsi="Calibri Light"/>
          <w:color w:val="365F91" w:themeColor="accent1" w:themeShade="BF"/>
        </w:rPr>
        <w:t xml:space="preserve"> </w:t>
      </w:r>
    </w:p>
    <w:p w:rsidR="006D0BC5" w:rsidRPr="008015B7" w:rsidRDefault="006D0BC5" w:rsidP="00050F31">
      <w:pPr>
        <w:ind w:left="360"/>
        <w:rPr>
          <w:rFonts w:ascii="Calibri Light" w:eastAsia="Times New Roman" w:hAnsi="Calibri Light" w:cs="Arial"/>
          <w:lang w:eastAsia="en-AU"/>
        </w:rPr>
      </w:pPr>
      <w:r w:rsidRPr="008015B7">
        <w:rPr>
          <w:rFonts w:ascii="Calibri Light" w:eastAsia="Times New Roman" w:hAnsi="Calibri Light" w:cs="Arial"/>
          <w:lang w:eastAsia="en-AU"/>
        </w:rPr>
        <w:t xml:space="preserve">How will you collect/gather the information? </w:t>
      </w:r>
      <w:r w:rsidR="004A762F" w:rsidRPr="008015B7">
        <w:rPr>
          <w:rFonts w:ascii="Calibri Light" w:eastAsia="Times New Roman" w:hAnsi="Calibri Light" w:cs="Arial"/>
          <w:lang w:eastAsia="en-AU"/>
        </w:rPr>
        <w:t>Describe the i</w:t>
      </w:r>
      <w:r w:rsidRPr="008015B7">
        <w:rPr>
          <w:rFonts w:ascii="Calibri Light" w:eastAsia="Times New Roman" w:hAnsi="Calibri Light" w:cs="Arial"/>
          <w:lang w:eastAsia="en-AU"/>
        </w:rPr>
        <w:t>mpact of and response to participant withdrawal</w:t>
      </w:r>
      <w:bookmarkEnd w:id="72"/>
      <w:r w:rsidR="00C059E2" w:rsidRPr="008015B7">
        <w:rPr>
          <w:rFonts w:ascii="Calibri Light" w:eastAsia="Times New Roman" w:hAnsi="Calibri Light" w:cs="Arial"/>
          <w:lang w:eastAsia="en-AU"/>
        </w:rPr>
        <w:t>.</w:t>
      </w:r>
    </w:p>
    <w:p w:rsidR="00050F31" w:rsidRPr="008015B7" w:rsidRDefault="00050F31" w:rsidP="006D0BC5">
      <w:pPr>
        <w:rPr>
          <w:rFonts w:ascii="Calibri Light" w:hAnsi="Calibri Light"/>
          <w:lang w:eastAsia="en-AU"/>
        </w:rPr>
      </w:pPr>
    </w:p>
    <w:sdt>
      <w:sdtPr>
        <w:rPr>
          <w:rFonts w:ascii="Calibri Light" w:hAnsi="Calibri Light"/>
        </w:rPr>
        <w:id w:val="-1619053457"/>
        <w:placeholder>
          <w:docPart w:val="BCC81BE911CE471AB670DCB6B7BAA32E"/>
        </w:placeholder>
        <w:showingPlcHdr/>
      </w:sdtPr>
      <w:sdtEndPr/>
      <w:sdtContent>
        <w:p w:rsidR="00050F31" w:rsidRPr="008015B7" w:rsidRDefault="00E955B3" w:rsidP="00E955B3">
          <w:pPr>
            <w:ind w:firstLine="360"/>
            <w:rPr>
              <w:rFonts w:ascii="Calibri Light" w:hAnsi="Calibri Light"/>
              <w:lang w:eastAsia="en-AU"/>
            </w:rPr>
          </w:pPr>
          <w:r w:rsidRPr="00D8769B">
            <w:rPr>
              <w:rStyle w:val="PlaceholderText"/>
            </w:rPr>
            <w:t>Click here to enter text.</w:t>
          </w:r>
        </w:p>
      </w:sdtContent>
    </w:sdt>
    <w:p w:rsidR="00050F31" w:rsidRPr="008015B7" w:rsidRDefault="00050F31" w:rsidP="006D0BC5">
      <w:pPr>
        <w:rPr>
          <w:rFonts w:ascii="Calibri Light" w:hAnsi="Calibri Light"/>
          <w:lang w:eastAsia="en-AU"/>
        </w:rPr>
      </w:pPr>
    </w:p>
    <w:p w:rsidR="00F90121" w:rsidRPr="00033562" w:rsidRDefault="006D0BC5"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73" w:name="_Toc494200558"/>
      <w:bookmarkStart w:id="74" w:name="_Toc507164615"/>
      <w:bookmarkStart w:id="75" w:name="_Toc507167753"/>
      <w:bookmarkStart w:id="76" w:name="_Toc483577193"/>
      <w:r w:rsidRPr="00033562">
        <w:rPr>
          <w:rStyle w:val="IntenseEmphasis"/>
          <w:rFonts w:ascii="Calibri Light" w:hAnsi="Calibri Light"/>
          <w:color w:val="365F91" w:themeColor="accent1" w:themeShade="BF"/>
        </w:rPr>
        <w:t>Data Management</w:t>
      </w:r>
      <w:bookmarkEnd w:id="73"/>
      <w:bookmarkEnd w:id="74"/>
      <w:bookmarkEnd w:id="75"/>
    </w:p>
    <w:p w:rsidR="006D0BC5" w:rsidRPr="008015B7" w:rsidRDefault="006D0BC5" w:rsidP="00050F31">
      <w:pPr>
        <w:ind w:left="360"/>
        <w:rPr>
          <w:rFonts w:ascii="Calibri Light" w:eastAsia="Times New Roman" w:hAnsi="Calibri Light" w:cs="Arial"/>
          <w:lang w:eastAsia="en-AU"/>
        </w:rPr>
      </w:pPr>
      <w:r w:rsidRPr="008015B7">
        <w:rPr>
          <w:rFonts w:ascii="Calibri Light" w:eastAsia="Times New Roman" w:hAnsi="Calibri Light" w:cs="Arial"/>
          <w:lang w:eastAsia="en-AU"/>
        </w:rPr>
        <w:t>How will you store, provide access to, disclose, use/re-use, transfer, destroy or archive the information that you collect/gather? (as required in addition to that outlined in the HREA/LNR)</w:t>
      </w:r>
      <w:r w:rsidR="00C059E2" w:rsidRPr="008015B7">
        <w:rPr>
          <w:rFonts w:ascii="Calibri Light" w:eastAsia="Times New Roman" w:hAnsi="Calibri Light" w:cs="Arial"/>
          <w:lang w:eastAsia="en-AU"/>
        </w:rPr>
        <w:t>.</w:t>
      </w:r>
    </w:p>
    <w:p w:rsidR="00050F31" w:rsidRPr="008015B7" w:rsidRDefault="00050F31" w:rsidP="00050F31">
      <w:pPr>
        <w:rPr>
          <w:rFonts w:ascii="Calibri Light" w:hAnsi="Calibri Light"/>
        </w:rPr>
      </w:pPr>
      <w:bookmarkStart w:id="77" w:name="_Toc494200559"/>
    </w:p>
    <w:sdt>
      <w:sdtPr>
        <w:rPr>
          <w:rFonts w:ascii="Calibri Light" w:hAnsi="Calibri Light"/>
        </w:rPr>
        <w:id w:val="-1179424358"/>
        <w:placeholder>
          <w:docPart w:val="38E0019227894DD684D91B636B2C8769"/>
        </w:placeholder>
        <w:showingPlcHdr/>
      </w:sdtPr>
      <w:sdtEndPr/>
      <w:sdtContent>
        <w:p w:rsidR="00050F31" w:rsidRPr="008015B7" w:rsidRDefault="00E955B3" w:rsidP="00E955B3">
          <w:pPr>
            <w:ind w:firstLine="360"/>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78" w:name="_Toc507164616"/>
      <w:bookmarkStart w:id="79" w:name="_Toc507167754"/>
      <w:r w:rsidRPr="00033562">
        <w:rPr>
          <w:rStyle w:val="IntenseEmphasis"/>
          <w:rFonts w:ascii="Calibri Light" w:hAnsi="Calibri Light"/>
          <w:color w:val="365F91" w:themeColor="accent1" w:themeShade="BF"/>
        </w:rPr>
        <w:t>Data Analysis</w:t>
      </w:r>
      <w:bookmarkEnd w:id="77"/>
      <w:bookmarkEnd w:id="78"/>
      <w:bookmarkEnd w:id="79"/>
      <w:r w:rsidRPr="00033562">
        <w:rPr>
          <w:rStyle w:val="IntenseEmphasis"/>
          <w:rFonts w:ascii="Calibri Light" w:hAnsi="Calibri Light"/>
          <w:color w:val="365F91" w:themeColor="accent1" w:themeShade="BF"/>
        </w:rPr>
        <w:t xml:space="preserve"> </w:t>
      </w:r>
    </w:p>
    <w:p w:rsidR="00EC3E78" w:rsidRPr="008015B7" w:rsidRDefault="00EC3E78" w:rsidP="00050F31">
      <w:pPr>
        <w:ind w:left="360"/>
        <w:rPr>
          <w:rFonts w:ascii="Calibri Light" w:eastAsia="Times New Roman" w:hAnsi="Calibri Light" w:cs="Arial"/>
          <w:lang w:eastAsia="en-AU"/>
        </w:rPr>
      </w:pPr>
      <w:r w:rsidRPr="008015B7">
        <w:rPr>
          <w:rFonts w:ascii="Calibri Light" w:eastAsia="Times New Roman" w:hAnsi="Calibri Light" w:cs="Arial"/>
          <w:lang w:eastAsia="en-AU"/>
        </w:rPr>
        <w:t xml:space="preserve">How will you measure, manipulate and/or analyse the information that you collect/gather? </w:t>
      </w:r>
      <w:r w:rsidR="00B74FE6" w:rsidRPr="008015B7">
        <w:rPr>
          <w:rFonts w:ascii="Calibri Light" w:eastAsia="Times New Roman" w:hAnsi="Calibri Light" w:cs="Arial"/>
          <w:lang w:eastAsia="en-AU"/>
        </w:rPr>
        <w:t>(</w:t>
      </w:r>
      <w:r w:rsidRPr="008015B7">
        <w:rPr>
          <w:rFonts w:ascii="Calibri Light" w:eastAsia="Times New Roman" w:hAnsi="Calibri Light" w:cs="Arial"/>
          <w:lang w:eastAsia="en-AU"/>
        </w:rPr>
        <w:t>Matching and sampling strategies; Accounting for potential bias, confounding factors and missing information; Statistical power calculation</w:t>
      </w:r>
      <w:r w:rsidR="00B74FE6" w:rsidRPr="008015B7">
        <w:rPr>
          <w:rFonts w:ascii="Calibri Light" w:eastAsia="Times New Roman" w:hAnsi="Calibri Light" w:cs="Arial"/>
          <w:lang w:eastAsia="en-AU"/>
        </w:rPr>
        <w:t>)</w:t>
      </w:r>
      <w:r w:rsidR="00C059E2" w:rsidRPr="008015B7">
        <w:rPr>
          <w:rFonts w:ascii="Calibri Light" w:eastAsia="Times New Roman" w:hAnsi="Calibri Light" w:cs="Arial"/>
          <w:lang w:eastAsia="en-AU"/>
        </w:rPr>
        <w:t>.</w:t>
      </w:r>
    </w:p>
    <w:p w:rsidR="00050F31" w:rsidRPr="008015B7" w:rsidRDefault="00050F31" w:rsidP="006022FE">
      <w:pPr>
        <w:rPr>
          <w:rFonts w:ascii="Calibri Light" w:hAnsi="Calibri Light"/>
        </w:rPr>
      </w:pPr>
    </w:p>
    <w:sdt>
      <w:sdtPr>
        <w:rPr>
          <w:rFonts w:ascii="Calibri Light" w:hAnsi="Calibri Light"/>
        </w:rPr>
        <w:id w:val="1445721224"/>
        <w:placeholder>
          <w:docPart w:val="343FD0A9A7AA4A51BA864E6AEE54524A"/>
        </w:placeholder>
        <w:showingPlcHdr/>
      </w:sdtPr>
      <w:sdtEndPr/>
      <w:sdtContent>
        <w:p w:rsidR="00050F31" w:rsidRPr="008015B7" w:rsidRDefault="00E955B3" w:rsidP="00E955B3">
          <w:pPr>
            <w:ind w:firstLine="360"/>
            <w:rPr>
              <w:rFonts w:ascii="Calibri Light" w:hAnsi="Calibri Light"/>
            </w:rPr>
          </w:pPr>
          <w:r w:rsidRPr="00D8769B">
            <w:rPr>
              <w:rStyle w:val="PlaceholderText"/>
            </w:rPr>
            <w:t>Click here to enter text.</w:t>
          </w:r>
        </w:p>
      </w:sdtContent>
    </w:sdt>
    <w:p w:rsidR="00050F31" w:rsidRPr="008015B7" w:rsidRDefault="00050F31" w:rsidP="006022FE">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80" w:name="_Toc494200560"/>
      <w:bookmarkStart w:id="81" w:name="_Toc507164617"/>
      <w:bookmarkStart w:id="82" w:name="_Toc507167755"/>
      <w:r w:rsidRPr="00033562">
        <w:rPr>
          <w:rStyle w:val="IntenseEmphasis"/>
          <w:rFonts w:ascii="Calibri Light" w:hAnsi="Calibri Light"/>
          <w:color w:val="365F91" w:themeColor="accent1" w:themeShade="BF"/>
        </w:rPr>
        <w:t>Data Linkage</w:t>
      </w:r>
      <w:bookmarkEnd w:id="80"/>
      <w:bookmarkEnd w:id="81"/>
      <w:bookmarkEnd w:id="82"/>
      <w:r w:rsidRPr="00033562">
        <w:rPr>
          <w:rStyle w:val="IntenseEmphasis"/>
          <w:rFonts w:ascii="Calibri Light" w:hAnsi="Calibri Light"/>
          <w:color w:val="365F91" w:themeColor="accent1" w:themeShade="BF"/>
        </w:rPr>
        <w:t xml:space="preserve"> </w:t>
      </w:r>
    </w:p>
    <w:p w:rsidR="00EC3E78" w:rsidRPr="008015B7" w:rsidRDefault="00EC3E78" w:rsidP="00050F31">
      <w:pPr>
        <w:ind w:firstLine="360"/>
        <w:rPr>
          <w:rFonts w:ascii="Calibri Light" w:eastAsia="Times New Roman" w:hAnsi="Calibri Light" w:cs="Arial"/>
          <w:lang w:eastAsia="en-AU"/>
        </w:rPr>
      </w:pPr>
      <w:r w:rsidRPr="008015B7">
        <w:rPr>
          <w:rFonts w:ascii="Calibri Light" w:eastAsia="Times New Roman" w:hAnsi="Calibri Light" w:cs="Arial"/>
          <w:lang w:eastAsia="en-AU"/>
        </w:rPr>
        <w:t>What linkages are planned or anticipated?</w:t>
      </w:r>
    </w:p>
    <w:p w:rsidR="006D0BC5" w:rsidRPr="008015B7" w:rsidRDefault="006D0BC5" w:rsidP="00F90121">
      <w:pPr>
        <w:rPr>
          <w:rFonts w:ascii="Calibri Light" w:hAnsi="Calibri Light"/>
        </w:rPr>
      </w:pPr>
    </w:p>
    <w:sdt>
      <w:sdtPr>
        <w:rPr>
          <w:rFonts w:ascii="Calibri Light" w:hAnsi="Calibri Light"/>
        </w:rPr>
        <w:id w:val="2127733956"/>
        <w:placeholder>
          <w:docPart w:val="0911307F9F9A404985A767D801E2DF5B"/>
        </w:placeholder>
        <w:showingPlcHdr/>
      </w:sdtPr>
      <w:sdtEndPr/>
      <w:sdtContent>
        <w:p w:rsidR="00050F31" w:rsidRPr="008015B7" w:rsidRDefault="00E955B3" w:rsidP="002E1D6C">
          <w:pPr>
            <w:ind w:firstLine="360"/>
            <w:rPr>
              <w:rFonts w:ascii="Calibri Light" w:hAnsi="Calibri Light"/>
            </w:rPr>
          </w:pPr>
          <w:r w:rsidRPr="00D8769B">
            <w:rPr>
              <w:rStyle w:val="PlaceholderText"/>
            </w:rPr>
            <w:t>Click here to enter text.</w:t>
          </w:r>
        </w:p>
      </w:sdtContent>
    </w:sdt>
    <w:p w:rsidR="00050F31" w:rsidRPr="008015B7" w:rsidRDefault="00050F31" w:rsidP="00F90121">
      <w:pPr>
        <w:rPr>
          <w:rFonts w:ascii="Calibri Light" w:hAnsi="Calibri Light"/>
        </w:rPr>
      </w:pPr>
    </w:p>
    <w:p w:rsidR="00B74FE6" w:rsidRPr="008015B7" w:rsidRDefault="00B74FE6" w:rsidP="00050F31">
      <w:pPr>
        <w:pStyle w:val="Heading1"/>
        <w:numPr>
          <w:ilvl w:val="0"/>
          <w:numId w:val="41"/>
        </w:numPr>
        <w:rPr>
          <w:rFonts w:ascii="Calibri Light" w:hAnsi="Calibri Light"/>
          <w:b w:val="0"/>
        </w:rPr>
      </w:pPr>
      <w:bookmarkStart w:id="83" w:name="_Toc494200561"/>
      <w:bookmarkStart w:id="84" w:name="_Toc507164618"/>
      <w:bookmarkStart w:id="85" w:name="_Toc507167756"/>
      <w:r w:rsidRPr="008015B7">
        <w:rPr>
          <w:rFonts w:ascii="Calibri Light" w:hAnsi="Calibri Light"/>
          <w:b w:val="0"/>
        </w:rPr>
        <w:t xml:space="preserve">Outcome </w:t>
      </w:r>
      <w:r w:rsidR="00D47BB2" w:rsidRPr="008015B7">
        <w:rPr>
          <w:rFonts w:ascii="Calibri Light" w:hAnsi="Calibri Light"/>
          <w:b w:val="0"/>
        </w:rPr>
        <w:t>M</w:t>
      </w:r>
      <w:r w:rsidRPr="008015B7">
        <w:rPr>
          <w:rFonts w:ascii="Calibri Light" w:hAnsi="Calibri Light"/>
          <w:b w:val="0"/>
        </w:rPr>
        <w:t>easures</w:t>
      </w:r>
      <w:bookmarkEnd w:id="83"/>
      <w:bookmarkEnd w:id="84"/>
      <w:bookmarkEnd w:id="85"/>
      <w:r w:rsidRPr="008015B7">
        <w:rPr>
          <w:rFonts w:ascii="Calibri Light" w:hAnsi="Calibri Light"/>
          <w:b w:val="0"/>
        </w:rPr>
        <w:t xml:space="preserve"> </w:t>
      </w:r>
    </w:p>
    <w:p w:rsidR="00964BDB" w:rsidRPr="008015B7" w:rsidRDefault="00964BDB" w:rsidP="006022FE">
      <w:pPr>
        <w:ind w:left="284"/>
        <w:rPr>
          <w:rFonts w:ascii="Calibri Light" w:eastAsia="Times New Roman" w:hAnsi="Calibri Light" w:cs="Arial"/>
          <w:lang w:eastAsia="en-AU"/>
        </w:rPr>
      </w:pPr>
      <w:r w:rsidRPr="008015B7">
        <w:rPr>
          <w:rFonts w:ascii="Calibri Light" w:eastAsia="Times New Roman" w:hAnsi="Calibri Light" w:cs="Arial"/>
          <w:lang w:eastAsia="en-AU"/>
        </w:rPr>
        <w:t xml:space="preserve">Definition: The </w:t>
      </w:r>
      <w:hyperlink r:id="rId16" w:history="1">
        <w:r w:rsidRPr="008015B7">
          <w:rPr>
            <w:rFonts w:ascii="Calibri Light" w:eastAsia="Times New Roman" w:hAnsi="Calibri Light" w:cs="Arial"/>
            <w:lang w:eastAsia="en-AU"/>
          </w:rPr>
          <w:t>World Health Organization</w:t>
        </w:r>
      </w:hyperlink>
      <w:r w:rsidRPr="008015B7">
        <w:rPr>
          <w:rFonts w:ascii="Calibri Light" w:eastAsia="Times New Roman" w:hAnsi="Calibri Light" w:cs="Arial"/>
          <w:lang w:eastAsia="en-AU"/>
        </w:rPr>
        <w:t xml:space="preserve"> defines an outcome measure as a “change in the health of an individual, group of people, or population that is attributable to an intervention or series of interventions.” Outcome measures (mortality, readmission, patient experience, etc.) are the quality and cost targets healthcare organizations are trying to improve.</w:t>
      </w:r>
    </w:p>
    <w:p w:rsidR="00D47BB2" w:rsidRPr="008015B7" w:rsidRDefault="00D47BB2" w:rsidP="00964BDB">
      <w:pPr>
        <w:ind w:left="-142"/>
        <w:rPr>
          <w:rFonts w:ascii="Calibri Light" w:eastAsia="Times New Roman" w:hAnsi="Calibri Light" w:cs="Arial"/>
          <w:lang w:eastAsia="en-AU"/>
        </w:rPr>
      </w:pPr>
    </w:p>
    <w:p w:rsidR="00B74FE6" w:rsidRPr="00033562" w:rsidRDefault="00212A5B"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86" w:name="_Toc507164619"/>
      <w:bookmarkStart w:id="87" w:name="_Toc507167757"/>
      <w:r w:rsidRPr="00033562">
        <w:rPr>
          <w:rStyle w:val="IntenseEmphasis"/>
          <w:rFonts w:ascii="Calibri Light" w:hAnsi="Calibri Light"/>
          <w:color w:val="365F91" w:themeColor="accent1" w:themeShade="BF"/>
        </w:rPr>
        <w:t>Describe the expected outcome measures</w:t>
      </w:r>
      <w:r w:rsidR="00964BDB" w:rsidRPr="00033562">
        <w:rPr>
          <w:rStyle w:val="IntenseEmphasis"/>
          <w:rFonts w:ascii="Calibri Light" w:hAnsi="Calibri Light"/>
          <w:color w:val="365F91" w:themeColor="accent1" w:themeShade="BF"/>
        </w:rPr>
        <w:t xml:space="preserve"> in your project that can inform your objectives.</w:t>
      </w:r>
      <w:bookmarkEnd w:id="86"/>
      <w:bookmarkEnd w:id="87"/>
    </w:p>
    <w:p w:rsidR="00C059E2" w:rsidRPr="008015B7" w:rsidRDefault="00C059E2" w:rsidP="00D74734">
      <w:pPr>
        <w:rPr>
          <w:rFonts w:ascii="Calibri Light" w:hAnsi="Calibri Light"/>
        </w:rPr>
      </w:pPr>
    </w:p>
    <w:sdt>
      <w:sdtPr>
        <w:rPr>
          <w:rFonts w:ascii="Calibri Light" w:hAnsi="Calibri Light"/>
        </w:rPr>
        <w:id w:val="-1309938655"/>
        <w:placeholder>
          <w:docPart w:val="6187ED00CCB54C70AAE3F8A3A027C0FE"/>
        </w:placeholder>
        <w:showingPlcHdr/>
      </w:sdtPr>
      <w:sdtEndPr/>
      <w:sdtContent>
        <w:p w:rsidR="00C059E2" w:rsidRPr="008015B7" w:rsidRDefault="00E955B3" w:rsidP="002E1D6C">
          <w:pPr>
            <w:ind w:firstLine="426"/>
            <w:rPr>
              <w:rFonts w:ascii="Calibri Light" w:hAnsi="Calibri Light"/>
            </w:rPr>
          </w:pPr>
          <w:r w:rsidRPr="00D8769B">
            <w:rPr>
              <w:rStyle w:val="PlaceholderText"/>
            </w:rPr>
            <w:t>Click here to enter text.</w:t>
          </w:r>
        </w:p>
      </w:sdtContent>
    </w:sdt>
    <w:p w:rsidR="00C059E2" w:rsidRPr="008015B7" w:rsidRDefault="00C059E2" w:rsidP="00D74734">
      <w:pPr>
        <w:rPr>
          <w:rFonts w:ascii="Calibri Light" w:hAnsi="Calibri Light"/>
        </w:rPr>
      </w:pPr>
    </w:p>
    <w:p w:rsidR="00C059E2" w:rsidRPr="008015B7" w:rsidRDefault="00C059E2" w:rsidP="00D74734">
      <w:pPr>
        <w:rPr>
          <w:rFonts w:ascii="Calibri Light" w:hAnsi="Calibri Light"/>
        </w:rPr>
      </w:pPr>
    </w:p>
    <w:p w:rsidR="00EC3E78" w:rsidRPr="008015B7" w:rsidRDefault="00D47BB2" w:rsidP="00050F31">
      <w:pPr>
        <w:pStyle w:val="Heading1"/>
        <w:numPr>
          <w:ilvl w:val="0"/>
          <w:numId w:val="41"/>
        </w:numPr>
        <w:rPr>
          <w:rFonts w:ascii="Calibri Light" w:hAnsi="Calibri Light"/>
          <w:b w:val="0"/>
          <w:lang w:eastAsia="en-AU"/>
        </w:rPr>
      </w:pPr>
      <w:bookmarkStart w:id="88" w:name="_Toc494200575"/>
      <w:bookmarkStart w:id="89" w:name="_Toc507164620"/>
      <w:bookmarkStart w:id="90" w:name="_Toc507167758"/>
      <w:bookmarkStart w:id="91" w:name="_Toc483577212"/>
      <w:bookmarkEnd w:id="76"/>
      <w:r w:rsidRPr="008015B7">
        <w:rPr>
          <w:rFonts w:ascii="Calibri Light" w:hAnsi="Calibri Light"/>
          <w:b w:val="0"/>
        </w:rPr>
        <w:t>Clinical Trials and Investigational D</w:t>
      </w:r>
      <w:r w:rsidR="00EC3E78" w:rsidRPr="008015B7">
        <w:rPr>
          <w:rFonts w:ascii="Calibri Light" w:hAnsi="Calibri Light"/>
          <w:b w:val="0"/>
        </w:rPr>
        <w:t>rug</w:t>
      </w:r>
      <w:r w:rsidRPr="008015B7">
        <w:rPr>
          <w:rFonts w:ascii="Calibri Light" w:hAnsi="Calibri Light"/>
          <w:b w:val="0"/>
        </w:rPr>
        <w:t>s</w:t>
      </w:r>
      <w:r w:rsidR="00EC3E78" w:rsidRPr="008015B7">
        <w:rPr>
          <w:rFonts w:ascii="Calibri Light" w:hAnsi="Calibri Light"/>
          <w:b w:val="0"/>
        </w:rPr>
        <w:t xml:space="preserve"> or </w:t>
      </w:r>
      <w:r w:rsidRPr="008015B7">
        <w:rPr>
          <w:rFonts w:ascii="Calibri Light" w:hAnsi="Calibri Light"/>
          <w:b w:val="0"/>
        </w:rPr>
        <w:t>D</w:t>
      </w:r>
      <w:r w:rsidR="00EC3E78" w:rsidRPr="008015B7">
        <w:rPr>
          <w:rFonts w:ascii="Calibri Light" w:hAnsi="Calibri Light"/>
          <w:b w:val="0"/>
        </w:rPr>
        <w:t>evice</w:t>
      </w:r>
      <w:r w:rsidRPr="008015B7">
        <w:rPr>
          <w:rFonts w:ascii="Calibri Light" w:hAnsi="Calibri Light"/>
          <w:b w:val="0"/>
        </w:rPr>
        <w:t>s</w:t>
      </w:r>
      <w:bookmarkEnd w:id="88"/>
      <w:bookmarkEnd w:id="89"/>
      <w:bookmarkEnd w:id="90"/>
      <w:r w:rsidR="00EC3E78" w:rsidRPr="008015B7">
        <w:rPr>
          <w:rFonts w:ascii="Calibri Light" w:hAnsi="Calibri Light"/>
          <w:b w:val="0"/>
          <w:lang w:eastAsia="en-AU"/>
        </w:rPr>
        <w:t xml:space="preserve"> </w:t>
      </w:r>
    </w:p>
    <w:p w:rsidR="00EC3E78" w:rsidRPr="008015B7" w:rsidRDefault="00D47BB2" w:rsidP="006022FE">
      <w:pPr>
        <w:ind w:left="284"/>
        <w:rPr>
          <w:rFonts w:ascii="Calibri Light" w:eastAsia="Times New Roman" w:hAnsi="Calibri Light" w:cs="Arial"/>
          <w:lang w:eastAsia="en-AU"/>
        </w:rPr>
      </w:pPr>
      <w:bookmarkStart w:id="92" w:name="_Toc494200576"/>
      <w:r w:rsidRPr="008015B7">
        <w:rPr>
          <w:rFonts w:ascii="Calibri Light" w:eastAsia="Times New Roman" w:hAnsi="Calibri Light" w:cs="Arial"/>
          <w:lang w:eastAsia="en-AU"/>
        </w:rPr>
        <w:t>For Research Involving an Investigational Drug or Device as part of a clinical trial, w</w:t>
      </w:r>
      <w:r w:rsidR="00EC3E78" w:rsidRPr="008015B7">
        <w:rPr>
          <w:rFonts w:ascii="Calibri Light" w:eastAsia="Times New Roman" w:hAnsi="Calibri Light" w:cs="Arial"/>
          <w:lang w:eastAsia="en-AU"/>
        </w:rPr>
        <w:t>hat is/are the drug(s) and/or device(s)</w:t>
      </w:r>
      <w:bookmarkEnd w:id="92"/>
      <w:r w:rsidR="00C059E2" w:rsidRPr="008015B7">
        <w:rPr>
          <w:rFonts w:ascii="Calibri Light" w:eastAsia="Times New Roman" w:hAnsi="Calibri Light" w:cs="Arial"/>
          <w:lang w:eastAsia="en-AU"/>
        </w:rPr>
        <w:t>?</w:t>
      </w:r>
    </w:p>
    <w:p w:rsidR="009B30D1" w:rsidRPr="008015B7" w:rsidRDefault="009B30D1" w:rsidP="00212A5B">
      <w:pPr>
        <w:rPr>
          <w:rFonts w:ascii="Calibri Light" w:eastAsia="Times New Roman" w:hAnsi="Calibri Light" w:cs="Arial"/>
          <w:lang w:eastAsia="en-AU"/>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93" w:name="_Toc494200577"/>
      <w:bookmarkStart w:id="94" w:name="_Toc507164621"/>
      <w:bookmarkStart w:id="95" w:name="_Toc507167759"/>
      <w:r w:rsidRPr="00033562">
        <w:rPr>
          <w:rStyle w:val="IntenseEmphasis"/>
          <w:rFonts w:ascii="Calibri Light" w:hAnsi="Calibri Light"/>
          <w:color w:val="365F91" w:themeColor="accent1" w:themeShade="BF"/>
        </w:rPr>
        <w:t>Approved name</w:t>
      </w:r>
      <w:bookmarkEnd w:id="93"/>
      <w:bookmarkEnd w:id="94"/>
      <w:bookmarkEnd w:id="95"/>
    </w:p>
    <w:sdt>
      <w:sdtPr>
        <w:rPr>
          <w:rFonts w:ascii="Calibri Light" w:hAnsi="Calibri Light"/>
        </w:rPr>
        <w:id w:val="-313108366"/>
        <w:placeholder>
          <w:docPart w:val="5967E2583E1E49F59E93000D7656CFCE"/>
        </w:placeholder>
        <w:showingPlcHdr/>
      </w:sdtPr>
      <w:sdtEndPr/>
      <w:sdtContent>
        <w:p w:rsidR="00050F31" w:rsidRPr="008015B7" w:rsidRDefault="00E955B3" w:rsidP="00E955B3">
          <w:pPr>
            <w:ind w:left="426"/>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96" w:name="_Toc494200578"/>
      <w:bookmarkStart w:id="97" w:name="_Toc507164622"/>
      <w:bookmarkStart w:id="98" w:name="_Toc507167760"/>
      <w:r w:rsidRPr="00033562">
        <w:rPr>
          <w:rStyle w:val="IntenseEmphasis"/>
          <w:rFonts w:ascii="Calibri Light" w:hAnsi="Calibri Light"/>
          <w:color w:val="365F91" w:themeColor="accent1" w:themeShade="BF"/>
        </w:rPr>
        <w:t>Trade name (if any)</w:t>
      </w:r>
      <w:bookmarkEnd w:id="96"/>
      <w:bookmarkEnd w:id="97"/>
      <w:bookmarkEnd w:id="98"/>
    </w:p>
    <w:sdt>
      <w:sdtPr>
        <w:rPr>
          <w:rFonts w:ascii="Calibri Light" w:hAnsi="Calibri Light"/>
        </w:rPr>
        <w:id w:val="-1222357996"/>
        <w:placeholder>
          <w:docPart w:val="5D603668802E437FAAD982C82D8042E8"/>
        </w:placeholder>
        <w:showingPlcHdr/>
      </w:sdtPr>
      <w:sdtEndPr/>
      <w:sdtContent>
        <w:p w:rsidR="00050F31" w:rsidRPr="008015B7" w:rsidRDefault="00E955B3" w:rsidP="00E955B3">
          <w:pPr>
            <w:ind w:left="426"/>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99" w:name="_Toc494200579"/>
      <w:bookmarkStart w:id="100" w:name="_Toc507164623"/>
      <w:bookmarkStart w:id="101" w:name="_Toc507167761"/>
      <w:r w:rsidRPr="00033562">
        <w:rPr>
          <w:rStyle w:val="IntenseEmphasis"/>
          <w:rFonts w:ascii="Calibri Light" w:hAnsi="Calibri Light"/>
          <w:color w:val="365F91" w:themeColor="accent1" w:themeShade="BF"/>
        </w:rPr>
        <w:t>Manufacturer</w:t>
      </w:r>
      <w:bookmarkEnd w:id="99"/>
      <w:bookmarkEnd w:id="100"/>
      <w:bookmarkEnd w:id="101"/>
    </w:p>
    <w:sdt>
      <w:sdtPr>
        <w:rPr>
          <w:rFonts w:ascii="Calibri Light" w:hAnsi="Calibri Light"/>
        </w:rPr>
        <w:id w:val="-1517603917"/>
        <w:placeholder>
          <w:docPart w:val="C43A9721B8AE4551B939573EE2547DDA"/>
        </w:placeholder>
        <w:showingPlcHdr/>
      </w:sdtPr>
      <w:sdtEndPr/>
      <w:sdtContent>
        <w:p w:rsidR="00050F31" w:rsidRPr="008015B7" w:rsidRDefault="00E955B3" w:rsidP="00E955B3">
          <w:pPr>
            <w:ind w:left="426"/>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02" w:name="_Toc494200580"/>
      <w:bookmarkStart w:id="103" w:name="_Toc507164624"/>
      <w:bookmarkStart w:id="104" w:name="_Toc507167762"/>
      <w:r w:rsidRPr="00033562">
        <w:rPr>
          <w:rStyle w:val="IntenseEmphasis"/>
          <w:rFonts w:ascii="Calibri Light" w:hAnsi="Calibri Light"/>
          <w:color w:val="365F91" w:themeColor="accent1" w:themeShade="BF"/>
        </w:rPr>
        <w:t>Supplier of drug/device (e.g. manufacturer/pharmacy)</w:t>
      </w:r>
      <w:bookmarkEnd w:id="102"/>
      <w:bookmarkEnd w:id="103"/>
      <w:bookmarkEnd w:id="104"/>
    </w:p>
    <w:sdt>
      <w:sdtPr>
        <w:rPr>
          <w:rFonts w:ascii="Calibri Light" w:hAnsi="Calibri Light"/>
        </w:rPr>
        <w:id w:val="-221841709"/>
        <w:placeholder>
          <w:docPart w:val="AD7B6C89DEB04244B5053DF943512698"/>
        </w:placeholder>
        <w:showingPlcHdr/>
      </w:sdtPr>
      <w:sdtEndPr/>
      <w:sdtContent>
        <w:p w:rsidR="00287B43" w:rsidRPr="008015B7" w:rsidRDefault="00E955B3" w:rsidP="00E955B3">
          <w:pPr>
            <w:ind w:left="426"/>
            <w:rPr>
              <w:rFonts w:ascii="Calibri Light" w:hAnsi="Calibri Light"/>
              <w:lang w:eastAsia="en-AU"/>
            </w:rPr>
          </w:pPr>
          <w:r w:rsidRPr="00D8769B">
            <w:rPr>
              <w:rStyle w:val="PlaceholderText"/>
            </w:rPr>
            <w:t>Click here to enter text.</w:t>
          </w:r>
        </w:p>
      </w:sdtContent>
    </w:sdt>
    <w:p w:rsidR="00050F31" w:rsidRPr="008015B7" w:rsidRDefault="00050F31" w:rsidP="00287B43">
      <w:pPr>
        <w:rPr>
          <w:rFonts w:ascii="Calibri Light" w:hAnsi="Calibri Light"/>
          <w:lang w:eastAsia="en-AU"/>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05" w:name="_Toc494200581"/>
      <w:bookmarkStart w:id="106" w:name="_Toc507164625"/>
      <w:bookmarkStart w:id="107" w:name="_Toc507167763"/>
      <w:r w:rsidRPr="00033562">
        <w:rPr>
          <w:rStyle w:val="IntenseEmphasis"/>
          <w:rFonts w:ascii="Calibri Light" w:hAnsi="Calibri Light"/>
          <w:color w:val="365F91" w:themeColor="accent1" w:themeShade="BF"/>
        </w:rPr>
        <w:t>Approved therapeutic indication, dosage/duration in Australia</w:t>
      </w:r>
      <w:bookmarkEnd w:id="105"/>
      <w:bookmarkEnd w:id="106"/>
      <w:bookmarkEnd w:id="107"/>
    </w:p>
    <w:sdt>
      <w:sdtPr>
        <w:rPr>
          <w:rFonts w:ascii="Calibri Light" w:hAnsi="Calibri Light"/>
        </w:rPr>
        <w:id w:val="1822466035"/>
        <w:placeholder>
          <w:docPart w:val="B728696F88D941C3A220CA89FC1D2A71"/>
        </w:placeholder>
        <w:showingPlcHdr/>
      </w:sdtPr>
      <w:sdtEndPr/>
      <w:sdtContent>
        <w:p w:rsidR="00287B43" w:rsidRPr="008015B7" w:rsidRDefault="00E955B3" w:rsidP="00E955B3">
          <w:pPr>
            <w:ind w:left="426"/>
            <w:rPr>
              <w:rFonts w:ascii="Calibri Light" w:hAnsi="Calibri Light"/>
              <w:b/>
              <w:bCs/>
              <w:iCs/>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08" w:name="_Toc494200582"/>
      <w:bookmarkStart w:id="109" w:name="_Toc507164626"/>
      <w:bookmarkStart w:id="110" w:name="_Toc507167764"/>
      <w:r w:rsidRPr="00033562">
        <w:rPr>
          <w:rStyle w:val="IntenseEmphasis"/>
          <w:rFonts w:ascii="Calibri Light" w:hAnsi="Calibri Light"/>
          <w:color w:val="365F91" w:themeColor="accent1" w:themeShade="BF"/>
        </w:rPr>
        <w:t>Believed mode of action</w:t>
      </w:r>
      <w:bookmarkEnd w:id="108"/>
      <w:bookmarkEnd w:id="109"/>
      <w:bookmarkEnd w:id="110"/>
    </w:p>
    <w:sdt>
      <w:sdtPr>
        <w:rPr>
          <w:rFonts w:ascii="Calibri Light" w:hAnsi="Calibri Light"/>
        </w:rPr>
        <w:id w:val="999006569"/>
        <w:placeholder>
          <w:docPart w:val="7D00B6D0D5C840A8B9A64DE306D02FB9"/>
        </w:placeholder>
        <w:showingPlcHdr/>
      </w:sdtPr>
      <w:sdtEndPr/>
      <w:sdtContent>
        <w:p w:rsidR="00287B43" w:rsidRPr="00C37C92" w:rsidRDefault="00E955B3" w:rsidP="00E955B3">
          <w:pPr>
            <w:ind w:firstLine="426"/>
            <w:rPr>
              <w:b/>
              <w:bCs/>
              <w:iCs/>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11" w:name="_Toc494200583"/>
      <w:bookmarkStart w:id="112" w:name="_Toc507164627"/>
      <w:bookmarkStart w:id="113" w:name="_Toc507167765"/>
      <w:r w:rsidRPr="00033562">
        <w:rPr>
          <w:rStyle w:val="IntenseEmphasis"/>
          <w:rFonts w:ascii="Calibri Light" w:hAnsi="Calibri Light"/>
          <w:color w:val="365F91" w:themeColor="accent1" w:themeShade="BF"/>
        </w:rPr>
        <w:t>Dosage regimen</w:t>
      </w:r>
      <w:bookmarkEnd w:id="111"/>
      <w:bookmarkEnd w:id="112"/>
      <w:bookmarkEnd w:id="113"/>
    </w:p>
    <w:sdt>
      <w:sdtPr>
        <w:rPr>
          <w:rFonts w:ascii="Calibri Light" w:hAnsi="Calibri Light"/>
        </w:rPr>
        <w:id w:val="284245290"/>
        <w:placeholder>
          <w:docPart w:val="8830972A70094B2C8B5000B0D207F905"/>
        </w:placeholder>
        <w:showingPlcHdr/>
      </w:sdtPr>
      <w:sdtEndPr/>
      <w:sdtContent>
        <w:p w:rsidR="00287B43" w:rsidRPr="00C37C92" w:rsidRDefault="00E955B3" w:rsidP="00E955B3">
          <w:pPr>
            <w:ind w:firstLine="426"/>
            <w:rPr>
              <w:b/>
              <w:bCs/>
              <w:iCs/>
            </w:rPr>
          </w:pPr>
          <w:r w:rsidRPr="00D8769B">
            <w:rPr>
              <w:rStyle w:val="PlaceholderText"/>
            </w:rPr>
            <w:t>Click here to enter text.</w:t>
          </w:r>
        </w:p>
      </w:sdtContent>
    </w:sdt>
    <w:p w:rsidR="00050F31" w:rsidRPr="008015B7" w:rsidRDefault="00050F31" w:rsidP="00050F31">
      <w:pPr>
        <w:rPr>
          <w:rFonts w:ascii="Calibri Light" w:hAnsi="Calibri Light"/>
        </w:rPr>
      </w:pPr>
    </w:p>
    <w:p w:rsidR="00EC3E78"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14" w:name="_Toc494200584"/>
      <w:bookmarkStart w:id="115" w:name="_Toc507164628"/>
      <w:bookmarkStart w:id="116" w:name="_Toc507167766"/>
      <w:r w:rsidRPr="00033562">
        <w:rPr>
          <w:rStyle w:val="IntenseEmphasis"/>
          <w:rFonts w:ascii="Calibri Light" w:hAnsi="Calibri Light"/>
          <w:color w:val="365F91" w:themeColor="accent1" w:themeShade="BF"/>
        </w:rPr>
        <w:t>Mode of excretion</w:t>
      </w:r>
      <w:bookmarkEnd w:id="114"/>
      <w:bookmarkEnd w:id="115"/>
      <w:bookmarkEnd w:id="116"/>
    </w:p>
    <w:sdt>
      <w:sdtPr>
        <w:rPr>
          <w:rFonts w:ascii="Calibri Light" w:hAnsi="Calibri Light"/>
        </w:rPr>
        <w:id w:val="746616170"/>
        <w:placeholder>
          <w:docPart w:val="85675BBAA23248E692E5AF09E09355C8"/>
        </w:placeholder>
        <w:showingPlcHdr/>
      </w:sdtPr>
      <w:sdtEndPr/>
      <w:sdtContent>
        <w:p w:rsidR="00050F31" w:rsidRPr="008015B7" w:rsidRDefault="00E955B3" w:rsidP="00E955B3">
          <w:pPr>
            <w:ind w:firstLine="426"/>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050F31" w:rsidRPr="00033562" w:rsidRDefault="00EC3E78"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17" w:name="_Toc494200585"/>
      <w:bookmarkStart w:id="118" w:name="_Toc507164629"/>
      <w:bookmarkStart w:id="119" w:name="_Toc507167767"/>
      <w:r w:rsidRPr="00033562">
        <w:rPr>
          <w:rStyle w:val="IntenseEmphasis"/>
          <w:rFonts w:ascii="Calibri Light" w:hAnsi="Calibri Light"/>
          <w:color w:val="365F91" w:themeColor="accent1" w:themeShade="BF"/>
        </w:rPr>
        <w:t>Known adverse events</w:t>
      </w:r>
      <w:bookmarkStart w:id="120" w:name="_Toc494200586"/>
      <w:bookmarkEnd w:id="117"/>
      <w:bookmarkEnd w:id="118"/>
      <w:bookmarkEnd w:id="119"/>
    </w:p>
    <w:sdt>
      <w:sdtPr>
        <w:rPr>
          <w:rFonts w:ascii="Calibri Light" w:hAnsi="Calibri Light"/>
        </w:rPr>
        <w:id w:val="-881164730"/>
        <w:placeholder>
          <w:docPart w:val="306AA40E25A948CE929B07CDB86DE091"/>
        </w:placeholder>
        <w:showingPlcHdr/>
      </w:sdtPr>
      <w:sdtEndPr/>
      <w:sdtContent>
        <w:p w:rsidR="00050F31" w:rsidRPr="008015B7" w:rsidRDefault="00E955B3" w:rsidP="00E955B3">
          <w:pPr>
            <w:ind w:firstLine="426"/>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050F31" w:rsidRPr="00033562" w:rsidRDefault="009B30D1"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21" w:name="_Toc507164630"/>
      <w:bookmarkStart w:id="122" w:name="_Toc507167768"/>
      <w:r w:rsidRPr="00033562">
        <w:rPr>
          <w:rStyle w:val="IntenseEmphasis"/>
          <w:rFonts w:ascii="Calibri Light" w:hAnsi="Calibri Light"/>
          <w:color w:val="365F91" w:themeColor="accent1" w:themeShade="BF"/>
        </w:rPr>
        <w:t>Known contra-indications or warnings</w:t>
      </w:r>
      <w:bookmarkStart w:id="123" w:name="_Toc494200587"/>
      <w:bookmarkEnd w:id="120"/>
      <w:bookmarkEnd w:id="121"/>
      <w:bookmarkEnd w:id="122"/>
    </w:p>
    <w:sdt>
      <w:sdtPr>
        <w:rPr>
          <w:rFonts w:ascii="Calibri Light" w:hAnsi="Calibri Light"/>
        </w:rPr>
        <w:id w:val="2024128324"/>
        <w:placeholder>
          <w:docPart w:val="4FDB4B5A79BC42A681453D1EF15116C0"/>
        </w:placeholder>
        <w:showingPlcHdr/>
      </w:sdtPr>
      <w:sdtEndPr/>
      <w:sdtContent>
        <w:p w:rsidR="00050F31" w:rsidRPr="008015B7" w:rsidRDefault="00E955B3" w:rsidP="00E955B3">
          <w:pPr>
            <w:ind w:left="426"/>
            <w:rPr>
              <w:rFonts w:ascii="Calibri Light" w:hAnsi="Calibri Light"/>
            </w:rPr>
          </w:pPr>
          <w:r w:rsidRPr="00D8769B">
            <w:rPr>
              <w:rStyle w:val="PlaceholderText"/>
            </w:rPr>
            <w:t>Click here to enter text.</w:t>
          </w:r>
        </w:p>
      </w:sdtContent>
    </w:sdt>
    <w:p w:rsidR="00050F31" w:rsidRPr="008015B7" w:rsidRDefault="00050F31" w:rsidP="00050F31">
      <w:pPr>
        <w:rPr>
          <w:rFonts w:ascii="Calibri Light" w:hAnsi="Calibri Light"/>
        </w:rPr>
      </w:pPr>
    </w:p>
    <w:p w:rsidR="00151923" w:rsidRPr="00033562" w:rsidRDefault="00151923"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24" w:name="_Toc507164631"/>
      <w:bookmarkStart w:id="125" w:name="_Toc507167769"/>
      <w:r w:rsidRPr="00033562">
        <w:rPr>
          <w:rStyle w:val="IntenseEmphasis"/>
          <w:rFonts w:ascii="Calibri Light" w:hAnsi="Calibri Light"/>
          <w:color w:val="365F91" w:themeColor="accent1" w:themeShade="BF"/>
        </w:rPr>
        <w:t>Dispensing arrangements</w:t>
      </w:r>
      <w:bookmarkEnd w:id="124"/>
      <w:bookmarkEnd w:id="125"/>
    </w:p>
    <w:p w:rsidR="00EC3E78" w:rsidRPr="00033562" w:rsidRDefault="00EC3E78" w:rsidP="00033562">
      <w:pPr>
        <w:ind w:left="426"/>
        <w:rPr>
          <w:rFonts w:ascii="Calibri Light" w:hAnsi="Calibri Light"/>
        </w:rPr>
      </w:pPr>
      <w:r w:rsidRPr="00033562">
        <w:rPr>
          <w:rFonts w:ascii="Calibri Light" w:hAnsi="Calibri Light"/>
        </w:rPr>
        <w:t xml:space="preserve">If arrangements have been made for the </w:t>
      </w:r>
      <w:r w:rsidR="00434ECF">
        <w:rPr>
          <w:rFonts w:ascii="Calibri Light" w:hAnsi="Calibri Light"/>
        </w:rPr>
        <w:t xml:space="preserve">Bendigo Health </w:t>
      </w:r>
      <w:r w:rsidRPr="00033562">
        <w:rPr>
          <w:rFonts w:ascii="Calibri Light" w:hAnsi="Calibri Light"/>
        </w:rPr>
        <w:t>Pharmacy Department to receive or dispense the drugs involved in this project, explain how the drugs will be received and dispensed for the purposes of the research project.</w:t>
      </w:r>
      <w:bookmarkEnd w:id="123"/>
    </w:p>
    <w:p w:rsidR="002E1D6C" w:rsidRDefault="002E1D6C" w:rsidP="00E955B3">
      <w:pPr>
        <w:ind w:firstLine="426"/>
        <w:rPr>
          <w:rFonts w:ascii="Calibri Light" w:hAnsi="Calibri Light"/>
        </w:rPr>
      </w:pPr>
    </w:p>
    <w:sdt>
      <w:sdtPr>
        <w:rPr>
          <w:rFonts w:ascii="Calibri Light" w:hAnsi="Calibri Light"/>
        </w:rPr>
        <w:id w:val="-1943367589"/>
        <w:placeholder>
          <w:docPart w:val="2B22CFAB70DA45D489086194340A92D7"/>
        </w:placeholder>
        <w:showingPlcHdr/>
      </w:sdtPr>
      <w:sdtEndPr/>
      <w:sdtContent>
        <w:p w:rsidR="00050F31" w:rsidRPr="008015B7" w:rsidRDefault="00E955B3" w:rsidP="00E955B3">
          <w:pPr>
            <w:ind w:firstLine="426"/>
            <w:rPr>
              <w:rFonts w:ascii="Calibri Light" w:hAnsi="Calibri Light"/>
              <w:lang w:eastAsia="en-AU"/>
            </w:rPr>
          </w:pPr>
          <w:r w:rsidRPr="00D8769B">
            <w:rPr>
              <w:rStyle w:val="PlaceholderText"/>
            </w:rPr>
            <w:t>Click here to enter text.</w:t>
          </w:r>
        </w:p>
      </w:sdtContent>
    </w:sdt>
    <w:p w:rsidR="00050F31" w:rsidRPr="008015B7" w:rsidRDefault="00050F31" w:rsidP="00287B43">
      <w:pPr>
        <w:rPr>
          <w:rFonts w:ascii="Calibri Light" w:hAnsi="Calibri Light"/>
          <w:lang w:eastAsia="en-AU"/>
        </w:rPr>
      </w:pPr>
    </w:p>
    <w:p w:rsidR="00050F31" w:rsidRPr="008015B7" w:rsidRDefault="00050F31" w:rsidP="00287B43">
      <w:pPr>
        <w:rPr>
          <w:rFonts w:ascii="Calibri Light" w:hAnsi="Calibri Light"/>
          <w:lang w:eastAsia="en-AU"/>
        </w:rPr>
      </w:pPr>
    </w:p>
    <w:p w:rsidR="00050F31" w:rsidRPr="008015B7" w:rsidRDefault="00050F31" w:rsidP="00287B43">
      <w:pPr>
        <w:rPr>
          <w:rFonts w:ascii="Calibri Light" w:hAnsi="Calibri Light"/>
          <w:lang w:eastAsia="en-AU"/>
        </w:rPr>
      </w:pPr>
    </w:p>
    <w:p w:rsidR="00050F31" w:rsidRPr="008015B7" w:rsidRDefault="00050F31" w:rsidP="00287B43">
      <w:pPr>
        <w:rPr>
          <w:rFonts w:ascii="Calibri Light" w:hAnsi="Calibri Light"/>
          <w:lang w:eastAsia="en-AU"/>
        </w:rPr>
      </w:pPr>
    </w:p>
    <w:p w:rsidR="00050F31" w:rsidRPr="008015B7" w:rsidRDefault="00050F31" w:rsidP="00287B43">
      <w:pPr>
        <w:rPr>
          <w:rFonts w:ascii="Calibri Light" w:hAnsi="Calibri Light"/>
          <w:lang w:eastAsia="en-AU"/>
        </w:rPr>
      </w:pPr>
    </w:p>
    <w:p w:rsidR="00EC2CFC" w:rsidRPr="008015B7" w:rsidRDefault="00EC2CFC" w:rsidP="00050F31">
      <w:pPr>
        <w:pStyle w:val="Heading1"/>
        <w:numPr>
          <w:ilvl w:val="0"/>
          <w:numId w:val="41"/>
        </w:numPr>
        <w:rPr>
          <w:rFonts w:ascii="Calibri Light" w:hAnsi="Calibri Light"/>
          <w:b w:val="0"/>
        </w:rPr>
      </w:pPr>
      <w:bookmarkStart w:id="126" w:name="_Toc494200562"/>
      <w:bookmarkStart w:id="127" w:name="_Toc507164632"/>
      <w:bookmarkStart w:id="128" w:name="_Toc507167770"/>
      <w:bookmarkStart w:id="129" w:name="_Toc483577194"/>
      <w:r w:rsidRPr="008015B7">
        <w:rPr>
          <w:rFonts w:ascii="Calibri Light" w:hAnsi="Calibri Light"/>
          <w:b w:val="0"/>
        </w:rPr>
        <w:t>Results, Outcomes and Future Plans</w:t>
      </w:r>
      <w:bookmarkEnd w:id="126"/>
      <w:bookmarkEnd w:id="127"/>
      <w:bookmarkEnd w:id="128"/>
      <w:r w:rsidRPr="008015B7">
        <w:rPr>
          <w:rFonts w:ascii="Calibri Light" w:hAnsi="Calibri Light"/>
          <w:b w:val="0"/>
        </w:rPr>
        <w:t xml:space="preserve"> </w:t>
      </w:r>
    </w:p>
    <w:p w:rsidR="00D47BB2" w:rsidRPr="00C37C92" w:rsidRDefault="00D47BB2" w:rsidP="006022FE">
      <w:pPr>
        <w:rPr>
          <w:rFonts w:ascii="Calibri Light" w:hAnsi="Calibri Light"/>
        </w:rPr>
      </w:pPr>
      <w:bookmarkStart w:id="130" w:name="_Toc494200565"/>
      <w:bookmarkStart w:id="131" w:name="_Toc507164633"/>
      <w:bookmarkEnd w:id="129"/>
    </w:p>
    <w:p w:rsidR="00EC2CFC" w:rsidRPr="00033562" w:rsidRDefault="00EC2CFC"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32" w:name="_Toc507167771"/>
      <w:r w:rsidRPr="00033562">
        <w:rPr>
          <w:rStyle w:val="IntenseEmphasis"/>
          <w:rFonts w:ascii="Calibri Light" w:hAnsi="Calibri Light"/>
          <w:color w:val="365F91" w:themeColor="accent1" w:themeShade="BF"/>
        </w:rPr>
        <w:t>Plans for return of results of research to participants</w:t>
      </w:r>
      <w:bookmarkEnd w:id="130"/>
      <w:bookmarkEnd w:id="131"/>
      <w:bookmarkEnd w:id="132"/>
    </w:p>
    <w:p w:rsidR="004C3135" w:rsidRPr="008015B7" w:rsidRDefault="004C3135" w:rsidP="00050F31">
      <w:pPr>
        <w:ind w:firstLine="360"/>
        <w:rPr>
          <w:rFonts w:ascii="Calibri Light" w:hAnsi="Calibri Light"/>
        </w:rPr>
      </w:pPr>
      <w:r w:rsidRPr="008015B7">
        <w:rPr>
          <w:rFonts w:ascii="Calibri Light" w:hAnsi="Calibri Light"/>
        </w:rPr>
        <w:t>Declare the intended plans for disseminating the findings to participants</w:t>
      </w:r>
      <w:r w:rsidR="00C059E2" w:rsidRPr="008015B7">
        <w:rPr>
          <w:rFonts w:ascii="Calibri Light" w:hAnsi="Calibri Light"/>
        </w:rPr>
        <w:t>.</w:t>
      </w:r>
    </w:p>
    <w:p w:rsidR="002E1D6C" w:rsidRDefault="002E1D6C" w:rsidP="002E1D6C">
      <w:pPr>
        <w:ind w:firstLine="360"/>
        <w:rPr>
          <w:rFonts w:ascii="Calibri Light" w:hAnsi="Calibri Light"/>
        </w:rPr>
      </w:pPr>
    </w:p>
    <w:sdt>
      <w:sdtPr>
        <w:rPr>
          <w:rFonts w:ascii="Calibri Light" w:hAnsi="Calibri Light"/>
        </w:rPr>
        <w:id w:val="-528337369"/>
        <w:placeholder>
          <w:docPart w:val="6D4BFCE2587F4B20A7D73154E9A4434D"/>
        </w:placeholder>
        <w:showingPlcHdr/>
      </w:sdtPr>
      <w:sdtEndPr/>
      <w:sdtContent>
        <w:p w:rsidR="004C3135" w:rsidRPr="008015B7" w:rsidRDefault="00E955B3" w:rsidP="002E1D6C">
          <w:pPr>
            <w:ind w:firstLine="360"/>
            <w:rPr>
              <w:rFonts w:ascii="Calibri Light" w:hAnsi="Calibri Light"/>
            </w:rPr>
          </w:pPr>
          <w:r w:rsidRPr="00D8769B">
            <w:rPr>
              <w:rStyle w:val="PlaceholderText"/>
            </w:rPr>
            <w:t>Click here to enter text.</w:t>
          </w:r>
        </w:p>
      </w:sdtContent>
    </w:sdt>
    <w:p w:rsidR="006E13BA" w:rsidRPr="008015B7" w:rsidRDefault="006E13BA" w:rsidP="004C3135">
      <w:pPr>
        <w:rPr>
          <w:rFonts w:ascii="Calibri Light" w:hAnsi="Calibri Light"/>
        </w:rPr>
      </w:pPr>
    </w:p>
    <w:p w:rsidR="006E13BA" w:rsidRPr="008015B7" w:rsidRDefault="006E13BA" w:rsidP="004C3135">
      <w:pPr>
        <w:rPr>
          <w:rFonts w:ascii="Calibri Light" w:hAnsi="Calibri Light"/>
        </w:rPr>
      </w:pPr>
    </w:p>
    <w:p w:rsidR="00EC2CFC" w:rsidRPr="00033562" w:rsidRDefault="00EC2CFC"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33" w:name="_Toc494200566"/>
      <w:bookmarkStart w:id="134" w:name="_Toc507164634"/>
      <w:bookmarkStart w:id="135" w:name="_Toc507167772"/>
      <w:r w:rsidRPr="00033562">
        <w:rPr>
          <w:rStyle w:val="IntenseEmphasis"/>
          <w:rFonts w:ascii="Calibri Light" w:hAnsi="Calibri Light"/>
          <w:color w:val="365F91" w:themeColor="accent1" w:themeShade="BF"/>
        </w:rPr>
        <w:t>Plans for dissemination and publication of project outcomes</w:t>
      </w:r>
      <w:bookmarkEnd w:id="133"/>
      <w:bookmarkEnd w:id="134"/>
      <w:bookmarkEnd w:id="135"/>
    </w:p>
    <w:p w:rsidR="004C3135" w:rsidRPr="008015B7" w:rsidRDefault="004C3135" w:rsidP="00C059E2">
      <w:pPr>
        <w:ind w:left="360"/>
        <w:rPr>
          <w:rFonts w:ascii="Calibri Light" w:hAnsi="Calibri Light"/>
        </w:rPr>
      </w:pPr>
      <w:r w:rsidRPr="008015B7">
        <w:rPr>
          <w:rFonts w:ascii="Calibri Light" w:hAnsi="Calibri Light"/>
        </w:rPr>
        <w:t>Declare the intended plans for disseminating the findings to a wider audience</w:t>
      </w:r>
      <w:r w:rsidR="00C059E2" w:rsidRPr="008015B7">
        <w:rPr>
          <w:rFonts w:ascii="Calibri Light" w:hAnsi="Calibri Light"/>
        </w:rPr>
        <w:t xml:space="preserve"> and the HREC.</w:t>
      </w:r>
    </w:p>
    <w:p w:rsidR="002E1D6C" w:rsidRDefault="002E1D6C" w:rsidP="00EC2CFC">
      <w:pPr>
        <w:rPr>
          <w:rFonts w:ascii="Calibri Light" w:hAnsi="Calibri Light"/>
        </w:rPr>
      </w:pPr>
    </w:p>
    <w:sdt>
      <w:sdtPr>
        <w:rPr>
          <w:rFonts w:ascii="Calibri Light" w:hAnsi="Calibri Light"/>
        </w:rPr>
        <w:id w:val="-928575237"/>
        <w:placeholder>
          <w:docPart w:val="036A004082CE49D8948A6B7DB0636434"/>
        </w:placeholder>
        <w:showingPlcHdr/>
      </w:sdtPr>
      <w:sdtEndPr/>
      <w:sdtContent>
        <w:p w:rsidR="00EC2CFC" w:rsidRPr="008015B7" w:rsidRDefault="00E955B3" w:rsidP="002E1D6C">
          <w:pPr>
            <w:ind w:firstLine="360"/>
            <w:rPr>
              <w:rFonts w:ascii="Calibri Light" w:hAnsi="Calibri Light"/>
            </w:rPr>
          </w:pPr>
          <w:r w:rsidRPr="00D8769B">
            <w:rPr>
              <w:rStyle w:val="PlaceholderText"/>
            </w:rPr>
            <w:t>Click here to enter text.</w:t>
          </w:r>
        </w:p>
      </w:sdtContent>
    </w:sdt>
    <w:p w:rsidR="00050F31" w:rsidRPr="008015B7" w:rsidRDefault="00050F31" w:rsidP="00EC2CFC">
      <w:pPr>
        <w:rPr>
          <w:rFonts w:ascii="Calibri Light" w:hAnsi="Calibri Light"/>
        </w:rPr>
      </w:pPr>
    </w:p>
    <w:p w:rsidR="00050F31" w:rsidRPr="008015B7" w:rsidRDefault="00050F31" w:rsidP="00EC2CFC">
      <w:pPr>
        <w:rPr>
          <w:rFonts w:ascii="Calibri Light" w:hAnsi="Calibri Light"/>
        </w:rPr>
      </w:pPr>
    </w:p>
    <w:p w:rsidR="00EC2CFC" w:rsidRPr="00033562" w:rsidRDefault="00EC2CFC"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36" w:name="_Toc494200567"/>
      <w:bookmarkStart w:id="137" w:name="_Toc507164635"/>
      <w:bookmarkStart w:id="138" w:name="_Toc507167773"/>
      <w:r w:rsidRPr="00033562">
        <w:rPr>
          <w:rStyle w:val="IntenseEmphasis"/>
          <w:rFonts w:ascii="Calibri Light" w:hAnsi="Calibri Light"/>
          <w:color w:val="365F91" w:themeColor="accent1" w:themeShade="BF"/>
        </w:rPr>
        <w:t>Other potential uses of the data at the end of the project</w:t>
      </w:r>
      <w:bookmarkEnd w:id="136"/>
      <w:bookmarkEnd w:id="137"/>
      <w:bookmarkEnd w:id="138"/>
    </w:p>
    <w:p w:rsidR="00EC2CFC" w:rsidRDefault="009B30D1" w:rsidP="00050F31">
      <w:pPr>
        <w:ind w:firstLine="360"/>
        <w:rPr>
          <w:rFonts w:ascii="Calibri Light" w:hAnsi="Calibri Light"/>
        </w:rPr>
      </w:pPr>
      <w:r w:rsidRPr="008015B7">
        <w:rPr>
          <w:rFonts w:ascii="Calibri Light" w:hAnsi="Calibri Light"/>
        </w:rPr>
        <w:t>Describe in full any potential uses of the collected data</w:t>
      </w:r>
      <w:r w:rsidR="00C059E2" w:rsidRPr="008015B7">
        <w:rPr>
          <w:rFonts w:ascii="Calibri Light" w:hAnsi="Calibri Light"/>
        </w:rPr>
        <w:t>.</w:t>
      </w:r>
    </w:p>
    <w:p w:rsidR="002E1D6C" w:rsidRPr="008015B7" w:rsidRDefault="002E1D6C" w:rsidP="00050F31">
      <w:pPr>
        <w:ind w:firstLine="360"/>
        <w:rPr>
          <w:rFonts w:ascii="Calibri Light" w:hAnsi="Calibri Light"/>
        </w:rPr>
      </w:pPr>
    </w:p>
    <w:sdt>
      <w:sdtPr>
        <w:rPr>
          <w:rFonts w:ascii="Calibri Light" w:hAnsi="Calibri Light"/>
        </w:rPr>
        <w:id w:val="-1115516271"/>
        <w:placeholder>
          <w:docPart w:val="CFAC22502276428EBD24F89B8F9BDFA4"/>
        </w:placeholder>
        <w:showingPlcHdr/>
      </w:sdtPr>
      <w:sdtEndPr/>
      <w:sdtContent>
        <w:p w:rsidR="00050F31" w:rsidRPr="008015B7" w:rsidRDefault="00E955B3" w:rsidP="002E1D6C">
          <w:pPr>
            <w:ind w:firstLine="360"/>
            <w:rPr>
              <w:rFonts w:ascii="Calibri Light" w:hAnsi="Calibri Light"/>
            </w:rPr>
          </w:pPr>
          <w:r w:rsidRPr="00D8769B">
            <w:rPr>
              <w:rStyle w:val="PlaceholderText"/>
            </w:rPr>
            <w:t>Click here to enter text.</w:t>
          </w:r>
        </w:p>
      </w:sdtContent>
    </w:sdt>
    <w:p w:rsidR="00050F31" w:rsidRPr="008015B7" w:rsidRDefault="00050F31" w:rsidP="00285468">
      <w:pPr>
        <w:rPr>
          <w:rFonts w:ascii="Calibri Light" w:hAnsi="Calibri Light"/>
        </w:rPr>
      </w:pPr>
    </w:p>
    <w:p w:rsidR="00EC2CFC" w:rsidRPr="00033562" w:rsidRDefault="00EC2CFC"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39" w:name="_Toc494200568"/>
      <w:bookmarkStart w:id="140" w:name="_Toc507164636"/>
      <w:bookmarkStart w:id="141" w:name="_Toc507167774"/>
      <w:r w:rsidRPr="00033562">
        <w:rPr>
          <w:rStyle w:val="IntenseEmphasis"/>
          <w:rFonts w:ascii="Calibri Light" w:hAnsi="Calibri Light"/>
          <w:color w:val="365F91" w:themeColor="accent1" w:themeShade="BF"/>
        </w:rPr>
        <w:t>Project closure processes</w:t>
      </w:r>
      <w:bookmarkEnd w:id="139"/>
      <w:bookmarkEnd w:id="140"/>
      <w:bookmarkEnd w:id="141"/>
    </w:p>
    <w:p w:rsidR="00EC2CFC" w:rsidRPr="008015B7" w:rsidRDefault="009B30D1" w:rsidP="00E61438">
      <w:pPr>
        <w:ind w:firstLine="360"/>
        <w:rPr>
          <w:rFonts w:ascii="Calibri Light" w:hAnsi="Calibri Light"/>
        </w:rPr>
      </w:pPr>
      <w:r w:rsidRPr="008015B7">
        <w:rPr>
          <w:rFonts w:ascii="Calibri Light" w:hAnsi="Calibri Light"/>
        </w:rPr>
        <w:t>Describe how you will close the project, including the storage and destruction of data</w:t>
      </w:r>
      <w:r w:rsidR="00C059E2" w:rsidRPr="008015B7">
        <w:rPr>
          <w:rFonts w:ascii="Calibri Light" w:hAnsi="Calibri Light"/>
        </w:rPr>
        <w:t>.</w:t>
      </w:r>
    </w:p>
    <w:p w:rsidR="009B30D1" w:rsidRPr="008015B7" w:rsidRDefault="009B30D1" w:rsidP="00285468">
      <w:pPr>
        <w:rPr>
          <w:rFonts w:ascii="Calibri Light" w:hAnsi="Calibri Light"/>
        </w:rPr>
      </w:pPr>
    </w:p>
    <w:sdt>
      <w:sdtPr>
        <w:rPr>
          <w:rFonts w:ascii="Calibri Light" w:hAnsi="Calibri Light"/>
        </w:rPr>
        <w:id w:val="-1762596929"/>
        <w:placeholder>
          <w:docPart w:val="BD67F52646FF44F18C6F37E72D70CBC8"/>
        </w:placeholder>
        <w:showingPlcHdr/>
      </w:sdtPr>
      <w:sdtEndPr/>
      <w:sdtContent>
        <w:p w:rsidR="00E61438" w:rsidRPr="008015B7" w:rsidRDefault="00E955B3" w:rsidP="002E1D6C">
          <w:pPr>
            <w:ind w:firstLine="360"/>
            <w:rPr>
              <w:rFonts w:ascii="Calibri Light" w:hAnsi="Calibri Light"/>
            </w:rPr>
          </w:pPr>
          <w:r w:rsidRPr="00D8769B">
            <w:rPr>
              <w:rStyle w:val="PlaceholderText"/>
            </w:rPr>
            <w:t>Click here to enter text.</w:t>
          </w:r>
        </w:p>
      </w:sdtContent>
    </w:sdt>
    <w:p w:rsidR="00E61438" w:rsidRPr="008015B7" w:rsidRDefault="00E61438" w:rsidP="00EC2CFC">
      <w:pPr>
        <w:rPr>
          <w:rFonts w:ascii="Calibri Light" w:hAnsi="Calibri Light"/>
        </w:rPr>
      </w:pPr>
    </w:p>
    <w:p w:rsidR="00E61438" w:rsidRPr="008015B7" w:rsidRDefault="00E61438" w:rsidP="00EC2CFC">
      <w:pPr>
        <w:rPr>
          <w:rFonts w:ascii="Calibri Light" w:hAnsi="Calibri Light"/>
          <w:bCs/>
          <w:iCs/>
        </w:rPr>
      </w:pPr>
    </w:p>
    <w:p w:rsidR="004C3135" w:rsidRPr="00033562" w:rsidRDefault="00EC2CFC" w:rsidP="006022FE">
      <w:pPr>
        <w:pStyle w:val="Heading1"/>
        <w:numPr>
          <w:ilvl w:val="1"/>
          <w:numId w:val="41"/>
        </w:numPr>
        <w:spacing w:before="0"/>
        <w:ind w:left="993" w:hanging="567"/>
        <w:rPr>
          <w:rStyle w:val="IntenseEmphasis"/>
          <w:rFonts w:ascii="Calibri Light" w:hAnsi="Calibri Light"/>
          <w:color w:val="365F91" w:themeColor="accent1" w:themeShade="BF"/>
        </w:rPr>
      </w:pPr>
      <w:bookmarkStart w:id="142" w:name="_Toc494200569"/>
      <w:bookmarkStart w:id="143" w:name="_Toc507164637"/>
      <w:bookmarkStart w:id="144" w:name="_Toc507167775"/>
      <w:r w:rsidRPr="00033562">
        <w:rPr>
          <w:rStyle w:val="IntenseEmphasis"/>
          <w:rFonts w:ascii="Calibri Light" w:hAnsi="Calibri Light"/>
          <w:color w:val="365F91" w:themeColor="accent1" w:themeShade="BF"/>
        </w:rPr>
        <w:t>Plans for sharing and/or future use of data and/or follow-up research</w:t>
      </w:r>
      <w:bookmarkEnd w:id="142"/>
      <w:bookmarkEnd w:id="143"/>
      <w:bookmarkEnd w:id="144"/>
    </w:p>
    <w:p w:rsidR="00EC2CFC" w:rsidRPr="008015B7" w:rsidRDefault="009B30D1" w:rsidP="00C059E2">
      <w:pPr>
        <w:ind w:left="360"/>
        <w:rPr>
          <w:rFonts w:ascii="Calibri Light" w:hAnsi="Calibri Light"/>
        </w:rPr>
      </w:pPr>
      <w:r w:rsidRPr="008015B7">
        <w:rPr>
          <w:rFonts w:ascii="Calibri Light" w:hAnsi="Calibri Light"/>
        </w:rPr>
        <w:t xml:space="preserve">Describe in full any plans for sharing data, any possible future use of data and/or follow up data, </w:t>
      </w:r>
      <w:r w:rsidR="004C3135" w:rsidRPr="008015B7">
        <w:rPr>
          <w:rFonts w:ascii="Calibri Light" w:hAnsi="Calibri Light"/>
        </w:rPr>
        <w:t>including any secondary use of data</w:t>
      </w:r>
      <w:r w:rsidR="00C059E2" w:rsidRPr="008015B7">
        <w:rPr>
          <w:rFonts w:ascii="Calibri Light" w:hAnsi="Calibri Light"/>
        </w:rPr>
        <w:t>.</w:t>
      </w:r>
    </w:p>
    <w:bookmarkEnd w:id="91"/>
    <w:p w:rsidR="004C3135" w:rsidRPr="008015B7" w:rsidRDefault="004C3135" w:rsidP="001030E7">
      <w:pPr>
        <w:rPr>
          <w:rFonts w:ascii="Calibri Light" w:hAnsi="Calibri Light"/>
        </w:rPr>
      </w:pPr>
    </w:p>
    <w:sdt>
      <w:sdtPr>
        <w:rPr>
          <w:rFonts w:ascii="Calibri Light" w:hAnsi="Calibri Light"/>
        </w:rPr>
        <w:id w:val="-641117978"/>
        <w:placeholder>
          <w:docPart w:val="9A241B6DF9334354BF1960BF38BEB36D"/>
        </w:placeholder>
        <w:showingPlcHdr/>
      </w:sdtPr>
      <w:sdtEndPr/>
      <w:sdtContent>
        <w:p w:rsidR="00E61438" w:rsidRPr="008015B7" w:rsidRDefault="00E955B3" w:rsidP="002E1D6C">
          <w:pPr>
            <w:ind w:firstLine="360"/>
            <w:rPr>
              <w:rFonts w:ascii="Calibri Light" w:hAnsi="Calibri Light"/>
            </w:rPr>
          </w:pPr>
          <w:r w:rsidRPr="00D8769B">
            <w:rPr>
              <w:rStyle w:val="PlaceholderText"/>
            </w:rPr>
            <w:t>Click here to enter text.</w:t>
          </w:r>
        </w:p>
      </w:sdtContent>
    </w:sdt>
    <w:p w:rsidR="00E61438" w:rsidRPr="008015B7" w:rsidRDefault="00E61438" w:rsidP="001030E7">
      <w:pPr>
        <w:rPr>
          <w:rFonts w:ascii="Calibri Light" w:hAnsi="Calibri Light"/>
        </w:rPr>
      </w:pPr>
    </w:p>
    <w:p w:rsidR="00EC2CFC" w:rsidRPr="008015B7" w:rsidRDefault="00EC2CFC" w:rsidP="00E61438">
      <w:pPr>
        <w:pStyle w:val="Heading1"/>
        <w:numPr>
          <w:ilvl w:val="0"/>
          <w:numId w:val="41"/>
        </w:numPr>
        <w:rPr>
          <w:rFonts w:ascii="Calibri Light" w:hAnsi="Calibri Light"/>
          <w:b w:val="0"/>
        </w:rPr>
      </w:pPr>
      <w:bookmarkStart w:id="145" w:name="_Toc483577211"/>
      <w:bookmarkStart w:id="146" w:name="_Toc494200574"/>
      <w:bookmarkStart w:id="147" w:name="_Toc507164638"/>
      <w:bookmarkStart w:id="148" w:name="_Toc507167776"/>
      <w:r w:rsidRPr="008015B7">
        <w:rPr>
          <w:rFonts w:ascii="Calibri Light" w:hAnsi="Calibri Light"/>
          <w:b w:val="0"/>
        </w:rPr>
        <w:t>Research Timelines</w:t>
      </w:r>
      <w:bookmarkEnd w:id="145"/>
      <w:bookmarkEnd w:id="146"/>
      <w:bookmarkEnd w:id="147"/>
      <w:bookmarkEnd w:id="148"/>
      <w:r w:rsidRPr="008015B7">
        <w:rPr>
          <w:rFonts w:ascii="Calibri Light" w:hAnsi="Calibri Light"/>
          <w:b w:val="0"/>
        </w:rPr>
        <w:t xml:space="preserve"> </w:t>
      </w:r>
    </w:p>
    <w:p w:rsidR="00E61438" w:rsidRPr="008015B7" w:rsidRDefault="00EC2CFC" w:rsidP="00E61438">
      <w:pPr>
        <w:ind w:firstLine="360"/>
        <w:rPr>
          <w:rFonts w:ascii="Calibri Light" w:hAnsi="Calibri Light"/>
        </w:rPr>
      </w:pPr>
      <w:r w:rsidRPr="008015B7">
        <w:rPr>
          <w:rFonts w:ascii="Calibri Light" w:hAnsi="Calibri Light"/>
        </w:rPr>
        <w:t>Adding a flowchart</w:t>
      </w:r>
      <w:r w:rsidR="006218C2" w:rsidRPr="008015B7">
        <w:rPr>
          <w:rFonts w:ascii="Calibri Light" w:hAnsi="Calibri Light"/>
        </w:rPr>
        <w:t xml:space="preserve"> (such as a </w:t>
      </w:r>
      <w:r w:rsidR="006308B8" w:rsidRPr="008015B7">
        <w:rPr>
          <w:rFonts w:ascii="Calibri Light" w:hAnsi="Calibri Light"/>
        </w:rPr>
        <w:t>Gantt</w:t>
      </w:r>
      <w:r w:rsidR="006218C2" w:rsidRPr="008015B7">
        <w:rPr>
          <w:rFonts w:ascii="Calibri Light" w:hAnsi="Calibri Light"/>
        </w:rPr>
        <w:t xml:space="preserve"> Chart)</w:t>
      </w:r>
      <w:r w:rsidRPr="008015B7">
        <w:rPr>
          <w:rFonts w:ascii="Calibri Light" w:hAnsi="Calibri Light"/>
        </w:rPr>
        <w:t xml:space="preserve"> is useful</w:t>
      </w:r>
      <w:r w:rsidR="00E61438" w:rsidRPr="008015B7">
        <w:rPr>
          <w:rFonts w:ascii="Calibri Light" w:hAnsi="Calibri Light"/>
        </w:rPr>
        <w:t>. Include the start date and end date.</w:t>
      </w:r>
    </w:p>
    <w:p w:rsidR="00EC2CFC" w:rsidRPr="008015B7" w:rsidRDefault="00EC2CFC" w:rsidP="00EC2CFC">
      <w:pPr>
        <w:rPr>
          <w:rFonts w:ascii="Calibri Light" w:hAnsi="Calibri Light"/>
        </w:rPr>
      </w:pPr>
    </w:p>
    <w:sdt>
      <w:sdtPr>
        <w:rPr>
          <w:rFonts w:ascii="Calibri Light" w:hAnsi="Calibri Light"/>
        </w:rPr>
        <w:id w:val="-518843484"/>
        <w:placeholder>
          <w:docPart w:val="3C3B03B3EF9649BF90FF0BFD09296FE7"/>
        </w:placeholder>
        <w:showingPlcHdr/>
      </w:sdtPr>
      <w:sdtEndPr/>
      <w:sdtContent>
        <w:p w:rsidR="00EC2CFC" w:rsidRPr="008015B7" w:rsidRDefault="00E955B3" w:rsidP="002E1D6C">
          <w:pPr>
            <w:ind w:firstLine="360"/>
            <w:rPr>
              <w:rFonts w:ascii="Calibri Light" w:hAnsi="Calibri Light"/>
            </w:rPr>
          </w:pPr>
          <w:r w:rsidRPr="00D8769B">
            <w:rPr>
              <w:rStyle w:val="PlaceholderText"/>
            </w:rPr>
            <w:t>Click here to enter text.</w:t>
          </w:r>
        </w:p>
      </w:sdtContent>
    </w:sdt>
    <w:p w:rsidR="00EC2CFC" w:rsidRPr="008015B7" w:rsidRDefault="00EC2CFC" w:rsidP="00EC2CFC">
      <w:pPr>
        <w:rPr>
          <w:rFonts w:ascii="Calibri Light" w:hAnsi="Calibri Light"/>
        </w:rPr>
      </w:pPr>
    </w:p>
    <w:p w:rsidR="00E61438" w:rsidRPr="008015B7" w:rsidRDefault="00E61438" w:rsidP="00EC2CFC">
      <w:pPr>
        <w:rPr>
          <w:rFonts w:ascii="Calibri Light" w:hAnsi="Calibri Light"/>
        </w:rPr>
      </w:pPr>
    </w:p>
    <w:p w:rsidR="00E61438" w:rsidRPr="008015B7" w:rsidRDefault="00E61438" w:rsidP="00EC2CFC">
      <w:pPr>
        <w:rPr>
          <w:rFonts w:ascii="Calibri Light" w:hAnsi="Calibri Light"/>
        </w:rPr>
      </w:pPr>
    </w:p>
    <w:p w:rsidR="00E61438" w:rsidRPr="008015B7" w:rsidRDefault="00E61438" w:rsidP="00EC2CFC">
      <w:pPr>
        <w:rPr>
          <w:rFonts w:ascii="Calibri Light" w:hAnsi="Calibri Light"/>
        </w:rPr>
      </w:pPr>
    </w:p>
    <w:p w:rsidR="00E61438" w:rsidRPr="008015B7" w:rsidRDefault="00E61438" w:rsidP="00EC2CFC">
      <w:pPr>
        <w:rPr>
          <w:rFonts w:ascii="Calibri Light" w:hAnsi="Calibri Light"/>
        </w:rPr>
      </w:pPr>
    </w:p>
    <w:p w:rsidR="00E61438" w:rsidRPr="008015B7" w:rsidRDefault="00E61438" w:rsidP="00EC2CFC">
      <w:pPr>
        <w:rPr>
          <w:rFonts w:ascii="Calibri Light" w:hAnsi="Calibri Light"/>
        </w:rPr>
      </w:pPr>
    </w:p>
    <w:p w:rsidR="00E61438" w:rsidRPr="008015B7" w:rsidRDefault="00E61438" w:rsidP="00EC2CFC">
      <w:pPr>
        <w:rPr>
          <w:rFonts w:ascii="Calibri Light" w:hAnsi="Calibri Light"/>
        </w:rPr>
      </w:pPr>
    </w:p>
    <w:p w:rsidR="00EC2CFC" w:rsidRPr="008015B7" w:rsidRDefault="00EC2CFC" w:rsidP="00EC2CFC">
      <w:pPr>
        <w:rPr>
          <w:rFonts w:ascii="Calibri Light" w:hAnsi="Calibri Light"/>
        </w:rPr>
      </w:pPr>
    </w:p>
    <w:p w:rsidR="00EC2CFC" w:rsidRPr="008015B7" w:rsidRDefault="00EC2CFC" w:rsidP="001030E7">
      <w:pPr>
        <w:rPr>
          <w:rFonts w:ascii="Calibri Light" w:hAnsi="Calibri Light"/>
        </w:rPr>
      </w:pPr>
    </w:p>
    <w:p w:rsidR="0041380C" w:rsidRPr="008015B7" w:rsidRDefault="00A6659A" w:rsidP="00E61438">
      <w:pPr>
        <w:pStyle w:val="Heading1"/>
        <w:numPr>
          <w:ilvl w:val="0"/>
          <w:numId w:val="41"/>
        </w:numPr>
        <w:rPr>
          <w:rFonts w:ascii="Calibri Light" w:hAnsi="Calibri Light"/>
          <w:b w:val="0"/>
        </w:rPr>
      </w:pPr>
      <w:bookmarkStart w:id="149" w:name="_Toc483577213"/>
      <w:bookmarkStart w:id="150" w:name="_Toc494200589"/>
      <w:bookmarkStart w:id="151" w:name="_Toc507164639"/>
      <w:bookmarkStart w:id="152" w:name="_Toc507167777"/>
      <w:r w:rsidRPr="008015B7">
        <w:rPr>
          <w:rFonts w:ascii="Calibri Light" w:hAnsi="Calibri Light"/>
          <w:b w:val="0"/>
        </w:rPr>
        <w:t>References</w:t>
      </w:r>
      <w:bookmarkEnd w:id="149"/>
      <w:bookmarkEnd w:id="150"/>
      <w:bookmarkEnd w:id="151"/>
      <w:bookmarkEnd w:id="152"/>
    </w:p>
    <w:p w:rsidR="001030E7" w:rsidRDefault="001030E7" w:rsidP="00E61438">
      <w:pPr>
        <w:ind w:firstLine="360"/>
        <w:rPr>
          <w:rFonts w:ascii="Calibri Light" w:hAnsi="Calibri Light"/>
        </w:rPr>
      </w:pPr>
      <w:r w:rsidRPr="008015B7">
        <w:rPr>
          <w:rFonts w:ascii="Calibri Light" w:hAnsi="Calibri Light"/>
        </w:rPr>
        <w:t>Add your literature references</w:t>
      </w:r>
      <w:r w:rsidR="00966B7C" w:rsidRPr="008015B7">
        <w:rPr>
          <w:rFonts w:ascii="Calibri Light" w:hAnsi="Calibri Light"/>
        </w:rPr>
        <w:t>.</w:t>
      </w:r>
    </w:p>
    <w:p w:rsidR="002E1D6C" w:rsidRPr="008015B7" w:rsidRDefault="002E1D6C" w:rsidP="00E61438">
      <w:pPr>
        <w:ind w:firstLine="360"/>
        <w:rPr>
          <w:rFonts w:ascii="Calibri Light" w:hAnsi="Calibri Light"/>
        </w:rPr>
      </w:pPr>
    </w:p>
    <w:sdt>
      <w:sdtPr>
        <w:rPr>
          <w:rFonts w:ascii="Calibri Light" w:hAnsi="Calibri Light"/>
        </w:rPr>
        <w:id w:val="-1822504075"/>
        <w:placeholder>
          <w:docPart w:val="06975226285C4032A5F8FEDC4956E56C"/>
        </w:placeholder>
        <w:showingPlcHdr/>
      </w:sdtPr>
      <w:sdtEndPr/>
      <w:sdtContent>
        <w:p w:rsidR="00E52C38" w:rsidRPr="008015B7" w:rsidRDefault="00E955B3" w:rsidP="002E1D6C">
          <w:pPr>
            <w:ind w:firstLine="360"/>
            <w:rPr>
              <w:rFonts w:ascii="Calibri Light" w:hAnsi="Calibri Light"/>
            </w:rPr>
          </w:pPr>
          <w:r w:rsidRPr="00D8769B">
            <w:rPr>
              <w:rStyle w:val="PlaceholderText"/>
            </w:rPr>
            <w:t>Click here to enter text.</w:t>
          </w:r>
        </w:p>
      </w:sdtContent>
    </w:sdt>
    <w:p w:rsidR="00E61438" w:rsidRPr="008015B7" w:rsidRDefault="00E61438" w:rsidP="00285468">
      <w:pPr>
        <w:rPr>
          <w:rFonts w:ascii="Calibri Light" w:hAnsi="Calibri Light"/>
        </w:rPr>
      </w:pPr>
    </w:p>
    <w:p w:rsidR="00E61438" w:rsidRPr="008015B7" w:rsidRDefault="00E61438" w:rsidP="00285468">
      <w:pPr>
        <w:rPr>
          <w:rFonts w:ascii="Calibri Light" w:hAnsi="Calibri Light"/>
        </w:rPr>
      </w:pPr>
    </w:p>
    <w:p w:rsidR="0021439E" w:rsidRPr="008015B7" w:rsidRDefault="0021439E" w:rsidP="00E61438">
      <w:pPr>
        <w:pStyle w:val="Heading1"/>
        <w:numPr>
          <w:ilvl w:val="0"/>
          <w:numId w:val="41"/>
        </w:numPr>
        <w:rPr>
          <w:rFonts w:ascii="Calibri Light" w:hAnsi="Calibri Light"/>
          <w:b w:val="0"/>
        </w:rPr>
      </w:pPr>
      <w:bookmarkStart w:id="153" w:name="_Toc494200590"/>
      <w:bookmarkStart w:id="154" w:name="_Toc507164640"/>
      <w:bookmarkStart w:id="155" w:name="_Toc507167778"/>
      <w:r w:rsidRPr="008015B7">
        <w:rPr>
          <w:rFonts w:ascii="Calibri Light" w:hAnsi="Calibri Light"/>
          <w:b w:val="0"/>
        </w:rPr>
        <w:t>Appendix</w:t>
      </w:r>
      <w:bookmarkEnd w:id="153"/>
      <w:bookmarkEnd w:id="154"/>
      <w:bookmarkEnd w:id="155"/>
    </w:p>
    <w:p w:rsidR="001030E7" w:rsidRPr="008015B7" w:rsidRDefault="001030E7" w:rsidP="00C059E2">
      <w:pPr>
        <w:ind w:left="360"/>
        <w:rPr>
          <w:rFonts w:ascii="Calibri Light" w:hAnsi="Calibri Light"/>
        </w:rPr>
      </w:pPr>
      <w:r w:rsidRPr="008015B7">
        <w:rPr>
          <w:rFonts w:ascii="Calibri Light" w:hAnsi="Calibri Light"/>
        </w:rPr>
        <w:t xml:space="preserve">List </w:t>
      </w:r>
      <w:r w:rsidR="00300AF4" w:rsidRPr="008015B7">
        <w:rPr>
          <w:rFonts w:ascii="Calibri Light" w:hAnsi="Calibri Light"/>
        </w:rPr>
        <w:t xml:space="preserve">and attach </w:t>
      </w:r>
      <w:r w:rsidRPr="008015B7">
        <w:rPr>
          <w:rFonts w:ascii="Calibri Light" w:hAnsi="Calibri Light"/>
        </w:rPr>
        <w:t>all associated study documents</w:t>
      </w:r>
      <w:r w:rsidR="006308B8">
        <w:rPr>
          <w:rFonts w:ascii="Calibri Light" w:hAnsi="Calibri Light"/>
        </w:rPr>
        <w:t>,</w:t>
      </w:r>
      <w:r w:rsidR="00E61438" w:rsidRPr="008015B7">
        <w:rPr>
          <w:rFonts w:ascii="Calibri Light" w:hAnsi="Calibri Light"/>
        </w:rPr>
        <w:t xml:space="preserve"> including </w:t>
      </w:r>
      <w:r w:rsidR="009A32D4" w:rsidRPr="008015B7">
        <w:rPr>
          <w:rFonts w:ascii="Calibri Light" w:hAnsi="Calibri Light"/>
        </w:rPr>
        <w:t xml:space="preserve">any </w:t>
      </w:r>
      <w:r w:rsidR="00E61438" w:rsidRPr="008015B7">
        <w:rPr>
          <w:rFonts w:ascii="Calibri Light" w:hAnsi="Calibri Light"/>
        </w:rPr>
        <w:t>supporting pages for questions above</w:t>
      </w:r>
      <w:r w:rsidR="00966B7C" w:rsidRPr="008015B7">
        <w:rPr>
          <w:rFonts w:ascii="Calibri Light" w:hAnsi="Calibri Light"/>
        </w:rPr>
        <w:t>.</w:t>
      </w:r>
    </w:p>
    <w:p w:rsidR="002E1D6C" w:rsidRDefault="002E1D6C" w:rsidP="006022FE">
      <w:pPr>
        <w:rPr>
          <w:rFonts w:ascii="Calibri Light" w:hAnsi="Calibri Light"/>
        </w:rPr>
      </w:pPr>
    </w:p>
    <w:sdt>
      <w:sdtPr>
        <w:rPr>
          <w:rFonts w:ascii="Calibri Light" w:hAnsi="Calibri Light"/>
        </w:rPr>
        <w:id w:val="1597209838"/>
        <w:placeholder>
          <w:docPart w:val="D174BE493C5440AD8FD3383D9FA827B5"/>
        </w:placeholder>
        <w:showingPlcHdr/>
      </w:sdtPr>
      <w:sdtEndPr/>
      <w:sdtContent>
        <w:p w:rsidR="006022FE" w:rsidRPr="008015B7" w:rsidRDefault="00E955B3" w:rsidP="002E1D6C">
          <w:pPr>
            <w:ind w:firstLine="360"/>
            <w:rPr>
              <w:rFonts w:ascii="Calibri Light" w:hAnsi="Calibri Light"/>
            </w:rPr>
          </w:pPr>
          <w:r w:rsidRPr="00D8769B">
            <w:rPr>
              <w:rStyle w:val="PlaceholderText"/>
            </w:rPr>
            <w:t>Click here to enter text.</w:t>
          </w:r>
        </w:p>
      </w:sdtContent>
    </w:sdt>
    <w:p w:rsidR="006022FE" w:rsidRPr="008015B7" w:rsidRDefault="006022FE" w:rsidP="006022FE">
      <w:pPr>
        <w:rPr>
          <w:rFonts w:ascii="Calibri Light" w:hAnsi="Calibri Light"/>
        </w:rPr>
      </w:pPr>
    </w:p>
    <w:p w:rsidR="006022FE" w:rsidRPr="008015B7" w:rsidRDefault="006022FE" w:rsidP="006022FE">
      <w:pPr>
        <w:rPr>
          <w:rFonts w:ascii="Calibri Light" w:hAnsi="Calibri Light"/>
        </w:rPr>
      </w:pPr>
    </w:p>
    <w:p w:rsidR="006022FE" w:rsidRPr="008015B7" w:rsidRDefault="006022FE" w:rsidP="006022FE">
      <w:pPr>
        <w:rPr>
          <w:rFonts w:ascii="Calibri Light" w:hAnsi="Calibri Light"/>
        </w:rPr>
      </w:pPr>
    </w:p>
    <w:p w:rsidR="006022FE" w:rsidRPr="008015B7" w:rsidRDefault="006022FE" w:rsidP="006022FE">
      <w:pPr>
        <w:rPr>
          <w:rFonts w:ascii="Calibri Light" w:hAnsi="Calibri Light"/>
        </w:rPr>
      </w:pPr>
    </w:p>
    <w:p w:rsidR="006022FE" w:rsidRPr="008015B7" w:rsidRDefault="006022FE" w:rsidP="006022FE">
      <w:pPr>
        <w:rPr>
          <w:rFonts w:ascii="Calibri Light" w:hAnsi="Calibri Light"/>
        </w:rPr>
      </w:pPr>
    </w:p>
    <w:p w:rsidR="006022FE" w:rsidRPr="008015B7" w:rsidRDefault="006022FE" w:rsidP="006022FE">
      <w:pPr>
        <w:rPr>
          <w:rFonts w:ascii="Calibri Light" w:hAnsi="Calibri Light"/>
        </w:rPr>
      </w:pPr>
    </w:p>
    <w:sectPr w:rsidR="006022FE" w:rsidRPr="008015B7" w:rsidSect="00E9238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11" w:rsidRDefault="00A77311" w:rsidP="007B1165">
      <w:r>
        <w:separator/>
      </w:r>
    </w:p>
  </w:endnote>
  <w:endnote w:type="continuationSeparator" w:id="0">
    <w:p w:rsidR="00A77311" w:rsidRDefault="00A77311" w:rsidP="007B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wyn">
    <w:panose1 w:val="00000300000000000000"/>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5B3" w:rsidRDefault="00911D7D">
    <w:pPr>
      <w:pStyle w:val="Footer"/>
    </w:pPr>
    <w:sdt>
      <w:sdtPr>
        <w:id w:val="1485131179"/>
        <w:temporary/>
        <w:showingPlcHdr/>
      </w:sdtPr>
      <w:sdtEndPr/>
      <w:sdtContent>
        <w:r w:rsidR="00E955B3">
          <w:t>[Type text]</w:t>
        </w:r>
      </w:sdtContent>
    </w:sdt>
    <w:r w:rsidR="00E955B3">
      <w:ptab w:relativeTo="margin" w:alignment="center" w:leader="none"/>
    </w:r>
    <w:sdt>
      <w:sdtPr>
        <w:id w:val="-446924630"/>
        <w:temporary/>
        <w:showingPlcHdr/>
      </w:sdtPr>
      <w:sdtEndPr/>
      <w:sdtContent>
        <w:r w:rsidR="00E955B3">
          <w:t>[Type text]</w:t>
        </w:r>
      </w:sdtContent>
    </w:sdt>
    <w:r w:rsidR="00E955B3">
      <w:ptab w:relativeTo="margin" w:alignment="right" w:leader="none"/>
    </w:r>
    <w:sdt>
      <w:sdtPr>
        <w:id w:val="1858472363"/>
        <w:temporary/>
        <w:showingPlcHdr/>
      </w:sdtPr>
      <w:sdtEndPr/>
      <w:sdtContent>
        <w:r w:rsidR="00E955B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628100"/>
      <w:docPartObj>
        <w:docPartGallery w:val="Page Numbers (Bottom of Page)"/>
        <w:docPartUnique/>
      </w:docPartObj>
    </w:sdtPr>
    <w:sdtEndPr>
      <w:rPr>
        <w:color w:val="808080" w:themeColor="background1" w:themeShade="80"/>
        <w:spacing w:val="60"/>
      </w:rPr>
    </w:sdtEndPr>
    <w:sdtContent>
      <w:p w:rsidR="00E955B3" w:rsidRDefault="00E955B3">
        <w:pPr>
          <w:pStyle w:val="Footer"/>
          <w:pBdr>
            <w:top w:val="single" w:sz="4" w:space="1" w:color="D9D9D9" w:themeColor="background1" w:themeShade="D9"/>
          </w:pBdr>
          <w:jc w:val="right"/>
        </w:pPr>
        <w:r>
          <w:t xml:space="preserve">| </w:t>
        </w:r>
        <w:r w:rsidRPr="00B76163">
          <w:rPr>
            <w:rFonts w:ascii="Calibri Light" w:hAnsi="Calibri Light"/>
            <w:color w:val="808080" w:themeColor="background1" w:themeShade="80"/>
            <w:spacing w:val="60"/>
          </w:rPr>
          <w:t>Page</w:t>
        </w:r>
        <w:r w:rsidRPr="00B76163">
          <w:rPr>
            <w:rFonts w:ascii="Calibri Light" w:hAnsi="Calibri Light"/>
          </w:rPr>
          <w:t xml:space="preserve"> </w:t>
        </w:r>
        <w:r w:rsidRPr="00B76163">
          <w:rPr>
            <w:rFonts w:ascii="Calibri Light" w:hAnsi="Calibri Light"/>
          </w:rPr>
          <w:fldChar w:fldCharType="begin"/>
        </w:r>
        <w:r w:rsidRPr="00B76163">
          <w:rPr>
            <w:rFonts w:ascii="Calibri Light" w:hAnsi="Calibri Light"/>
          </w:rPr>
          <w:instrText xml:space="preserve"> PAGE   \* MERGEFORMAT </w:instrText>
        </w:r>
        <w:r w:rsidRPr="00B76163">
          <w:rPr>
            <w:rFonts w:ascii="Calibri Light" w:hAnsi="Calibri Light"/>
          </w:rPr>
          <w:fldChar w:fldCharType="separate"/>
        </w:r>
        <w:r w:rsidR="00911D7D">
          <w:rPr>
            <w:rFonts w:ascii="Calibri Light" w:hAnsi="Calibri Light"/>
            <w:noProof/>
          </w:rPr>
          <w:t>4</w:t>
        </w:r>
        <w:r w:rsidRPr="00B76163">
          <w:rPr>
            <w:rFonts w:ascii="Calibri Light" w:hAnsi="Calibri Light"/>
            <w:noProof/>
          </w:rPr>
          <w:fldChar w:fldCharType="end"/>
        </w:r>
      </w:p>
    </w:sdtContent>
  </w:sdt>
  <w:p w:rsidR="00E955B3" w:rsidRPr="00B76163" w:rsidRDefault="00E955B3" w:rsidP="00C14222">
    <w:pPr>
      <w:pStyle w:val="Footer"/>
      <w:rPr>
        <w:rFonts w:ascii="Calibri Light" w:eastAsia="Times New Roman" w:hAnsi="Calibri Light" w:cs="Times New Roman"/>
        <w:sz w:val="18"/>
        <w:szCs w:val="18"/>
        <w:lang w:eastAsia="en-AU"/>
      </w:rPr>
    </w:pPr>
    <w:r w:rsidRPr="00B76163">
      <w:rPr>
        <w:rFonts w:ascii="Calibri Light" w:eastAsia="Times New Roman" w:hAnsi="Calibri Light" w:cs="Times New Roman"/>
        <w:sz w:val="18"/>
        <w:szCs w:val="18"/>
        <w:lang w:eastAsia="en-AU"/>
      </w:rPr>
      <w:t xml:space="preserve">Bendigo Health Research Protocol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11" w:rsidRDefault="00A77311" w:rsidP="007B1165">
      <w:r>
        <w:separator/>
      </w:r>
    </w:p>
  </w:footnote>
  <w:footnote w:type="continuationSeparator" w:id="0">
    <w:p w:rsidR="00A77311" w:rsidRDefault="00A77311" w:rsidP="007B1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A4E1C"/>
    <w:multiLevelType w:val="multilevel"/>
    <w:tmpl w:val="7D408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95124"/>
    <w:multiLevelType w:val="hybridMultilevel"/>
    <w:tmpl w:val="4FBE8D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84FA1"/>
    <w:multiLevelType w:val="multilevel"/>
    <w:tmpl w:val="518E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A0DEF"/>
    <w:multiLevelType w:val="hybridMultilevel"/>
    <w:tmpl w:val="2920F44E"/>
    <w:lvl w:ilvl="0" w:tplc="0C090001">
      <w:start w:val="1"/>
      <w:numFmt w:val="bullet"/>
      <w:lvlText w:val=""/>
      <w:lvlJc w:val="left"/>
      <w:pPr>
        <w:tabs>
          <w:tab w:val="num" w:pos="744"/>
        </w:tabs>
        <w:ind w:left="744" w:hanging="360"/>
      </w:pPr>
      <w:rPr>
        <w:rFonts w:ascii="Symbol" w:hAnsi="Symbol" w:hint="default"/>
      </w:rPr>
    </w:lvl>
    <w:lvl w:ilvl="1" w:tplc="0C090003" w:tentative="1">
      <w:start w:val="1"/>
      <w:numFmt w:val="bullet"/>
      <w:lvlText w:val="o"/>
      <w:lvlJc w:val="left"/>
      <w:pPr>
        <w:tabs>
          <w:tab w:val="num" w:pos="1464"/>
        </w:tabs>
        <w:ind w:left="1464" w:hanging="360"/>
      </w:pPr>
      <w:rPr>
        <w:rFonts w:ascii="Courier New" w:hAnsi="Courier New" w:cs="Courier New" w:hint="default"/>
      </w:rPr>
    </w:lvl>
    <w:lvl w:ilvl="2" w:tplc="0C090005" w:tentative="1">
      <w:start w:val="1"/>
      <w:numFmt w:val="bullet"/>
      <w:lvlText w:val=""/>
      <w:lvlJc w:val="left"/>
      <w:pPr>
        <w:tabs>
          <w:tab w:val="num" w:pos="2184"/>
        </w:tabs>
        <w:ind w:left="2184" w:hanging="360"/>
      </w:pPr>
      <w:rPr>
        <w:rFonts w:ascii="Wingdings" w:hAnsi="Wingdings" w:hint="default"/>
      </w:rPr>
    </w:lvl>
    <w:lvl w:ilvl="3" w:tplc="0C090001" w:tentative="1">
      <w:start w:val="1"/>
      <w:numFmt w:val="bullet"/>
      <w:lvlText w:val=""/>
      <w:lvlJc w:val="left"/>
      <w:pPr>
        <w:tabs>
          <w:tab w:val="num" w:pos="2904"/>
        </w:tabs>
        <w:ind w:left="2904" w:hanging="360"/>
      </w:pPr>
      <w:rPr>
        <w:rFonts w:ascii="Symbol" w:hAnsi="Symbol" w:hint="default"/>
      </w:rPr>
    </w:lvl>
    <w:lvl w:ilvl="4" w:tplc="0C090003" w:tentative="1">
      <w:start w:val="1"/>
      <w:numFmt w:val="bullet"/>
      <w:lvlText w:val="o"/>
      <w:lvlJc w:val="left"/>
      <w:pPr>
        <w:tabs>
          <w:tab w:val="num" w:pos="3624"/>
        </w:tabs>
        <w:ind w:left="3624" w:hanging="360"/>
      </w:pPr>
      <w:rPr>
        <w:rFonts w:ascii="Courier New" w:hAnsi="Courier New" w:cs="Courier New" w:hint="default"/>
      </w:rPr>
    </w:lvl>
    <w:lvl w:ilvl="5" w:tplc="0C090005" w:tentative="1">
      <w:start w:val="1"/>
      <w:numFmt w:val="bullet"/>
      <w:lvlText w:val=""/>
      <w:lvlJc w:val="left"/>
      <w:pPr>
        <w:tabs>
          <w:tab w:val="num" w:pos="4344"/>
        </w:tabs>
        <w:ind w:left="4344" w:hanging="360"/>
      </w:pPr>
      <w:rPr>
        <w:rFonts w:ascii="Wingdings" w:hAnsi="Wingdings" w:hint="default"/>
      </w:rPr>
    </w:lvl>
    <w:lvl w:ilvl="6" w:tplc="0C090001" w:tentative="1">
      <w:start w:val="1"/>
      <w:numFmt w:val="bullet"/>
      <w:lvlText w:val=""/>
      <w:lvlJc w:val="left"/>
      <w:pPr>
        <w:tabs>
          <w:tab w:val="num" w:pos="5064"/>
        </w:tabs>
        <w:ind w:left="5064" w:hanging="360"/>
      </w:pPr>
      <w:rPr>
        <w:rFonts w:ascii="Symbol" w:hAnsi="Symbol" w:hint="default"/>
      </w:rPr>
    </w:lvl>
    <w:lvl w:ilvl="7" w:tplc="0C090003" w:tentative="1">
      <w:start w:val="1"/>
      <w:numFmt w:val="bullet"/>
      <w:lvlText w:val="o"/>
      <w:lvlJc w:val="left"/>
      <w:pPr>
        <w:tabs>
          <w:tab w:val="num" w:pos="5784"/>
        </w:tabs>
        <w:ind w:left="5784" w:hanging="360"/>
      </w:pPr>
      <w:rPr>
        <w:rFonts w:ascii="Courier New" w:hAnsi="Courier New" w:cs="Courier New" w:hint="default"/>
      </w:rPr>
    </w:lvl>
    <w:lvl w:ilvl="8" w:tplc="0C090005" w:tentative="1">
      <w:start w:val="1"/>
      <w:numFmt w:val="bullet"/>
      <w:lvlText w:val=""/>
      <w:lvlJc w:val="left"/>
      <w:pPr>
        <w:tabs>
          <w:tab w:val="num" w:pos="6504"/>
        </w:tabs>
        <w:ind w:left="6504" w:hanging="360"/>
      </w:pPr>
      <w:rPr>
        <w:rFonts w:ascii="Wingdings" w:hAnsi="Wingdings" w:hint="default"/>
      </w:rPr>
    </w:lvl>
  </w:abstractNum>
  <w:abstractNum w:abstractNumId="4" w15:restartNumberingAfterBreak="0">
    <w:nsid w:val="0E4D45A9"/>
    <w:multiLevelType w:val="hybridMultilevel"/>
    <w:tmpl w:val="65A00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2D5303"/>
    <w:multiLevelType w:val="hybridMultilevel"/>
    <w:tmpl w:val="B4C4559E"/>
    <w:lvl w:ilvl="0" w:tplc="0C09000F">
      <w:start w:val="1"/>
      <w:numFmt w:val="decimal"/>
      <w:lvlText w:val="%1."/>
      <w:lvlJc w:val="left"/>
      <w:pPr>
        <w:ind w:left="644"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104604A2"/>
    <w:multiLevelType w:val="hybridMultilevel"/>
    <w:tmpl w:val="AA34F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624937"/>
    <w:multiLevelType w:val="hybridMultilevel"/>
    <w:tmpl w:val="F8FA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C2887"/>
    <w:multiLevelType w:val="hybridMultilevel"/>
    <w:tmpl w:val="E74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4275D"/>
    <w:multiLevelType w:val="hybridMultilevel"/>
    <w:tmpl w:val="90DCD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BE138C2"/>
    <w:multiLevelType w:val="multilevel"/>
    <w:tmpl w:val="4FB0A6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B6E96"/>
    <w:multiLevelType w:val="hybridMultilevel"/>
    <w:tmpl w:val="816C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0501D"/>
    <w:multiLevelType w:val="hybridMultilevel"/>
    <w:tmpl w:val="51AC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2023C"/>
    <w:multiLevelType w:val="hybridMultilevel"/>
    <w:tmpl w:val="8E46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12122"/>
    <w:multiLevelType w:val="hybridMultilevel"/>
    <w:tmpl w:val="BC549364"/>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5" w15:restartNumberingAfterBreak="0">
    <w:nsid w:val="2F470458"/>
    <w:multiLevelType w:val="hybridMultilevel"/>
    <w:tmpl w:val="89E6B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45225D"/>
    <w:multiLevelType w:val="hybridMultilevel"/>
    <w:tmpl w:val="1C46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F3122"/>
    <w:multiLevelType w:val="hybridMultilevel"/>
    <w:tmpl w:val="22A45F1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A0B76C0"/>
    <w:multiLevelType w:val="hybridMultilevel"/>
    <w:tmpl w:val="DC76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55E5B"/>
    <w:multiLevelType w:val="multilevel"/>
    <w:tmpl w:val="44B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8671E"/>
    <w:multiLevelType w:val="hybridMultilevel"/>
    <w:tmpl w:val="85220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563454"/>
    <w:multiLevelType w:val="hybridMultilevel"/>
    <w:tmpl w:val="691484E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52A3"/>
    <w:multiLevelType w:val="hybridMultilevel"/>
    <w:tmpl w:val="05A0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11734"/>
    <w:multiLevelType w:val="hybridMultilevel"/>
    <w:tmpl w:val="CA2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68A3"/>
    <w:multiLevelType w:val="hybridMultilevel"/>
    <w:tmpl w:val="138C3E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EB07003"/>
    <w:multiLevelType w:val="hybridMultilevel"/>
    <w:tmpl w:val="C39CD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EF6B1E"/>
    <w:multiLevelType w:val="hybridMultilevel"/>
    <w:tmpl w:val="691484E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B71EC"/>
    <w:multiLevelType w:val="hybridMultilevel"/>
    <w:tmpl w:val="E482E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B73DD7"/>
    <w:multiLevelType w:val="hybridMultilevel"/>
    <w:tmpl w:val="4D98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569A6"/>
    <w:multiLevelType w:val="hybridMultilevel"/>
    <w:tmpl w:val="BD82BC3A"/>
    <w:lvl w:ilvl="0" w:tplc="A16C2A18">
      <w:start w:val="1"/>
      <w:numFmt w:val="decimal"/>
      <w:lvlText w:val="%1."/>
      <w:lvlJc w:val="left"/>
      <w:pPr>
        <w:ind w:left="720" w:hanging="360"/>
      </w:pPr>
      <w:rPr>
        <w:rFonts w:ascii="Verdana" w:hAnsi="Verdana" w:hint="default"/>
      </w:r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1C7516"/>
    <w:multiLevelType w:val="hybridMultilevel"/>
    <w:tmpl w:val="395A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355A2"/>
    <w:multiLevelType w:val="hybridMultilevel"/>
    <w:tmpl w:val="FDBA6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002E3C"/>
    <w:multiLevelType w:val="hybridMultilevel"/>
    <w:tmpl w:val="C8865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C270BBC"/>
    <w:multiLevelType w:val="hybridMultilevel"/>
    <w:tmpl w:val="B6544EB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F0F0D81"/>
    <w:multiLevelType w:val="hybridMultilevel"/>
    <w:tmpl w:val="73BC4D5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5" w15:restartNumberingAfterBreak="0">
    <w:nsid w:val="60F30768"/>
    <w:multiLevelType w:val="hybridMultilevel"/>
    <w:tmpl w:val="A75C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93306"/>
    <w:multiLevelType w:val="multilevel"/>
    <w:tmpl w:val="328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477D7"/>
    <w:multiLevelType w:val="hybridMultilevel"/>
    <w:tmpl w:val="776A86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480466"/>
    <w:multiLevelType w:val="hybridMultilevel"/>
    <w:tmpl w:val="DFD6C12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86541D6"/>
    <w:multiLevelType w:val="hybridMultilevel"/>
    <w:tmpl w:val="F38E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80E2C"/>
    <w:multiLevelType w:val="multilevel"/>
    <w:tmpl w:val="ECF8A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CB63F21"/>
    <w:multiLevelType w:val="multilevel"/>
    <w:tmpl w:val="49AC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73031A"/>
    <w:multiLevelType w:val="hybridMultilevel"/>
    <w:tmpl w:val="569A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21AA5"/>
    <w:multiLevelType w:val="hybridMultilevel"/>
    <w:tmpl w:val="D87C9E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171E22"/>
    <w:multiLevelType w:val="hybridMultilevel"/>
    <w:tmpl w:val="81F2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6"/>
  </w:num>
  <w:num w:numId="4">
    <w:abstractNumId w:val="35"/>
  </w:num>
  <w:num w:numId="5">
    <w:abstractNumId w:val="44"/>
  </w:num>
  <w:num w:numId="6">
    <w:abstractNumId w:val="23"/>
  </w:num>
  <w:num w:numId="7">
    <w:abstractNumId w:val="8"/>
  </w:num>
  <w:num w:numId="8">
    <w:abstractNumId w:val="7"/>
  </w:num>
  <w:num w:numId="9">
    <w:abstractNumId w:val="39"/>
  </w:num>
  <w:num w:numId="10">
    <w:abstractNumId w:val="28"/>
  </w:num>
  <w:num w:numId="11">
    <w:abstractNumId w:val="22"/>
  </w:num>
  <w:num w:numId="12">
    <w:abstractNumId w:val="42"/>
  </w:num>
  <w:num w:numId="13">
    <w:abstractNumId w:val="12"/>
  </w:num>
  <w:num w:numId="14">
    <w:abstractNumId w:val="26"/>
  </w:num>
  <w:num w:numId="15">
    <w:abstractNumId w:val="13"/>
  </w:num>
  <w:num w:numId="16">
    <w:abstractNumId w:val="20"/>
  </w:num>
  <w:num w:numId="17">
    <w:abstractNumId w:val="21"/>
  </w:num>
  <w:num w:numId="18">
    <w:abstractNumId w:val="6"/>
  </w:num>
  <w:num w:numId="19">
    <w:abstractNumId w:val="38"/>
  </w:num>
  <w:num w:numId="20">
    <w:abstractNumId w:val="37"/>
  </w:num>
  <w:num w:numId="21">
    <w:abstractNumId w:val="5"/>
  </w:num>
  <w:num w:numId="22">
    <w:abstractNumId w:val="31"/>
  </w:num>
  <w:num w:numId="23">
    <w:abstractNumId w:val="29"/>
  </w:num>
  <w:num w:numId="24">
    <w:abstractNumId w:val="27"/>
  </w:num>
  <w:num w:numId="25">
    <w:abstractNumId w:val="15"/>
  </w:num>
  <w:num w:numId="26">
    <w:abstractNumId w:val="34"/>
  </w:num>
  <w:num w:numId="27">
    <w:abstractNumId w:val="14"/>
  </w:num>
  <w:num w:numId="28">
    <w:abstractNumId w:val="17"/>
  </w:num>
  <w:num w:numId="29">
    <w:abstractNumId w:val="33"/>
  </w:num>
  <w:num w:numId="30">
    <w:abstractNumId w:val="3"/>
  </w:num>
  <w:num w:numId="31">
    <w:abstractNumId w:val="25"/>
  </w:num>
  <w:num w:numId="32">
    <w:abstractNumId w:val="19"/>
  </w:num>
  <w:num w:numId="33">
    <w:abstractNumId w:val="41"/>
  </w:num>
  <w:num w:numId="34">
    <w:abstractNumId w:val="0"/>
  </w:num>
  <w:num w:numId="35">
    <w:abstractNumId w:val="2"/>
  </w:num>
  <w:num w:numId="36">
    <w:abstractNumId w:val="36"/>
  </w:num>
  <w:num w:numId="37">
    <w:abstractNumId w:val="1"/>
  </w:num>
  <w:num w:numId="38">
    <w:abstractNumId w:val="43"/>
  </w:num>
  <w:num w:numId="39">
    <w:abstractNumId w:val="10"/>
  </w:num>
  <w:num w:numId="40">
    <w:abstractNumId w:val="11"/>
  </w:num>
  <w:num w:numId="41">
    <w:abstractNumId w:val="40"/>
  </w:num>
  <w:num w:numId="42">
    <w:abstractNumId w:val="9"/>
  </w:num>
  <w:num w:numId="43">
    <w:abstractNumId w:val="24"/>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4F"/>
    <w:rsid w:val="00006F35"/>
    <w:rsid w:val="00014C6E"/>
    <w:rsid w:val="00016B9C"/>
    <w:rsid w:val="000262AB"/>
    <w:rsid w:val="00033562"/>
    <w:rsid w:val="000366E6"/>
    <w:rsid w:val="00037E12"/>
    <w:rsid w:val="00050F31"/>
    <w:rsid w:val="00076501"/>
    <w:rsid w:val="0007766F"/>
    <w:rsid w:val="000855FF"/>
    <w:rsid w:val="000A6ABE"/>
    <w:rsid w:val="000A6C4E"/>
    <w:rsid w:val="000A7ECB"/>
    <w:rsid w:val="000B0BA8"/>
    <w:rsid w:val="000B5E60"/>
    <w:rsid w:val="000C1754"/>
    <w:rsid w:val="000F2502"/>
    <w:rsid w:val="000F45BD"/>
    <w:rsid w:val="000F5FF0"/>
    <w:rsid w:val="00102DF3"/>
    <w:rsid w:val="001030E7"/>
    <w:rsid w:val="00137E33"/>
    <w:rsid w:val="00150924"/>
    <w:rsid w:val="00151923"/>
    <w:rsid w:val="00165A5C"/>
    <w:rsid w:val="00175F89"/>
    <w:rsid w:val="001868F9"/>
    <w:rsid w:val="0019492B"/>
    <w:rsid w:val="001A7047"/>
    <w:rsid w:val="001C0682"/>
    <w:rsid w:val="001C0A35"/>
    <w:rsid w:val="001E0629"/>
    <w:rsid w:val="001E5B11"/>
    <w:rsid w:val="002007D6"/>
    <w:rsid w:val="00200B16"/>
    <w:rsid w:val="00203B16"/>
    <w:rsid w:val="00212A5B"/>
    <w:rsid w:val="0021439E"/>
    <w:rsid w:val="00215863"/>
    <w:rsid w:val="0024012E"/>
    <w:rsid w:val="002410D7"/>
    <w:rsid w:val="00244CD7"/>
    <w:rsid w:val="002629C9"/>
    <w:rsid w:val="0026731C"/>
    <w:rsid w:val="00274BF3"/>
    <w:rsid w:val="00282FBF"/>
    <w:rsid w:val="00285468"/>
    <w:rsid w:val="00287B43"/>
    <w:rsid w:val="00293101"/>
    <w:rsid w:val="00295209"/>
    <w:rsid w:val="00297FBE"/>
    <w:rsid w:val="002C31C7"/>
    <w:rsid w:val="002C79D1"/>
    <w:rsid w:val="002E1D6C"/>
    <w:rsid w:val="002F536F"/>
    <w:rsid w:val="002F7CA6"/>
    <w:rsid w:val="00300AF4"/>
    <w:rsid w:val="0030415C"/>
    <w:rsid w:val="003059E3"/>
    <w:rsid w:val="00310A1A"/>
    <w:rsid w:val="003148B1"/>
    <w:rsid w:val="00327207"/>
    <w:rsid w:val="00330334"/>
    <w:rsid w:val="003351B3"/>
    <w:rsid w:val="003444E3"/>
    <w:rsid w:val="0037300A"/>
    <w:rsid w:val="0037706D"/>
    <w:rsid w:val="0038557E"/>
    <w:rsid w:val="00392C2C"/>
    <w:rsid w:val="00396AA9"/>
    <w:rsid w:val="003A3145"/>
    <w:rsid w:val="003A43DD"/>
    <w:rsid w:val="003D69E0"/>
    <w:rsid w:val="003E5208"/>
    <w:rsid w:val="00400D01"/>
    <w:rsid w:val="00403EEE"/>
    <w:rsid w:val="00404530"/>
    <w:rsid w:val="0041380C"/>
    <w:rsid w:val="004238E4"/>
    <w:rsid w:val="00424FCF"/>
    <w:rsid w:val="00430BF0"/>
    <w:rsid w:val="00434ECF"/>
    <w:rsid w:val="0045580B"/>
    <w:rsid w:val="004558EC"/>
    <w:rsid w:val="00462099"/>
    <w:rsid w:val="004920A5"/>
    <w:rsid w:val="00497210"/>
    <w:rsid w:val="004A762F"/>
    <w:rsid w:val="004B2D47"/>
    <w:rsid w:val="004B77EB"/>
    <w:rsid w:val="004C3135"/>
    <w:rsid w:val="004D2FBE"/>
    <w:rsid w:val="004E0895"/>
    <w:rsid w:val="004E45B4"/>
    <w:rsid w:val="00500A56"/>
    <w:rsid w:val="00512372"/>
    <w:rsid w:val="00512659"/>
    <w:rsid w:val="005157B6"/>
    <w:rsid w:val="00527474"/>
    <w:rsid w:val="00536B0B"/>
    <w:rsid w:val="00543673"/>
    <w:rsid w:val="00552A55"/>
    <w:rsid w:val="0056579B"/>
    <w:rsid w:val="00565858"/>
    <w:rsid w:val="005B64E6"/>
    <w:rsid w:val="005B6CDF"/>
    <w:rsid w:val="005C1D58"/>
    <w:rsid w:val="005D323B"/>
    <w:rsid w:val="005D76FF"/>
    <w:rsid w:val="005D7AF4"/>
    <w:rsid w:val="005E1B84"/>
    <w:rsid w:val="005E2384"/>
    <w:rsid w:val="005E3769"/>
    <w:rsid w:val="005F071A"/>
    <w:rsid w:val="005F35ED"/>
    <w:rsid w:val="006018F7"/>
    <w:rsid w:val="006022FE"/>
    <w:rsid w:val="00621674"/>
    <w:rsid w:val="006218C2"/>
    <w:rsid w:val="006308B8"/>
    <w:rsid w:val="006313BF"/>
    <w:rsid w:val="00634CA1"/>
    <w:rsid w:val="00635226"/>
    <w:rsid w:val="00652A51"/>
    <w:rsid w:val="006637E0"/>
    <w:rsid w:val="00663ABC"/>
    <w:rsid w:val="006666ED"/>
    <w:rsid w:val="006668D2"/>
    <w:rsid w:val="00666E5E"/>
    <w:rsid w:val="006705E3"/>
    <w:rsid w:val="006923CA"/>
    <w:rsid w:val="006935D0"/>
    <w:rsid w:val="00694E8F"/>
    <w:rsid w:val="006A0E8D"/>
    <w:rsid w:val="006A5D81"/>
    <w:rsid w:val="006A6F32"/>
    <w:rsid w:val="006B44F5"/>
    <w:rsid w:val="006B64F9"/>
    <w:rsid w:val="006C02F5"/>
    <w:rsid w:val="006C2778"/>
    <w:rsid w:val="006C4865"/>
    <w:rsid w:val="006D0BC5"/>
    <w:rsid w:val="006E13BA"/>
    <w:rsid w:val="006E2745"/>
    <w:rsid w:val="006F0091"/>
    <w:rsid w:val="006F215F"/>
    <w:rsid w:val="006F2EBB"/>
    <w:rsid w:val="006F6482"/>
    <w:rsid w:val="00705778"/>
    <w:rsid w:val="00714010"/>
    <w:rsid w:val="0072041C"/>
    <w:rsid w:val="00726B29"/>
    <w:rsid w:val="00730B02"/>
    <w:rsid w:val="00766462"/>
    <w:rsid w:val="00784F9A"/>
    <w:rsid w:val="00786AE9"/>
    <w:rsid w:val="00790E8B"/>
    <w:rsid w:val="00792E4F"/>
    <w:rsid w:val="007950A1"/>
    <w:rsid w:val="007A1515"/>
    <w:rsid w:val="007A5E7A"/>
    <w:rsid w:val="007B1165"/>
    <w:rsid w:val="007B3276"/>
    <w:rsid w:val="007C1B8D"/>
    <w:rsid w:val="007C4139"/>
    <w:rsid w:val="007D41D4"/>
    <w:rsid w:val="007E0EB7"/>
    <w:rsid w:val="007E5153"/>
    <w:rsid w:val="007E6916"/>
    <w:rsid w:val="007F107E"/>
    <w:rsid w:val="007F68B0"/>
    <w:rsid w:val="007F6FF8"/>
    <w:rsid w:val="008015B7"/>
    <w:rsid w:val="00812936"/>
    <w:rsid w:val="0082362B"/>
    <w:rsid w:val="00830F42"/>
    <w:rsid w:val="0085299E"/>
    <w:rsid w:val="00872414"/>
    <w:rsid w:val="00883886"/>
    <w:rsid w:val="00893DA0"/>
    <w:rsid w:val="008C7424"/>
    <w:rsid w:val="008D01F2"/>
    <w:rsid w:val="008D145E"/>
    <w:rsid w:val="008D4B8B"/>
    <w:rsid w:val="008E4046"/>
    <w:rsid w:val="009045CB"/>
    <w:rsid w:val="00911D7D"/>
    <w:rsid w:val="00936900"/>
    <w:rsid w:val="009433F1"/>
    <w:rsid w:val="009448B8"/>
    <w:rsid w:val="00947446"/>
    <w:rsid w:val="00960D70"/>
    <w:rsid w:val="00964BDB"/>
    <w:rsid w:val="00966B7C"/>
    <w:rsid w:val="00967745"/>
    <w:rsid w:val="00971018"/>
    <w:rsid w:val="00971D48"/>
    <w:rsid w:val="009720AE"/>
    <w:rsid w:val="00973BD1"/>
    <w:rsid w:val="0098012B"/>
    <w:rsid w:val="00981E45"/>
    <w:rsid w:val="009839E6"/>
    <w:rsid w:val="0099167D"/>
    <w:rsid w:val="00995055"/>
    <w:rsid w:val="009A2A1E"/>
    <w:rsid w:val="009A32D4"/>
    <w:rsid w:val="009B30D1"/>
    <w:rsid w:val="009B5504"/>
    <w:rsid w:val="009B6821"/>
    <w:rsid w:val="009C14D0"/>
    <w:rsid w:val="009E4826"/>
    <w:rsid w:val="009E532D"/>
    <w:rsid w:val="009F2A9F"/>
    <w:rsid w:val="009F7DA0"/>
    <w:rsid w:val="00A02530"/>
    <w:rsid w:val="00A05A6F"/>
    <w:rsid w:val="00A20537"/>
    <w:rsid w:val="00A32112"/>
    <w:rsid w:val="00A51A3B"/>
    <w:rsid w:val="00A51AEF"/>
    <w:rsid w:val="00A6659A"/>
    <w:rsid w:val="00A70634"/>
    <w:rsid w:val="00A77311"/>
    <w:rsid w:val="00A81116"/>
    <w:rsid w:val="00A844D0"/>
    <w:rsid w:val="00A92773"/>
    <w:rsid w:val="00AA71D0"/>
    <w:rsid w:val="00AB31E5"/>
    <w:rsid w:val="00AB4E6A"/>
    <w:rsid w:val="00AB76CE"/>
    <w:rsid w:val="00AC767A"/>
    <w:rsid w:val="00AE153B"/>
    <w:rsid w:val="00AF329C"/>
    <w:rsid w:val="00B053FA"/>
    <w:rsid w:val="00B17174"/>
    <w:rsid w:val="00B445C8"/>
    <w:rsid w:val="00B53541"/>
    <w:rsid w:val="00B54CE3"/>
    <w:rsid w:val="00B64C19"/>
    <w:rsid w:val="00B67107"/>
    <w:rsid w:val="00B74FE6"/>
    <w:rsid w:val="00B76163"/>
    <w:rsid w:val="00B83E4A"/>
    <w:rsid w:val="00B876A9"/>
    <w:rsid w:val="00B92E54"/>
    <w:rsid w:val="00B9740E"/>
    <w:rsid w:val="00BA0B6F"/>
    <w:rsid w:val="00BA1C41"/>
    <w:rsid w:val="00BA2963"/>
    <w:rsid w:val="00BB453C"/>
    <w:rsid w:val="00BC51FB"/>
    <w:rsid w:val="00BD0FE7"/>
    <w:rsid w:val="00BD1D07"/>
    <w:rsid w:val="00BE319D"/>
    <w:rsid w:val="00BF7D4F"/>
    <w:rsid w:val="00C004EC"/>
    <w:rsid w:val="00C059E2"/>
    <w:rsid w:val="00C05EE7"/>
    <w:rsid w:val="00C1274F"/>
    <w:rsid w:val="00C1323E"/>
    <w:rsid w:val="00C14222"/>
    <w:rsid w:val="00C22C20"/>
    <w:rsid w:val="00C37C92"/>
    <w:rsid w:val="00C46984"/>
    <w:rsid w:val="00C6090F"/>
    <w:rsid w:val="00C65E86"/>
    <w:rsid w:val="00C66CBC"/>
    <w:rsid w:val="00C67C03"/>
    <w:rsid w:val="00C70801"/>
    <w:rsid w:val="00C8034C"/>
    <w:rsid w:val="00C825DE"/>
    <w:rsid w:val="00CA1318"/>
    <w:rsid w:val="00CB6D02"/>
    <w:rsid w:val="00CD3592"/>
    <w:rsid w:val="00CE59CC"/>
    <w:rsid w:val="00D012C6"/>
    <w:rsid w:val="00D47BB2"/>
    <w:rsid w:val="00D50408"/>
    <w:rsid w:val="00D57C81"/>
    <w:rsid w:val="00D61A98"/>
    <w:rsid w:val="00D62836"/>
    <w:rsid w:val="00D67991"/>
    <w:rsid w:val="00D715E7"/>
    <w:rsid w:val="00D74734"/>
    <w:rsid w:val="00D84892"/>
    <w:rsid w:val="00D9797B"/>
    <w:rsid w:val="00DA4EF6"/>
    <w:rsid w:val="00DA67E6"/>
    <w:rsid w:val="00DB6AEE"/>
    <w:rsid w:val="00DE0E5D"/>
    <w:rsid w:val="00DE655C"/>
    <w:rsid w:val="00DF726D"/>
    <w:rsid w:val="00E03CF0"/>
    <w:rsid w:val="00E07E30"/>
    <w:rsid w:val="00E31E34"/>
    <w:rsid w:val="00E379A0"/>
    <w:rsid w:val="00E40064"/>
    <w:rsid w:val="00E43C7E"/>
    <w:rsid w:val="00E52C38"/>
    <w:rsid w:val="00E61438"/>
    <w:rsid w:val="00E61F08"/>
    <w:rsid w:val="00E6482F"/>
    <w:rsid w:val="00E65952"/>
    <w:rsid w:val="00E67B28"/>
    <w:rsid w:val="00E746A9"/>
    <w:rsid w:val="00E83D12"/>
    <w:rsid w:val="00E85DEF"/>
    <w:rsid w:val="00E87578"/>
    <w:rsid w:val="00E87686"/>
    <w:rsid w:val="00E9238D"/>
    <w:rsid w:val="00E955B3"/>
    <w:rsid w:val="00E961AB"/>
    <w:rsid w:val="00E973A4"/>
    <w:rsid w:val="00E97E4A"/>
    <w:rsid w:val="00EB0FCD"/>
    <w:rsid w:val="00EC2CFC"/>
    <w:rsid w:val="00EC3689"/>
    <w:rsid w:val="00EC3E78"/>
    <w:rsid w:val="00ED5A80"/>
    <w:rsid w:val="00EE7C5D"/>
    <w:rsid w:val="00EF529E"/>
    <w:rsid w:val="00F1568B"/>
    <w:rsid w:val="00F2197C"/>
    <w:rsid w:val="00F332AE"/>
    <w:rsid w:val="00F5573E"/>
    <w:rsid w:val="00F6442D"/>
    <w:rsid w:val="00F66257"/>
    <w:rsid w:val="00F721CA"/>
    <w:rsid w:val="00F75D6F"/>
    <w:rsid w:val="00F90121"/>
    <w:rsid w:val="00F951DB"/>
    <w:rsid w:val="00F959DE"/>
    <w:rsid w:val="00F97A0E"/>
    <w:rsid w:val="00FB77A9"/>
    <w:rsid w:val="00FD0CAD"/>
    <w:rsid w:val="00FD2855"/>
    <w:rsid w:val="00FF5F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98D610AC-6112-4E62-9930-769BE1D9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E78"/>
    <w:pPr>
      <w:keepNext/>
      <w:keepLines/>
      <w:spacing w:before="240"/>
      <w:outlineLvl w:val="0"/>
    </w:pPr>
    <w:rPr>
      <w:rFonts w:asciiTheme="majorHAnsi" w:eastAsiaTheme="majorEastAsia" w:hAnsiTheme="majorHAnsi" w:cstheme="majorBidi"/>
      <w:b/>
      <w:bCs/>
      <w:color w:val="1F497D" w:themeColor="text2"/>
      <w:sz w:val="28"/>
      <w:szCs w:val="32"/>
    </w:rPr>
  </w:style>
  <w:style w:type="paragraph" w:styleId="Heading2">
    <w:name w:val="heading 2"/>
    <w:basedOn w:val="Normal"/>
    <w:next w:val="Normal"/>
    <w:link w:val="Heading2Char"/>
    <w:uiPriority w:val="9"/>
    <w:unhideWhenUsed/>
    <w:qFormat/>
    <w:rsid w:val="00EC3E78"/>
    <w:pPr>
      <w:keepNext/>
      <w:keepLines/>
      <w:spacing w:before="120"/>
      <w:outlineLvl w:val="1"/>
    </w:pPr>
    <w:rPr>
      <w:rFonts w:asciiTheme="majorHAnsi" w:eastAsiaTheme="majorEastAsia" w:hAnsiTheme="majorHAnsi" w:cstheme="majorBidi"/>
      <w:b/>
      <w:bCs/>
      <w:color w:val="595959" w:themeColor="text1" w:themeTint="A6"/>
      <w:szCs w:val="26"/>
    </w:rPr>
  </w:style>
  <w:style w:type="paragraph" w:styleId="Heading3">
    <w:name w:val="heading 3"/>
    <w:basedOn w:val="Normal"/>
    <w:next w:val="Normal"/>
    <w:link w:val="Heading3Char"/>
    <w:uiPriority w:val="9"/>
    <w:unhideWhenUsed/>
    <w:qFormat/>
    <w:rsid w:val="00E379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79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1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1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C3E78"/>
    <w:rPr>
      <w:rFonts w:asciiTheme="majorHAnsi" w:eastAsiaTheme="majorEastAsia" w:hAnsiTheme="majorHAnsi" w:cstheme="majorBidi"/>
      <w:b/>
      <w:bCs/>
      <w:color w:val="1F497D" w:themeColor="text2"/>
      <w:sz w:val="28"/>
      <w:szCs w:val="32"/>
    </w:rPr>
  </w:style>
  <w:style w:type="character" w:customStyle="1" w:styleId="Heading2Char">
    <w:name w:val="Heading 2 Char"/>
    <w:basedOn w:val="DefaultParagraphFont"/>
    <w:link w:val="Heading2"/>
    <w:uiPriority w:val="9"/>
    <w:rsid w:val="00EC3E78"/>
    <w:rPr>
      <w:rFonts w:asciiTheme="majorHAnsi" w:eastAsiaTheme="majorEastAsia" w:hAnsiTheme="majorHAnsi" w:cstheme="majorBidi"/>
      <w:b/>
      <w:bCs/>
      <w:color w:val="595959" w:themeColor="text1" w:themeTint="A6"/>
      <w:szCs w:val="26"/>
    </w:rPr>
  </w:style>
  <w:style w:type="paragraph" w:styleId="Header">
    <w:name w:val="header"/>
    <w:basedOn w:val="Normal"/>
    <w:link w:val="HeaderChar"/>
    <w:uiPriority w:val="99"/>
    <w:unhideWhenUsed/>
    <w:rsid w:val="007B1165"/>
    <w:pPr>
      <w:tabs>
        <w:tab w:val="center" w:pos="4320"/>
        <w:tab w:val="right" w:pos="8640"/>
      </w:tabs>
    </w:pPr>
  </w:style>
  <w:style w:type="character" w:customStyle="1" w:styleId="HeaderChar">
    <w:name w:val="Header Char"/>
    <w:basedOn w:val="DefaultParagraphFont"/>
    <w:link w:val="Header"/>
    <w:uiPriority w:val="99"/>
    <w:rsid w:val="007B1165"/>
  </w:style>
  <w:style w:type="paragraph" w:styleId="Footer">
    <w:name w:val="footer"/>
    <w:basedOn w:val="Normal"/>
    <w:link w:val="FooterChar"/>
    <w:uiPriority w:val="99"/>
    <w:unhideWhenUsed/>
    <w:rsid w:val="007B1165"/>
    <w:pPr>
      <w:tabs>
        <w:tab w:val="center" w:pos="4320"/>
        <w:tab w:val="right" w:pos="8640"/>
      </w:tabs>
    </w:pPr>
  </w:style>
  <w:style w:type="character" w:customStyle="1" w:styleId="FooterChar">
    <w:name w:val="Footer Char"/>
    <w:basedOn w:val="DefaultParagraphFont"/>
    <w:link w:val="Footer"/>
    <w:uiPriority w:val="99"/>
    <w:rsid w:val="007B1165"/>
  </w:style>
  <w:style w:type="character" w:styleId="Hyperlink">
    <w:name w:val="Hyperlink"/>
    <w:basedOn w:val="DefaultParagraphFont"/>
    <w:uiPriority w:val="99"/>
    <w:unhideWhenUsed/>
    <w:rsid w:val="007B1165"/>
    <w:rPr>
      <w:color w:val="0000FF" w:themeColor="hyperlink"/>
      <w:u w:val="single"/>
    </w:rPr>
  </w:style>
  <w:style w:type="character" w:styleId="Strong">
    <w:name w:val="Strong"/>
    <w:basedOn w:val="DefaultParagraphFont"/>
    <w:uiPriority w:val="22"/>
    <w:qFormat/>
    <w:rsid w:val="007B1165"/>
    <w:rPr>
      <w:b/>
      <w:bCs/>
    </w:rPr>
  </w:style>
  <w:style w:type="table" w:styleId="TableGrid">
    <w:name w:val="Table Grid"/>
    <w:basedOn w:val="TableNormal"/>
    <w:uiPriority w:val="59"/>
    <w:rsid w:val="00E3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85DEF"/>
    <w:rPr>
      <w:rFonts w:ascii="Calibri" w:hAnsi="Calibri"/>
      <w:b/>
      <w:bCs/>
      <w:i w:val="0"/>
      <w:iCs/>
      <w:color w:val="4F81BD" w:themeColor="accent1"/>
      <w:sz w:val="24"/>
    </w:rPr>
  </w:style>
  <w:style w:type="character" w:customStyle="1" w:styleId="Heading3Char">
    <w:name w:val="Heading 3 Char"/>
    <w:basedOn w:val="DefaultParagraphFont"/>
    <w:link w:val="Heading3"/>
    <w:uiPriority w:val="9"/>
    <w:rsid w:val="00E379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379A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379A0"/>
    <w:pPr>
      <w:ind w:left="720"/>
      <w:contextualSpacing/>
    </w:pPr>
  </w:style>
  <w:style w:type="table" w:styleId="LightShading-Accent2">
    <w:name w:val="Light Shading Accent 2"/>
    <w:basedOn w:val="TableNormal"/>
    <w:uiPriority w:val="60"/>
    <w:rsid w:val="00F1568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E87578"/>
    <w:rPr>
      <w:rFonts w:ascii="Tahoma" w:hAnsi="Tahoma" w:cs="Tahoma"/>
      <w:sz w:val="16"/>
      <w:szCs w:val="16"/>
    </w:rPr>
  </w:style>
  <w:style w:type="character" w:customStyle="1" w:styleId="BalloonTextChar">
    <w:name w:val="Balloon Text Char"/>
    <w:basedOn w:val="DefaultParagraphFont"/>
    <w:link w:val="BalloonText"/>
    <w:uiPriority w:val="99"/>
    <w:semiHidden/>
    <w:rsid w:val="00E87578"/>
    <w:rPr>
      <w:rFonts w:ascii="Tahoma" w:hAnsi="Tahoma" w:cs="Tahoma"/>
      <w:sz w:val="16"/>
      <w:szCs w:val="16"/>
    </w:rPr>
  </w:style>
  <w:style w:type="paragraph" w:customStyle="1" w:styleId="Default">
    <w:name w:val="Default"/>
    <w:rsid w:val="000B5E60"/>
    <w:pPr>
      <w:autoSpaceDE w:val="0"/>
      <w:autoSpaceDN w:val="0"/>
      <w:adjustRightInd w:val="0"/>
    </w:pPr>
    <w:rPr>
      <w:rFonts w:ascii="Arial" w:hAnsi="Arial" w:cs="Arial"/>
      <w:color w:val="000000"/>
    </w:rPr>
  </w:style>
  <w:style w:type="character" w:styleId="Emphasis">
    <w:name w:val="Emphasis"/>
    <w:basedOn w:val="DefaultParagraphFont"/>
    <w:uiPriority w:val="20"/>
    <w:qFormat/>
    <w:rsid w:val="00634CA1"/>
    <w:rPr>
      <w:i/>
      <w:iCs/>
    </w:rPr>
  </w:style>
  <w:style w:type="table" w:styleId="LightShading-Accent4">
    <w:name w:val="Light Shading Accent 4"/>
    <w:basedOn w:val="TableNormal"/>
    <w:uiPriority w:val="60"/>
    <w:rsid w:val="00137E3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lainText">
    <w:name w:val="Plain Text"/>
    <w:basedOn w:val="Normal"/>
    <w:link w:val="PlainTextChar"/>
    <w:uiPriority w:val="99"/>
    <w:unhideWhenUsed/>
    <w:rsid w:val="008C7424"/>
    <w:rPr>
      <w:rFonts w:ascii="Calibri" w:eastAsiaTheme="minorHAnsi" w:hAnsi="Calibri"/>
      <w:sz w:val="22"/>
      <w:szCs w:val="21"/>
    </w:rPr>
  </w:style>
  <w:style w:type="character" w:customStyle="1" w:styleId="PlainTextChar">
    <w:name w:val="Plain Text Char"/>
    <w:basedOn w:val="DefaultParagraphFont"/>
    <w:link w:val="PlainText"/>
    <w:uiPriority w:val="99"/>
    <w:rsid w:val="008C7424"/>
    <w:rPr>
      <w:rFonts w:ascii="Calibri" w:eastAsiaTheme="minorHAnsi" w:hAnsi="Calibri"/>
      <w:sz w:val="22"/>
      <w:szCs w:val="21"/>
    </w:rPr>
  </w:style>
  <w:style w:type="character" w:styleId="CommentReference">
    <w:name w:val="annotation reference"/>
    <w:basedOn w:val="DefaultParagraphFont"/>
    <w:uiPriority w:val="99"/>
    <w:semiHidden/>
    <w:unhideWhenUsed/>
    <w:rsid w:val="00EB0FCD"/>
    <w:rPr>
      <w:sz w:val="16"/>
      <w:szCs w:val="16"/>
    </w:rPr>
  </w:style>
  <w:style w:type="paragraph" w:styleId="CommentText">
    <w:name w:val="annotation text"/>
    <w:basedOn w:val="Normal"/>
    <w:link w:val="CommentTextChar"/>
    <w:uiPriority w:val="99"/>
    <w:semiHidden/>
    <w:unhideWhenUsed/>
    <w:rsid w:val="00EB0FCD"/>
    <w:rPr>
      <w:sz w:val="20"/>
      <w:szCs w:val="20"/>
    </w:rPr>
  </w:style>
  <w:style w:type="character" w:customStyle="1" w:styleId="CommentTextChar">
    <w:name w:val="Comment Text Char"/>
    <w:basedOn w:val="DefaultParagraphFont"/>
    <w:link w:val="CommentText"/>
    <w:uiPriority w:val="99"/>
    <w:semiHidden/>
    <w:rsid w:val="00EB0FCD"/>
    <w:rPr>
      <w:sz w:val="20"/>
      <w:szCs w:val="20"/>
    </w:rPr>
  </w:style>
  <w:style w:type="paragraph" w:styleId="CommentSubject">
    <w:name w:val="annotation subject"/>
    <w:basedOn w:val="CommentText"/>
    <w:next w:val="CommentText"/>
    <w:link w:val="CommentSubjectChar"/>
    <w:uiPriority w:val="99"/>
    <w:semiHidden/>
    <w:unhideWhenUsed/>
    <w:rsid w:val="00EB0FCD"/>
    <w:rPr>
      <w:b/>
      <w:bCs/>
    </w:rPr>
  </w:style>
  <w:style w:type="character" w:customStyle="1" w:styleId="CommentSubjectChar">
    <w:name w:val="Comment Subject Char"/>
    <w:basedOn w:val="CommentTextChar"/>
    <w:link w:val="CommentSubject"/>
    <w:uiPriority w:val="99"/>
    <w:semiHidden/>
    <w:rsid w:val="00EB0FCD"/>
    <w:rPr>
      <w:b/>
      <w:bCs/>
      <w:sz w:val="20"/>
      <w:szCs w:val="20"/>
    </w:rPr>
  </w:style>
  <w:style w:type="table" w:customStyle="1" w:styleId="LightShading-Accent41">
    <w:name w:val="Light Shading - Accent 41"/>
    <w:basedOn w:val="TableNormal"/>
    <w:next w:val="LightShading-Accent4"/>
    <w:uiPriority w:val="60"/>
    <w:rsid w:val="00F951DB"/>
    <w:rPr>
      <w:rFonts w:eastAsia="MS Mincho"/>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OCHeading">
    <w:name w:val="TOC Heading"/>
    <w:basedOn w:val="Heading1"/>
    <w:next w:val="Normal"/>
    <w:uiPriority w:val="39"/>
    <w:unhideWhenUsed/>
    <w:qFormat/>
    <w:rsid w:val="00A6659A"/>
    <w:pPr>
      <w:spacing w:line="259" w:lineRule="auto"/>
      <w:outlineLvl w:val="9"/>
    </w:pPr>
    <w:rPr>
      <w:b w:val="0"/>
      <w:bCs w:val="0"/>
      <w:color w:val="365F91" w:themeColor="accent1" w:themeShade="BF"/>
      <w:lang w:val="en-US"/>
    </w:rPr>
  </w:style>
  <w:style w:type="paragraph" w:styleId="TOC1">
    <w:name w:val="toc 1"/>
    <w:basedOn w:val="Normal"/>
    <w:next w:val="Normal"/>
    <w:autoRedefine/>
    <w:uiPriority w:val="39"/>
    <w:unhideWhenUsed/>
    <w:rsid w:val="006C2778"/>
    <w:pPr>
      <w:tabs>
        <w:tab w:val="right" w:leader="dot" w:pos="9010"/>
      </w:tabs>
      <w:spacing w:after="100"/>
    </w:pPr>
    <w:rPr>
      <w:noProof/>
    </w:rPr>
  </w:style>
  <w:style w:type="paragraph" w:styleId="TOC2">
    <w:name w:val="toc 2"/>
    <w:basedOn w:val="Normal"/>
    <w:next w:val="Normal"/>
    <w:autoRedefine/>
    <w:uiPriority w:val="39"/>
    <w:unhideWhenUsed/>
    <w:rsid w:val="00A6659A"/>
    <w:pPr>
      <w:spacing w:after="100"/>
      <w:ind w:left="240"/>
    </w:pPr>
  </w:style>
  <w:style w:type="table" w:customStyle="1" w:styleId="TableGrid1">
    <w:name w:val="Table Grid1"/>
    <w:basedOn w:val="TableNormal"/>
    <w:next w:val="TableGrid"/>
    <w:uiPriority w:val="59"/>
    <w:rsid w:val="00B92E5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4010"/>
    <w:rPr>
      <w:color w:val="800080" w:themeColor="followedHyperlink"/>
      <w:u w:val="single"/>
    </w:rPr>
  </w:style>
  <w:style w:type="character" w:styleId="PlaceholderText">
    <w:name w:val="Placeholder Text"/>
    <w:basedOn w:val="DefaultParagraphFont"/>
    <w:uiPriority w:val="99"/>
    <w:semiHidden/>
    <w:rsid w:val="00E955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6503">
      <w:bodyDiv w:val="1"/>
      <w:marLeft w:val="0"/>
      <w:marRight w:val="0"/>
      <w:marTop w:val="0"/>
      <w:marBottom w:val="0"/>
      <w:divBdr>
        <w:top w:val="none" w:sz="0" w:space="0" w:color="auto"/>
        <w:left w:val="none" w:sz="0" w:space="0" w:color="auto"/>
        <w:bottom w:val="none" w:sz="0" w:space="0" w:color="auto"/>
        <w:right w:val="none" w:sz="0" w:space="0" w:color="auto"/>
      </w:divBdr>
    </w:div>
    <w:div w:id="175653312">
      <w:bodyDiv w:val="1"/>
      <w:marLeft w:val="330"/>
      <w:marRight w:val="330"/>
      <w:marTop w:val="165"/>
      <w:marBottom w:val="165"/>
      <w:divBdr>
        <w:top w:val="none" w:sz="0" w:space="0" w:color="auto"/>
        <w:left w:val="none" w:sz="0" w:space="0" w:color="auto"/>
        <w:bottom w:val="none" w:sz="0" w:space="0" w:color="auto"/>
        <w:right w:val="none" w:sz="0" w:space="0" w:color="auto"/>
      </w:divBdr>
      <w:divsChild>
        <w:div w:id="1746872823">
          <w:marLeft w:val="0"/>
          <w:marRight w:val="0"/>
          <w:marTop w:val="0"/>
          <w:marBottom w:val="0"/>
          <w:divBdr>
            <w:top w:val="single" w:sz="6" w:space="0" w:color="C3C3C3"/>
            <w:left w:val="single" w:sz="6" w:space="0" w:color="C3C3C3"/>
            <w:bottom w:val="single" w:sz="6" w:space="15" w:color="C3C3C3"/>
            <w:right w:val="single" w:sz="6" w:space="0" w:color="C3C3C3"/>
          </w:divBdr>
          <w:divsChild>
            <w:div w:id="1952856297">
              <w:marLeft w:val="0"/>
              <w:marRight w:val="0"/>
              <w:marTop w:val="0"/>
              <w:marBottom w:val="0"/>
              <w:divBdr>
                <w:top w:val="single" w:sz="6" w:space="0" w:color="838383"/>
                <w:left w:val="single" w:sz="6" w:space="0" w:color="838383"/>
                <w:bottom w:val="single" w:sz="6" w:space="0" w:color="838383"/>
                <w:right w:val="single" w:sz="6" w:space="0" w:color="838383"/>
              </w:divBdr>
              <w:divsChild>
                <w:div w:id="310135089">
                  <w:marLeft w:val="0"/>
                  <w:marRight w:val="0"/>
                  <w:marTop w:val="0"/>
                  <w:marBottom w:val="0"/>
                  <w:divBdr>
                    <w:top w:val="none" w:sz="0" w:space="0" w:color="auto"/>
                    <w:left w:val="none" w:sz="0" w:space="0" w:color="auto"/>
                    <w:bottom w:val="none" w:sz="0" w:space="0" w:color="auto"/>
                    <w:right w:val="none" w:sz="0" w:space="0" w:color="auto"/>
                  </w:divBdr>
                  <w:divsChild>
                    <w:div w:id="10693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00782">
      <w:bodyDiv w:val="1"/>
      <w:marLeft w:val="0"/>
      <w:marRight w:val="0"/>
      <w:marTop w:val="0"/>
      <w:marBottom w:val="0"/>
      <w:divBdr>
        <w:top w:val="none" w:sz="0" w:space="0" w:color="auto"/>
        <w:left w:val="none" w:sz="0" w:space="0" w:color="auto"/>
        <w:bottom w:val="none" w:sz="0" w:space="0" w:color="auto"/>
        <w:right w:val="none" w:sz="0" w:space="0" w:color="auto"/>
      </w:divBdr>
    </w:div>
    <w:div w:id="490407982">
      <w:bodyDiv w:val="1"/>
      <w:marLeft w:val="0"/>
      <w:marRight w:val="0"/>
      <w:marTop w:val="0"/>
      <w:marBottom w:val="0"/>
      <w:divBdr>
        <w:top w:val="none" w:sz="0" w:space="0" w:color="auto"/>
        <w:left w:val="none" w:sz="0" w:space="0" w:color="auto"/>
        <w:bottom w:val="none" w:sz="0" w:space="0" w:color="auto"/>
        <w:right w:val="none" w:sz="0" w:space="0" w:color="auto"/>
      </w:divBdr>
    </w:div>
    <w:div w:id="599794609">
      <w:bodyDiv w:val="1"/>
      <w:marLeft w:val="330"/>
      <w:marRight w:val="330"/>
      <w:marTop w:val="165"/>
      <w:marBottom w:val="165"/>
      <w:divBdr>
        <w:top w:val="none" w:sz="0" w:space="0" w:color="auto"/>
        <w:left w:val="none" w:sz="0" w:space="0" w:color="auto"/>
        <w:bottom w:val="none" w:sz="0" w:space="0" w:color="auto"/>
        <w:right w:val="none" w:sz="0" w:space="0" w:color="auto"/>
      </w:divBdr>
      <w:divsChild>
        <w:div w:id="2079285819">
          <w:marLeft w:val="0"/>
          <w:marRight w:val="0"/>
          <w:marTop w:val="0"/>
          <w:marBottom w:val="0"/>
          <w:divBdr>
            <w:top w:val="single" w:sz="6" w:space="0" w:color="C3C3C3"/>
            <w:left w:val="single" w:sz="6" w:space="0" w:color="C3C3C3"/>
            <w:bottom w:val="single" w:sz="6" w:space="15" w:color="C3C3C3"/>
            <w:right w:val="single" w:sz="6" w:space="0" w:color="C3C3C3"/>
          </w:divBdr>
          <w:divsChild>
            <w:div w:id="255752224">
              <w:marLeft w:val="0"/>
              <w:marRight w:val="0"/>
              <w:marTop w:val="0"/>
              <w:marBottom w:val="0"/>
              <w:divBdr>
                <w:top w:val="single" w:sz="6" w:space="0" w:color="838383"/>
                <w:left w:val="single" w:sz="6" w:space="0" w:color="838383"/>
                <w:bottom w:val="single" w:sz="6" w:space="0" w:color="838383"/>
                <w:right w:val="single" w:sz="6" w:space="0" w:color="838383"/>
              </w:divBdr>
              <w:divsChild>
                <w:div w:id="1627394657">
                  <w:marLeft w:val="0"/>
                  <w:marRight w:val="0"/>
                  <w:marTop w:val="0"/>
                  <w:marBottom w:val="0"/>
                  <w:divBdr>
                    <w:top w:val="none" w:sz="0" w:space="0" w:color="auto"/>
                    <w:left w:val="none" w:sz="0" w:space="0" w:color="auto"/>
                    <w:bottom w:val="none" w:sz="0" w:space="0" w:color="auto"/>
                    <w:right w:val="none" w:sz="0" w:space="0" w:color="auto"/>
                  </w:divBdr>
                  <w:divsChild>
                    <w:div w:id="8189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81899">
      <w:bodyDiv w:val="1"/>
      <w:marLeft w:val="0"/>
      <w:marRight w:val="0"/>
      <w:marTop w:val="0"/>
      <w:marBottom w:val="0"/>
      <w:divBdr>
        <w:top w:val="none" w:sz="0" w:space="0" w:color="auto"/>
        <w:left w:val="none" w:sz="0" w:space="0" w:color="auto"/>
        <w:bottom w:val="none" w:sz="0" w:space="0" w:color="auto"/>
        <w:right w:val="none" w:sz="0" w:space="0" w:color="auto"/>
      </w:divBdr>
    </w:div>
    <w:div w:id="948395419">
      <w:bodyDiv w:val="1"/>
      <w:marLeft w:val="330"/>
      <w:marRight w:val="330"/>
      <w:marTop w:val="165"/>
      <w:marBottom w:val="165"/>
      <w:divBdr>
        <w:top w:val="none" w:sz="0" w:space="0" w:color="auto"/>
        <w:left w:val="none" w:sz="0" w:space="0" w:color="auto"/>
        <w:bottom w:val="none" w:sz="0" w:space="0" w:color="auto"/>
        <w:right w:val="none" w:sz="0" w:space="0" w:color="auto"/>
      </w:divBdr>
      <w:divsChild>
        <w:div w:id="397363677">
          <w:marLeft w:val="0"/>
          <w:marRight w:val="0"/>
          <w:marTop w:val="0"/>
          <w:marBottom w:val="0"/>
          <w:divBdr>
            <w:top w:val="single" w:sz="6" w:space="0" w:color="C3C3C3"/>
            <w:left w:val="single" w:sz="6" w:space="0" w:color="C3C3C3"/>
            <w:bottom w:val="single" w:sz="6" w:space="15" w:color="C3C3C3"/>
            <w:right w:val="single" w:sz="6" w:space="0" w:color="C3C3C3"/>
          </w:divBdr>
          <w:divsChild>
            <w:div w:id="913316512">
              <w:marLeft w:val="0"/>
              <w:marRight w:val="0"/>
              <w:marTop w:val="0"/>
              <w:marBottom w:val="0"/>
              <w:divBdr>
                <w:top w:val="single" w:sz="6" w:space="0" w:color="838383"/>
                <w:left w:val="single" w:sz="6" w:space="0" w:color="838383"/>
                <w:bottom w:val="single" w:sz="6" w:space="0" w:color="838383"/>
                <w:right w:val="single" w:sz="6" w:space="0" w:color="838383"/>
              </w:divBdr>
              <w:divsChild>
                <w:div w:id="502017108">
                  <w:marLeft w:val="0"/>
                  <w:marRight w:val="0"/>
                  <w:marTop w:val="0"/>
                  <w:marBottom w:val="0"/>
                  <w:divBdr>
                    <w:top w:val="none" w:sz="0" w:space="0" w:color="auto"/>
                    <w:left w:val="none" w:sz="0" w:space="0" w:color="auto"/>
                    <w:bottom w:val="none" w:sz="0" w:space="0" w:color="auto"/>
                    <w:right w:val="none" w:sz="0" w:space="0" w:color="auto"/>
                  </w:divBdr>
                  <w:divsChild>
                    <w:div w:id="12005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62284">
      <w:bodyDiv w:val="1"/>
      <w:marLeft w:val="330"/>
      <w:marRight w:val="330"/>
      <w:marTop w:val="165"/>
      <w:marBottom w:val="165"/>
      <w:divBdr>
        <w:top w:val="none" w:sz="0" w:space="0" w:color="auto"/>
        <w:left w:val="none" w:sz="0" w:space="0" w:color="auto"/>
        <w:bottom w:val="none" w:sz="0" w:space="0" w:color="auto"/>
        <w:right w:val="none" w:sz="0" w:space="0" w:color="auto"/>
      </w:divBdr>
      <w:divsChild>
        <w:div w:id="1796485299">
          <w:marLeft w:val="0"/>
          <w:marRight w:val="0"/>
          <w:marTop w:val="0"/>
          <w:marBottom w:val="0"/>
          <w:divBdr>
            <w:top w:val="single" w:sz="6" w:space="0" w:color="C3C3C3"/>
            <w:left w:val="single" w:sz="6" w:space="0" w:color="C3C3C3"/>
            <w:bottom w:val="single" w:sz="6" w:space="15" w:color="C3C3C3"/>
            <w:right w:val="single" w:sz="6" w:space="0" w:color="C3C3C3"/>
          </w:divBdr>
          <w:divsChild>
            <w:div w:id="645597222">
              <w:marLeft w:val="0"/>
              <w:marRight w:val="0"/>
              <w:marTop w:val="0"/>
              <w:marBottom w:val="0"/>
              <w:divBdr>
                <w:top w:val="single" w:sz="6" w:space="0" w:color="838383"/>
                <w:left w:val="single" w:sz="6" w:space="0" w:color="838383"/>
                <w:bottom w:val="single" w:sz="6" w:space="0" w:color="838383"/>
                <w:right w:val="single" w:sz="6" w:space="0" w:color="838383"/>
              </w:divBdr>
              <w:divsChild>
                <w:div w:id="74519491">
                  <w:marLeft w:val="0"/>
                  <w:marRight w:val="0"/>
                  <w:marTop w:val="0"/>
                  <w:marBottom w:val="0"/>
                  <w:divBdr>
                    <w:top w:val="none" w:sz="0" w:space="0" w:color="auto"/>
                    <w:left w:val="none" w:sz="0" w:space="0" w:color="auto"/>
                    <w:bottom w:val="none" w:sz="0" w:space="0" w:color="auto"/>
                    <w:right w:val="none" w:sz="0" w:space="0" w:color="auto"/>
                  </w:divBdr>
                  <w:divsChild>
                    <w:div w:id="14461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16737">
      <w:bodyDiv w:val="1"/>
      <w:marLeft w:val="0"/>
      <w:marRight w:val="0"/>
      <w:marTop w:val="0"/>
      <w:marBottom w:val="0"/>
      <w:divBdr>
        <w:top w:val="none" w:sz="0" w:space="0" w:color="auto"/>
        <w:left w:val="none" w:sz="0" w:space="0" w:color="auto"/>
        <w:bottom w:val="none" w:sz="0" w:space="0" w:color="auto"/>
        <w:right w:val="none" w:sz="0" w:space="0" w:color="auto"/>
      </w:divBdr>
      <w:divsChild>
        <w:div w:id="1509978966">
          <w:marLeft w:val="0"/>
          <w:marRight w:val="0"/>
          <w:marTop w:val="0"/>
          <w:marBottom w:val="0"/>
          <w:divBdr>
            <w:top w:val="none" w:sz="0" w:space="0" w:color="auto"/>
            <w:left w:val="none" w:sz="0" w:space="0" w:color="auto"/>
            <w:bottom w:val="none" w:sz="0" w:space="0" w:color="auto"/>
            <w:right w:val="none" w:sz="0" w:space="0" w:color="auto"/>
          </w:divBdr>
        </w:div>
        <w:div w:id="804809730">
          <w:marLeft w:val="0"/>
          <w:marRight w:val="0"/>
          <w:marTop w:val="0"/>
          <w:marBottom w:val="0"/>
          <w:divBdr>
            <w:top w:val="none" w:sz="0" w:space="0" w:color="auto"/>
            <w:left w:val="none" w:sz="0" w:space="0" w:color="auto"/>
            <w:bottom w:val="none" w:sz="0" w:space="0" w:color="auto"/>
            <w:right w:val="none" w:sz="0" w:space="0" w:color="auto"/>
          </w:divBdr>
        </w:div>
      </w:divsChild>
    </w:div>
    <w:div w:id="1573854028">
      <w:bodyDiv w:val="1"/>
      <w:marLeft w:val="0"/>
      <w:marRight w:val="0"/>
      <w:marTop w:val="0"/>
      <w:marBottom w:val="0"/>
      <w:divBdr>
        <w:top w:val="none" w:sz="0" w:space="0" w:color="auto"/>
        <w:left w:val="none" w:sz="0" w:space="0" w:color="auto"/>
        <w:bottom w:val="none" w:sz="0" w:space="0" w:color="auto"/>
        <w:right w:val="none" w:sz="0" w:space="0" w:color="auto"/>
      </w:divBdr>
    </w:div>
    <w:div w:id="1638998100">
      <w:bodyDiv w:val="1"/>
      <w:marLeft w:val="0"/>
      <w:marRight w:val="0"/>
      <w:marTop w:val="0"/>
      <w:marBottom w:val="0"/>
      <w:divBdr>
        <w:top w:val="none" w:sz="0" w:space="0" w:color="auto"/>
        <w:left w:val="none" w:sz="0" w:space="0" w:color="auto"/>
        <w:bottom w:val="none" w:sz="0" w:space="0" w:color="auto"/>
        <w:right w:val="none" w:sz="0" w:space="0" w:color="auto"/>
      </w:divBdr>
    </w:div>
    <w:div w:id="1681152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irit-statement.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digohealth.org.au/World_Class_Healthcare_Research.asp?PageID=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4C216.1951D7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B6640CF4-A7E7-4E53-9CC1-B3713C51BD98}"/>
      </w:docPartPr>
      <w:docPartBody>
        <w:p w:rsidR="006C228C" w:rsidRDefault="006C228C">
          <w:r w:rsidRPr="00D8769B">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2B38BCFD-F736-4166-A258-04EF87D38732}"/>
      </w:docPartPr>
      <w:docPartBody>
        <w:p w:rsidR="006C228C" w:rsidRDefault="006C228C">
          <w:r w:rsidRPr="00D8769B">
            <w:rPr>
              <w:rStyle w:val="PlaceholderText"/>
            </w:rPr>
            <w:t>Click here to enter text.</w:t>
          </w:r>
        </w:p>
      </w:docPartBody>
    </w:docPart>
    <w:docPart>
      <w:docPartPr>
        <w:name w:val="A81CBFCD9BCB4958BD86D49D7C9EA6EF"/>
        <w:category>
          <w:name w:val="General"/>
          <w:gallery w:val="placeholder"/>
        </w:category>
        <w:types>
          <w:type w:val="bbPlcHdr"/>
        </w:types>
        <w:behaviors>
          <w:behavior w:val="content"/>
        </w:behaviors>
        <w:guid w:val="{6B01956F-2015-4E20-BD25-D721AB1DD392}"/>
      </w:docPartPr>
      <w:docPartBody>
        <w:p w:rsidR="006C228C" w:rsidRDefault="006C228C" w:rsidP="006C228C">
          <w:pPr>
            <w:pStyle w:val="A81CBFCD9BCB4958BD86D49D7C9EA6EF"/>
          </w:pPr>
          <w:r w:rsidRPr="00D8769B">
            <w:rPr>
              <w:rStyle w:val="PlaceholderText"/>
            </w:rPr>
            <w:t>Click here to enter text.</w:t>
          </w:r>
        </w:p>
      </w:docPartBody>
    </w:docPart>
    <w:docPart>
      <w:docPartPr>
        <w:name w:val="6485F06DD4C349219A254853C08CA4A0"/>
        <w:category>
          <w:name w:val="General"/>
          <w:gallery w:val="placeholder"/>
        </w:category>
        <w:types>
          <w:type w:val="bbPlcHdr"/>
        </w:types>
        <w:behaviors>
          <w:behavior w:val="content"/>
        </w:behaviors>
        <w:guid w:val="{0B7BFFF5-99BF-4621-B568-9252321177A3}"/>
      </w:docPartPr>
      <w:docPartBody>
        <w:p w:rsidR="006C228C" w:rsidRDefault="006C228C" w:rsidP="006C228C">
          <w:pPr>
            <w:pStyle w:val="6485F06DD4C349219A254853C08CA4A0"/>
          </w:pPr>
          <w:r w:rsidRPr="00D8769B">
            <w:rPr>
              <w:rStyle w:val="PlaceholderText"/>
            </w:rPr>
            <w:t>Click here to enter text.</w:t>
          </w:r>
        </w:p>
      </w:docPartBody>
    </w:docPart>
    <w:docPart>
      <w:docPartPr>
        <w:name w:val="2CD49FECA47F470E8532AB4161CA4F01"/>
        <w:category>
          <w:name w:val="General"/>
          <w:gallery w:val="placeholder"/>
        </w:category>
        <w:types>
          <w:type w:val="bbPlcHdr"/>
        </w:types>
        <w:behaviors>
          <w:behavior w:val="content"/>
        </w:behaviors>
        <w:guid w:val="{02A6B30B-6977-4348-910F-3A4F7A621914}"/>
      </w:docPartPr>
      <w:docPartBody>
        <w:p w:rsidR="006C228C" w:rsidRDefault="006C228C" w:rsidP="006C228C">
          <w:pPr>
            <w:pStyle w:val="2CD49FECA47F470E8532AB4161CA4F01"/>
          </w:pPr>
          <w:r w:rsidRPr="00D8769B">
            <w:rPr>
              <w:rStyle w:val="PlaceholderText"/>
            </w:rPr>
            <w:t>Click here to enter text.</w:t>
          </w:r>
        </w:p>
      </w:docPartBody>
    </w:docPart>
    <w:docPart>
      <w:docPartPr>
        <w:name w:val="4744C6E85F1F4FD38D5129BA5D03F43B"/>
        <w:category>
          <w:name w:val="General"/>
          <w:gallery w:val="placeholder"/>
        </w:category>
        <w:types>
          <w:type w:val="bbPlcHdr"/>
        </w:types>
        <w:behaviors>
          <w:behavior w:val="content"/>
        </w:behaviors>
        <w:guid w:val="{FB48EF6A-E928-49C7-B658-7446E96B955C}"/>
      </w:docPartPr>
      <w:docPartBody>
        <w:p w:rsidR="006C228C" w:rsidRDefault="006C228C" w:rsidP="006C228C">
          <w:pPr>
            <w:pStyle w:val="4744C6E85F1F4FD38D5129BA5D03F43B"/>
          </w:pPr>
          <w:r w:rsidRPr="00D8769B">
            <w:rPr>
              <w:rStyle w:val="PlaceholderText"/>
            </w:rPr>
            <w:t>Click here to enter text.</w:t>
          </w:r>
        </w:p>
      </w:docPartBody>
    </w:docPart>
    <w:docPart>
      <w:docPartPr>
        <w:name w:val="857060F7BC2145D5934D0445AE328D48"/>
        <w:category>
          <w:name w:val="General"/>
          <w:gallery w:val="placeholder"/>
        </w:category>
        <w:types>
          <w:type w:val="bbPlcHdr"/>
        </w:types>
        <w:behaviors>
          <w:behavior w:val="content"/>
        </w:behaviors>
        <w:guid w:val="{D5DA9DF4-0220-4F2E-86EB-C343897AE892}"/>
      </w:docPartPr>
      <w:docPartBody>
        <w:p w:rsidR="006C228C" w:rsidRDefault="006C228C" w:rsidP="006C228C">
          <w:pPr>
            <w:pStyle w:val="857060F7BC2145D5934D0445AE328D48"/>
          </w:pPr>
          <w:r w:rsidRPr="00D8769B">
            <w:rPr>
              <w:rStyle w:val="PlaceholderText"/>
            </w:rPr>
            <w:t>Click here to enter text.</w:t>
          </w:r>
        </w:p>
      </w:docPartBody>
    </w:docPart>
    <w:docPart>
      <w:docPartPr>
        <w:name w:val="744F01BC6E2142708408F81351586F13"/>
        <w:category>
          <w:name w:val="General"/>
          <w:gallery w:val="placeholder"/>
        </w:category>
        <w:types>
          <w:type w:val="bbPlcHdr"/>
        </w:types>
        <w:behaviors>
          <w:behavior w:val="content"/>
        </w:behaviors>
        <w:guid w:val="{0A920C38-10CD-430D-B572-D43FB29F3666}"/>
      </w:docPartPr>
      <w:docPartBody>
        <w:p w:rsidR="006C228C" w:rsidRDefault="006C228C" w:rsidP="006C228C">
          <w:pPr>
            <w:pStyle w:val="744F01BC6E2142708408F81351586F13"/>
          </w:pPr>
          <w:r w:rsidRPr="00D8769B">
            <w:rPr>
              <w:rStyle w:val="PlaceholderText"/>
            </w:rPr>
            <w:t>Click here to enter text.</w:t>
          </w:r>
        </w:p>
      </w:docPartBody>
    </w:docPart>
    <w:docPart>
      <w:docPartPr>
        <w:name w:val="80DAADE869B1438483F95FD2ACCBB070"/>
        <w:category>
          <w:name w:val="General"/>
          <w:gallery w:val="placeholder"/>
        </w:category>
        <w:types>
          <w:type w:val="bbPlcHdr"/>
        </w:types>
        <w:behaviors>
          <w:behavior w:val="content"/>
        </w:behaviors>
        <w:guid w:val="{944F1D5F-204A-4150-82BE-8B61089DD394}"/>
      </w:docPartPr>
      <w:docPartBody>
        <w:p w:rsidR="006C228C" w:rsidRDefault="006C228C" w:rsidP="006C228C">
          <w:pPr>
            <w:pStyle w:val="80DAADE869B1438483F95FD2ACCBB070"/>
          </w:pPr>
          <w:r w:rsidRPr="00D8769B">
            <w:rPr>
              <w:rStyle w:val="PlaceholderText"/>
            </w:rPr>
            <w:t>Click here to enter text.</w:t>
          </w:r>
        </w:p>
      </w:docPartBody>
    </w:docPart>
    <w:docPart>
      <w:docPartPr>
        <w:name w:val="89BD69CD0D554950B564B0EE1BDA5F68"/>
        <w:category>
          <w:name w:val="General"/>
          <w:gallery w:val="placeholder"/>
        </w:category>
        <w:types>
          <w:type w:val="bbPlcHdr"/>
        </w:types>
        <w:behaviors>
          <w:behavior w:val="content"/>
        </w:behaviors>
        <w:guid w:val="{A6ED85C3-DADE-4FAE-B231-6E2305402034}"/>
      </w:docPartPr>
      <w:docPartBody>
        <w:p w:rsidR="006C228C" w:rsidRDefault="006C228C" w:rsidP="006C228C">
          <w:pPr>
            <w:pStyle w:val="89BD69CD0D554950B564B0EE1BDA5F68"/>
          </w:pPr>
          <w:r w:rsidRPr="00D8769B">
            <w:rPr>
              <w:rStyle w:val="PlaceholderText"/>
            </w:rPr>
            <w:t>Click here to enter text.</w:t>
          </w:r>
        </w:p>
      </w:docPartBody>
    </w:docPart>
    <w:docPart>
      <w:docPartPr>
        <w:name w:val="7D0328CA24714EB89418EF90FF8CD007"/>
        <w:category>
          <w:name w:val="General"/>
          <w:gallery w:val="placeholder"/>
        </w:category>
        <w:types>
          <w:type w:val="bbPlcHdr"/>
        </w:types>
        <w:behaviors>
          <w:behavior w:val="content"/>
        </w:behaviors>
        <w:guid w:val="{FE08E3A8-C088-42E6-803D-9ACDD8B2D35F}"/>
      </w:docPartPr>
      <w:docPartBody>
        <w:p w:rsidR="006C228C" w:rsidRDefault="006C228C" w:rsidP="006C228C">
          <w:pPr>
            <w:pStyle w:val="7D0328CA24714EB89418EF90FF8CD007"/>
          </w:pPr>
          <w:r w:rsidRPr="00D8769B">
            <w:rPr>
              <w:rStyle w:val="PlaceholderText"/>
            </w:rPr>
            <w:t>Click here to enter text.</w:t>
          </w:r>
        </w:p>
      </w:docPartBody>
    </w:docPart>
    <w:docPart>
      <w:docPartPr>
        <w:name w:val="B58F16560F9344FCAC0AF67ED5662A38"/>
        <w:category>
          <w:name w:val="General"/>
          <w:gallery w:val="placeholder"/>
        </w:category>
        <w:types>
          <w:type w:val="bbPlcHdr"/>
        </w:types>
        <w:behaviors>
          <w:behavior w:val="content"/>
        </w:behaviors>
        <w:guid w:val="{3148DD78-CDDD-441E-808A-CBF4E8ABF815}"/>
      </w:docPartPr>
      <w:docPartBody>
        <w:p w:rsidR="006C228C" w:rsidRDefault="006C228C" w:rsidP="006C228C">
          <w:pPr>
            <w:pStyle w:val="B58F16560F9344FCAC0AF67ED5662A38"/>
          </w:pPr>
          <w:r w:rsidRPr="00D8769B">
            <w:rPr>
              <w:rStyle w:val="PlaceholderText"/>
            </w:rPr>
            <w:t>Click here to enter text.</w:t>
          </w:r>
        </w:p>
      </w:docPartBody>
    </w:docPart>
    <w:docPart>
      <w:docPartPr>
        <w:name w:val="9B785795FC9247BB949F2CB6746C18EB"/>
        <w:category>
          <w:name w:val="General"/>
          <w:gallery w:val="placeholder"/>
        </w:category>
        <w:types>
          <w:type w:val="bbPlcHdr"/>
        </w:types>
        <w:behaviors>
          <w:behavior w:val="content"/>
        </w:behaviors>
        <w:guid w:val="{7D2B0A7A-7B0F-4AF6-8D77-814A89184126}"/>
      </w:docPartPr>
      <w:docPartBody>
        <w:p w:rsidR="006C228C" w:rsidRDefault="006C228C" w:rsidP="006C228C">
          <w:pPr>
            <w:pStyle w:val="9B785795FC9247BB949F2CB6746C18EB"/>
          </w:pPr>
          <w:r w:rsidRPr="00D8769B">
            <w:rPr>
              <w:rStyle w:val="PlaceholderText"/>
            </w:rPr>
            <w:t>Click here to enter text.</w:t>
          </w:r>
        </w:p>
      </w:docPartBody>
    </w:docPart>
    <w:docPart>
      <w:docPartPr>
        <w:name w:val="92D4018780AA4C55B28050C1F9AA6FAD"/>
        <w:category>
          <w:name w:val="General"/>
          <w:gallery w:val="placeholder"/>
        </w:category>
        <w:types>
          <w:type w:val="bbPlcHdr"/>
        </w:types>
        <w:behaviors>
          <w:behavior w:val="content"/>
        </w:behaviors>
        <w:guid w:val="{3C8BB764-F14C-4D5F-863E-1F6467751592}"/>
      </w:docPartPr>
      <w:docPartBody>
        <w:p w:rsidR="006C228C" w:rsidRDefault="006C228C" w:rsidP="006C228C">
          <w:pPr>
            <w:pStyle w:val="92D4018780AA4C55B28050C1F9AA6FAD"/>
          </w:pPr>
          <w:r w:rsidRPr="00D8769B">
            <w:rPr>
              <w:rStyle w:val="PlaceholderText"/>
            </w:rPr>
            <w:t>Click here to enter text.</w:t>
          </w:r>
        </w:p>
      </w:docPartBody>
    </w:docPart>
    <w:docPart>
      <w:docPartPr>
        <w:name w:val="101D8939DCA442E7BB9C3CAEEB16A6D9"/>
        <w:category>
          <w:name w:val="General"/>
          <w:gallery w:val="placeholder"/>
        </w:category>
        <w:types>
          <w:type w:val="bbPlcHdr"/>
        </w:types>
        <w:behaviors>
          <w:behavior w:val="content"/>
        </w:behaviors>
        <w:guid w:val="{A947334C-8BFC-44CC-8D50-AABF91B002F2}"/>
      </w:docPartPr>
      <w:docPartBody>
        <w:p w:rsidR="006C228C" w:rsidRDefault="006C228C" w:rsidP="006C228C">
          <w:pPr>
            <w:pStyle w:val="101D8939DCA442E7BB9C3CAEEB16A6D9"/>
          </w:pPr>
          <w:r w:rsidRPr="00D8769B">
            <w:rPr>
              <w:rStyle w:val="PlaceholderText"/>
            </w:rPr>
            <w:t>Click here to enter text.</w:t>
          </w:r>
        </w:p>
      </w:docPartBody>
    </w:docPart>
    <w:docPart>
      <w:docPartPr>
        <w:name w:val="17E3628D26EC46E0BD07226E059F9536"/>
        <w:category>
          <w:name w:val="General"/>
          <w:gallery w:val="placeholder"/>
        </w:category>
        <w:types>
          <w:type w:val="bbPlcHdr"/>
        </w:types>
        <w:behaviors>
          <w:behavior w:val="content"/>
        </w:behaviors>
        <w:guid w:val="{34BBEC34-718E-471B-BB68-8BC5AF4E548E}"/>
      </w:docPartPr>
      <w:docPartBody>
        <w:p w:rsidR="006C228C" w:rsidRDefault="006C228C" w:rsidP="006C228C">
          <w:pPr>
            <w:pStyle w:val="17E3628D26EC46E0BD07226E059F9536"/>
          </w:pPr>
          <w:r w:rsidRPr="00D8769B">
            <w:rPr>
              <w:rStyle w:val="PlaceholderText"/>
            </w:rPr>
            <w:t>Click here to enter text.</w:t>
          </w:r>
        </w:p>
      </w:docPartBody>
    </w:docPart>
    <w:docPart>
      <w:docPartPr>
        <w:name w:val="CB7467BE62BA4A14A5E689233BB77054"/>
        <w:category>
          <w:name w:val="General"/>
          <w:gallery w:val="placeholder"/>
        </w:category>
        <w:types>
          <w:type w:val="bbPlcHdr"/>
        </w:types>
        <w:behaviors>
          <w:behavior w:val="content"/>
        </w:behaviors>
        <w:guid w:val="{2DA453AE-80A2-45B8-B045-B28ADBAE3EA2}"/>
      </w:docPartPr>
      <w:docPartBody>
        <w:p w:rsidR="006C228C" w:rsidRDefault="006C228C" w:rsidP="006C228C">
          <w:pPr>
            <w:pStyle w:val="CB7467BE62BA4A14A5E689233BB77054"/>
          </w:pPr>
          <w:r w:rsidRPr="00D8769B">
            <w:rPr>
              <w:rStyle w:val="PlaceholderText"/>
            </w:rPr>
            <w:t>Click here to enter text.</w:t>
          </w:r>
        </w:p>
      </w:docPartBody>
    </w:docPart>
    <w:docPart>
      <w:docPartPr>
        <w:name w:val="224AD9A6C8E94703801FD7F9D40B194A"/>
        <w:category>
          <w:name w:val="General"/>
          <w:gallery w:val="placeholder"/>
        </w:category>
        <w:types>
          <w:type w:val="bbPlcHdr"/>
        </w:types>
        <w:behaviors>
          <w:behavior w:val="content"/>
        </w:behaviors>
        <w:guid w:val="{450F9D2E-3882-4E29-84F7-48ADF9EBC4A8}"/>
      </w:docPartPr>
      <w:docPartBody>
        <w:p w:rsidR="006C228C" w:rsidRDefault="006C228C" w:rsidP="006C228C">
          <w:pPr>
            <w:pStyle w:val="224AD9A6C8E94703801FD7F9D40B194A"/>
          </w:pPr>
          <w:r w:rsidRPr="00D8769B">
            <w:rPr>
              <w:rStyle w:val="PlaceholderText"/>
            </w:rPr>
            <w:t>Click here to enter text.</w:t>
          </w:r>
        </w:p>
      </w:docPartBody>
    </w:docPart>
    <w:docPart>
      <w:docPartPr>
        <w:name w:val="22DC8D228D7F475BB49893782729FB0F"/>
        <w:category>
          <w:name w:val="General"/>
          <w:gallery w:val="placeholder"/>
        </w:category>
        <w:types>
          <w:type w:val="bbPlcHdr"/>
        </w:types>
        <w:behaviors>
          <w:behavior w:val="content"/>
        </w:behaviors>
        <w:guid w:val="{F794D2DC-8B60-4D6F-AD32-F8282FD615E2}"/>
      </w:docPartPr>
      <w:docPartBody>
        <w:p w:rsidR="006C228C" w:rsidRDefault="006C228C" w:rsidP="006C228C">
          <w:pPr>
            <w:pStyle w:val="22DC8D228D7F475BB49893782729FB0F"/>
          </w:pPr>
          <w:r w:rsidRPr="00D8769B">
            <w:rPr>
              <w:rStyle w:val="PlaceholderText"/>
            </w:rPr>
            <w:t>Click here to enter text.</w:t>
          </w:r>
        </w:p>
      </w:docPartBody>
    </w:docPart>
    <w:docPart>
      <w:docPartPr>
        <w:name w:val="89FB0E5581904C3DA2E96AF53778EEB5"/>
        <w:category>
          <w:name w:val="General"/>
          <w:gallery w:val="placeholder"/>
        </w:category>
        <w:types>
          <w:type w:val="bbPlcHdr"/>
        </w:types>
        <w:behaviors>
          <w:behavior w:val="content"/>
        </w:behaviors>
        <w:guid w:val="{A46AD978-DA0C-4993-AA70-DC0FF767BA6E}"/>
      </w:docPartPr>
      <w:docPartBody>
        <w:p w:rsidR="006C228C" w:rsidRDefault="006C228C" w:rsidP="006C228C">
          <w:pPr>
            <w:pStyle w:val="89FB0E5581904C3DA2E96AF53778EEB5"/>
          </w:pPr>
          <w:r w:rsidRPr="00D8769B">
            <w:rPr>
              <w:rStyle w:val="PlaceholderText"/>
            </w:rPr>
            <w:t>Click here to enter text.</w:t>
          </w:r>
        </w:p>
      </w:docPartBody>
    </w:docPart>
    <w:docPart>
      <w:docPartPr>
        <w:name w:val="324CC9035ABE45E48988239C8FFDF468"/>
        <w:category>
          <w:name w:val="General"/>
          <w:gallery w:val="placeholder"/>
        </w:category>
        <w:types>
          <w:type w:val="bbPlcHdr"/>
        </w:types>
        <w:behaviors>
          <w:behavior w:val="content"/>
        </w:behaviors>
        <w:guid w:val="{35D46785-C897-4671-B375-D517D3668A0A}"/>
      </w:docPartPr>
      <w:docPartBody>
        <w:p w:rsidR="006C228C" w:rsidRDefault="006C228C" w:rsidP="006C228C">
          <w:pPr>
            <w:pStyle w:val="324CC9035ABE45E48988239C8FFDF468"/>
          </w:pPr>
          <w:r w:rsidRPr="00D8769B">
            <w:rPr>
              <w:rStyle w:val="PlaceholderText"/>
            </w:rPr>
            <w:t>Click here to enter text.</w:t>
          </w:r>
        </w:p>
      </w:docPartBody>
    </w:docPart>
    <w:docPart>
      <w:docPartPr>
        <w:name w:val="A0BAC915479B476F927B918F22DD4A21"/>
        <w:category>
          <w:name w:val="General"/>
          <w:gallery w:val="placeholder"/>
        </w:category>
        <w:types>
          <w:type w:val="bbPlcHdr"/>
        </w:types>
        <w:behaviors>
          <w:behavior w:val="content"/>
        </w:behaviors>
        <w:guid w:val="{A7BA3124-9BB6-48A9-AF62-88E38E03A9D8}"/>
      </w:docPartPr>
      <w:docPartBody>
        <w:p w:rsidR="006C228C" w:rsidRDefault="006C228C" w:rsidP="006C228C">
          <w:pPr>
            <w:pStyle w:val="A0BAC915479B476F927B918F22DD4A21"/>
          </w:pPr>
          <w:r w:rsidRPr="00D8769B">
            <w:rPr>
              <w:rStyle w:val="PlaceholderText"/>
            </w:rPr>
            <w:t>Click here to enter text.</w:t>
          </w:r>
        </w:p>
      </w:docPartBody>
    </w:docPart>
    <w:docPart>
      <w:docPartPr>
        <w:name w:val="EEE66CFDCA014C0297891F921DE542C0"/>
        <w:category>
          <w:name w:val="General"/>
          <w:gallery w:val="placeholder"/>
        </w:category>
        <w:types>
          <w:type w:val="bbPlcHdr"/>
        </w:types>
        <w:behaviors>
          <w:behavior w:val="content"/>
        </w:behaviors>
        <w:guid w:val="{CD6D6328-4600-412C-B971-B9F4D09DBC67}"/>
      </w:docPartPr>
      <w:docPartBody>
        <w:p w:rsidR="006C228C" w:rsidRDefault="006C228C" w:rsidP="006C228C">
          <w:pPr>
            <w:pStyle w:val="EEE66CFDCA014C0297891F921DE542C0"/>
          </w:pPr>
          <w:r w:rsidRPr="00D8769B">
            <w:rPr>
              <w:rStyle w:val="PlaceholderText"/>
            </w:rPr>
            <w:t>Click here to enter text.</w:t>
          </w:r>
        </w:p>
      </w:docPartBody>
    </w:docPart>
    <w:docPart>
      <w:docPartPr>
        <w:name w:val="BA2A2DAC9EAD437A88963FCBB83EDE1C"/>
        <w:category>
          <w:name w:val="General"/>
          <w:gallery w:val="placeholder"/>
        </w:category>
        <w:types>
          <w:type w:val="bbPlcHdr"/>
        </w:types>
        <w:behaviors>
          <w:behavior w:val="content"/>
        </w:behaviors>
        <w:guid w:val="{A57B5EE1-A7AC-466A-97D4-AE2B23FEF78B}"/>
      </w:docPartPr>
      <w:docPartBody>
        <w:p w:rsidR="006C228C" w:rsidRDefault="006C228C" w:rsidP="006C228C">
          <w:pPr>
            <w:pStyle w:val="BA2A2DAC9EAD437A88963FCBB83EDE1C"/>
          </w:pPr>
          <w:r w:rsidRPr="00D8769B">
            <w:rPr>
              <w:rStyle w:val="PlaceholderText"/>
            </w:rPr>
            <w:t>Click here to enter text.</w:t>
          </w:r>
        </w:p>
      </w:docPartBody>
    </w:docPart>
    <w:docPart>
      <w:docPartPr>
        <w:name w:val="EB1968ABFDEA4798AF56B90DBCDA8758"/>
        <w:category>
          <w:name w:val="General"/>
          <w:gallery w:val="placeholder"/>
        </w:category>
        <w:types>
          <w:type w:val="bbPlcHdr"/>
        </w:types>
        <w:behaviors>
          <w:behavior w:val="content"/>
        </w:behaviors>
        <w:guid w:val="{B97065CE-0BBF-414F-9D16-28CE2D0C8F09}"/>
      </w:docPartPr>
      <w:docPartBody>
        <w:p w:rsidR="006C228C" w:rsidRDefault="006C228C" w:rsidP="006C228C">
          <w:pPr>
            <w:pStyle w:val="EB1968ABFDEA4798AF56B90DBCDA8758"/>
          </w:pPr>
          <w:r w:rsidRPr="00D8769B">
            <w:rPr>
              <w:rStyle w:val="PlaceholderText"/>
            </w:rPr>
            <w:t>Click here to enter text.</w:t>
          </w:r>
        </w:p>
      </w:docPartBody>
    </w:docPart>
    <w:docPart>
      <w:docPartPr>
        <w:name w:val="A6EFA031259B4CD7ABF07EAEB0B37425"/>
        <w:category>
          <w:name w:val="General"/>
          <w:gallery w:val="placeholder"/>
        </w:category>
        <w:types>
          <w:type w:val="bbPlcHdr"/>
        </w:types>
        <w:behaviors>
          <w:behavior w:val="content"/>
        </w:behaviors>
        <w:guid w:val="{A3A63E4B-7BE5-4A0A-8B3E-C9CB4C00BFF6}"/>
      </w:docPartPr>
      <w:docPartBody>
        <w:p w:rsidR="006C228C" w:rsidRDefault="006C228C" w:rsidP="006C228C">
          <w:pPr>
            <w:pStyle w:val="A6EFA031259B4CD7ABF07EAEB0B37425"/>
          </w:pPr>
          <w:r w:rsidRPr="00D8769B">
            <w:rPr>
              <w:rStyle w:val="PlaceholderText"/>
            </w:rPr>
            <w:t>Click here to enter text.</w:t>
          </w:r>
        </w:p>
      </w:docPartBody>
    </w:docPart>
    <w:docPart>
      <w:docPartPr>
        <w:name w:val="7EA051924AC44B26A0BF4C9ED4AB7AFC"/>
        <w:category>
          <w:name w:val="General"/>
          <w:gallery w:val="placeholder"/>
        </w:category>
        <w:types>
          <w:type w:val="bbPlcHdr"/>
        </w:types>
        <w:behaviors>
          <w:behavior w:val="content"/>
        </w:behaviors>
        <w:guid w:val="{FD5142E2-61E4-4E15-A3AC-22E846316662}"/>
      </w:docPartPr>
      <w:docPartBody>
        <w:p w:rsidR="006C228C" w:rsidRDefault="006C228C" w:rsidP="006C228C">
          <w:pPr>
            <w:pStyle w:val="7EA051924AC44B26A0BF4C9ED4AB7AFC"/>
          </w:pPr>
          <w:r w:rsidRPr="00D8769B">
            <w:rPr>
              <w:rStyle w:val="PlaceholderText"/>
            </w:rPr>
            <w:t>Click here to enter text.</w:t>
          </w:r>
        </w:p>
      </w:docPartBody>
    </w:docPart>
    <w:docPart>
      <w:docPartPr>
        <w:name w:val="0712B3BEF7044AE5B9899269A5156C3C"/>
        <w:category>
          <w:name w:val="General"/>
          <w:gallery w:val="placeholder"/>
        </w:category>
        <w:types>
          <w:type w:val="bbPlcHdr"/>
        </w:types>
        <w:behaviors>
          <w:behavior w:val="content"/>
        </w:behaviors>
        <w:guid w:val="{CF7E7F00-5B2F-4738-BC8C-D702B68D75B2}"/>
      </w:docPartPr>
      <w:docPartBody>
        <w:p w:rsidR="006C228C" w:rsidRDefault="006C228C" w:rsidP="006C228C">
          <w:pPr>
            <w:pStyle w:val="0712B3BEF7044AE5B9899269A5156C3C"/>
          </w:pPr>
          <w:r w:rsidRPr="00D8769B">
            <w:rPr>
              <w:rStyle w:val="PlaceholderText"/>
            </w:rPr>
            <w:t>Click here to enter text.</w:t>
          </w:r>
        </w:p>
      </w:docPartBody>
    </w:docPart>
    <w:docPart>
      <w:docPartPr>
        <w:name w:val="07A65BB2931140A88C0B32208F132AB3"/>
        <w:category>
          <w:name w:val="General"/>
          <w:gallery w:val="placeholder"/>
        </w:category>
        <w:types>
          <w:type w:val="bbPlcHdr"/>
        </w:types>
        <w:behaviors>
          <w:behavior w:val="content"/>
        </w:behaviors>
        <w:guid w:val="{7350FAEF-AE8A-47DA-BB8E-1CAE2BC571AA}"/>
      </w:docPartPr>
      <w:docPartBody>
        <w:p w:rsidR="006C228C" w:rsidRDefault="006C228C" w:rsidP="006C228C">
          <w:pPr>
            <w:pStyle w:val="07A65BB2931140A88C0B32208F132AB3"/>
          </w:pPr>
          <w:r w:rsidRPr="00D8769B">
            <w:rPr>
              <w:rStyle w:val="PlaceholderText"/>
            </w:rPr>
            <w:t>Click here to enter text.</w:t>
          </w:r>
        </w:p>
      </w:docPartBody>
    </w:docPart>
    <w:docPart>
      <w:docPartPr>
        <w:name w:val="183ADB52F0274FD0B24680376F89A39D"/>
        <w:category>
          <w:name w:val="General"/>
          <w:gallery w:val="placeholder"/>
        </w:category>
        <w:types>
          <w:type w:val="bbPlcHdr"/>
        </w:types>
        <w:behaviors>
          <w:behavior w:val="content"/>
        </w:behaviors>
        <w:guid w:val="{19E5799F-E8BF-451B-BDEB-A6B3D13942B7}"/>
      </w:docPartPr>
      <w:docPartBody>
        <w:p w:rsidR="006C228C" w:rsidRDefault="006C228C" w:rsidP="006C228C">
          <w:pPr>
            <w:pStyle w:val="183ADB52F0274FD0B24680376F89A39D"/>
          </w:pPr>
          <w:r w:rsidRPr="00D8769B">
            <w:rPr>
              <w:rStyle w:val="PlaceholderText"/>
            </w:rPr>
            <w:t>Click here to enter text.</w:t>
          </w:r>
        </w:p>
      </w:docPartBody>
    </w:docPart>
    <w:docPart>
      <w:docPartPr>
        <w:name w:val="368F92A1C5B2494E9C569A8868C39BA1"/>
        <w:category>
          <w:name w:val="General"/>
          <w:gallery w:val="placeholder"/>
        </w:category>
        <w:types>
          <w:type w:val="bbPlcHdr"/>
        </w:types>
        <w:behaviors>
          <w:behavior w:val="content"/>
        </w:behaviors>
        <w:guid w:val="{92E245E0-B0DF-4665-B974-08785BEBACC8}"/>
      </w:docPartPr>
      <w:docPartBody>
        <w:p w:rsidR="006C228C" w:rsidRDefault="006C228C" w:rsidP="006C228C">
          <w:pPr>
            <w:pStyle w:val="368F92A1C5B2494E9C569A8868C39BA1"/>
          </w:pPr>
          <w:r w:rsidRPr="00D8769B">
            <w:rPr>
              <w:rStyle w:val="PlaceholderText"/>
            </w:rPr>
            <w:t>Click here to enter text.</w:t>
          </w:r>
        </w:p>
      </w:docPartBody>
    </w:docPart>
    <w:docPart>
      <w:docPartPr>
        <w:name w:val="31F1679CD5E24B3AA22E31D33749E83D"/>
        <w:category>
          <w:name w:val="General"/>
          <w:gallery w:val="placeholder"/>
        </w:category>
        <w:types>
          <w:type w:val="bbPlcHdr"/>
        </w:types>
        <w:behaviors>
          <w:behavior w:val="content"/>
        </w:behaviors>
        <w:guid w:val="{E82136E1-76C6-4095-8FA0-751C1666BD75}"/>
      </w:docPartPr>
      <w:docPartBody>
        <w:p w:rsidR="006C228C" w:rsidRDefault="006C228C" w:rsidP="006C228C">
          <w:pPr>
            <w:pStyle w:val="31F1679CD5E24B3AA22E31D33749E83D"/>
          </w:pPr>
          <w:r w:rsidRPr="00D8769B">
            <w:rPr>
              <w:rStyle w:val="PlaceholderText"/>
            </w:rPr>
            <w:t>Click here to enter text.</w:t>
          </w:r>
        </w:p>
      </w:docPartBody>
    </w:docPart>
    <w:docPart>
      <w:docPartPr>
        <w:name w:val="C874DC3A4E4B4AE898AAD12577F4450E"/>
        <w:category>
          <w:name w:val="General"/>
          <w:gallery w:val="placeholder"/>
        </w:category>
        <w:types>
          <w:type w:val="bbPlcHdr"/>
        </w:types>
        <w:behaviors>
          <w:behavior w:val="content"/>
        </w:behaviors>
        <w:guid w:val="{65E25600-C251-46AB-849F-EFA469334115}"/>
      </w:docPartPr>
      <w:docPartBody>
        <w:p w:rsidR="006C228C" w:rsidRDefault="006C228C" w:rsidP="006C228C">
          <w:pPr>
            <w:pStyle w:val="C874DC3A4E4B4AE898AAD12577F4450E"/>
          </w:pPr>
          <w:r w:rsidRPr="00D8769B">
            <w:rPr>
              <w:rStyle w:val="PlaceholderText"/>
            </w:rPr>
            <w:t>Click here to enter text.</w:t>
          </w:r>
        </w:p>
      </w:docPartBody>
    </w:docPart>
    <w:docPart>
      <w:docPartPr>
        <w:name w:val="5D2296E5F4EA47B590B6752F416059D1"/>
        <w:category>
          <w:name w:val="General"/>
          <w:gallery w:val="placeholder"/>
        </w:category>
        <w:types>
          <w:type w:val="bbPlcHdr"/>
        </w:types>
        <w:behaviors>
          <w:behavior w:val="content"/>
        </w:behaviors>
        <w:guid w:val="{9394B582-0ED1-4921-B124-180AD05744C6}"/>
      </w:docPartPr>
      <w:docPartBody>
        <w:p w:rsidR="006C228C" w:rsidRDefault="006C228C" w:rsidP="006C228C">
          <w:pPr>
            <w:pStyle w:val="5D2296E5F4EA47B590B6752F416059D1"/>
          </w:pPr>
          <w:r w:rsidRPr="00D8769B">
            <w:rPr>
              <w:rStyle w:val="PlaceholderText"/>
            </w:rPr>
            <w:t>Click here to enter text.</w:t>
          </w:r>
        </w:p>
      </w:docPartBody>
    </w:docPart>
    <w:docPart>
      <w:docPartPr>
        <w:name w:val="BA67341F13FE461EA79D73814831E573"/>
        <w:category>
          <w:name w:val="General"/>
          <w:gallery w:val="placeholder"/>
        </w:category>
        <w:types>
          <w:type w:val="bbPlcHdr"/>
        </w:types>
        <w:behaviors>
          <w:behavior w:val="content"/>
        </w:behaviors>
        <w:guid w:val="{47B65247-13A5-4022-AC47-0B47DE0970C6}"/>
      </w:docPartPr>
      <w:docPartBody>
        <w:p w:rsidR="006C228C" w:rsidRDefault="006C228C" w:rsidP="006C228C">
          <w:pPr>
            <w:pStyle w:val="BA67341F13FE461EA79D73814831E573"/>
          </w:pPr>
          <w:r w:rsidRPr="00D8769B">
            <w:rPr>
              <w:rStyle w:val="PlaceholderText"/>
            </w:rPr>
            <w:t>Click here to enter text.</w:t>
          </w:r>
        </w:p>
      </w:docPartBody>
    </w:docPart>
    <w:docPart>
      <w:docPartPr>
        <w:name w:val="BFFF61BE1A51471F9B410E20F9631342"/>
        <w:category>
          <w:name w:val="General"/>
          <w:gallery w:val="placeholder"/>
        </w:category>
        <w:types>
          <w:type w:val="bbPlcHdr"/>
        </w:types>
        <w:behaviors>
          <w:behavior w:val="content"/>
        </w:behaviors>
        <w:guid w:val="{58E28F24-0388-4ADC-B64D-F372E6F32EF6}"/>
      </w:docPartPr>
      <w:docPartBody>
        <w:p w:rsidR="006C228C" w:rsidRDefault="006C228C" w:rsidP="006C228C">
          <w:pPr>
            <w:pStyle w:val="BFFF61BE1A51471F9B410E20F9631342"/>
          </w:pPr>
          <w:r w:rsidRPr="00D8769B">
            <w:rPr>
              <w:rStyle w:val="PlaceholderText"/>
            </w:rPr>
            <w:t>Click here to enter text.</w:t>
          </w:r>
        </w:p>
      </w:docPartBody>
    </w:docPart>
    <w:docPart>
      <w:docPartPr>
        <w:name w:val="D5A3F7E5F6E54AA1A168024627B446DD"/>
        <w:category>
          <w:name w:val="General"/>
          <w:gallery w:val="placeholder"/>
        </w:category>
        <w:types>
          <w:type w:val="bbPlcHdr"/>
        </w:types>
        <w:behaviors>
          <w:behavior w:val="content"/>
        </w:behaviors>
        <w:guid w:val="{C8FF1F26-2D37-4D76-81C8-270440D91201}"/>
      </w:docPartPr>
      <w:docPartBody>
        <w:p w:rsidR="006C228C" w:rsidRDefault="006C228C" w:rsidP="006C228C">
          <w:pPr>
            <w:pStyle w:val="D5A3F7E5F6E54AA1A168024627B446DD"/>
          </w:pPr>
          <w:r w:rsidRPr="00D8769B">
            <w:rPr>
              <w:rStyle w:val="PlaceholderText"/>
            </w:rPr>
            <w:t>Click here to enter text.</w:t>
          </w:r>
        </w:p>
      </w:docPartBody>
    </w:docPart>
    <w:docPart>
      <w:docPartPr>
        <w:name w:val="728261C39BDA4A48B5F200404DFE8DB4"/>
        <w:category>
          <w:name w:val="General"/>
          <w:gallery w:val="placeholder"/>
        </w:category>
        <w:types>
          <w:type w:val="bbPlcHdr"/>
        </w:types>
        <w:behaviors>
          <w:behavior w:val="content"/>
        </w:behaviors>
        <w:guid w:val="{286233EC-A07C-4389-A4FA-61231834C792}"/>
      </w:docPartPr>
      <w:docPartBody>
        <w:p w:rsidR="006C228C" w:rsidRDefault="006C228C" w:rsidP="006C228C">
          <w:pPr>
            <w:pStyle w:val="728261C39BDA4A48B5F200404DFE8DB4"/>
          </w:pPr>
          <w:r w:rsidRPr="00D8769B">
            <w:rPr>
              <w:rStyle w:val="PlaceholderText"/>
            </w:rPr>
            <w:t>Click here to enter text.</w:t>
          </w:r>
        </w:p>
      </w:docPartBody>
    </w:docPart>
    <w:docPart>
      <w:docPartPr>
        <w:name w:val="DF0A53F5A6724AB093063C6B065332E9"/>
        <w:category>
          <w:name w:val="General"/>
          <w:gallery w:val="placeholder"/>
        </w:category>
        <w:types>
          <w:type w:val="bbPlcHdr"/>
        </w:types>
        <w:behaviors>
          <w:behavior w:val="content"/>
        </w:behaviors>
        <w:guid w:val="{E6D45708-C9D8-412F-823F-280F075EE1CA}"/>
      </w:docPartPr>
      <w:docPartBody>
        <w:p w:rsidR="006C228C" w:rsidRDefault="006C228C" w:rsidP="006C228C">
          <w:pPr>
            <w:pStyle w:val="DF0A53F5A6724AB093063C6B065332E9"/>
          </w:pPr>
          <w:r w:rsidRPr="00D8769B">
            <w:rPr>
              <w:rStyle w:val="PlaceholderText"/>
            </w:rPr>
            <w:t>Click here to enter text.</w:t>
          </w:r>
        </w:p>
      </w:docPartBody>
    </w:docPart>
    <w:docPart>
      <w:docPartPr>
        <w:name w:val="E4B38E1BB101438488B6573F3B88F22A"/>
        <w:category>
          <w:name w:val="General"/>
          <w:gallery w:val="placeholder"/>
        </w:category>
        <w:types>
          <w:type w:val="bbPlcHdr"/>
        </w:types>
        <w:behaviors>
          <w:behavior w:val="content"/>
        </w:behaviors>
        <w:guid w:val="{65463EAC-0FD7-4351-B8C9-01818781D79C}"/>
      </w:docPartPr>
      <w:docPartBody>
        <w:p w:rsidR="006C228C" w:rsidRDefault="006C228C" w:rsidP="006C228C">
          <w:pPr>
            <w:pStyle w:val="E4B38E1BB101438488B6573F3B88F22A"/>
          </w:pPr>
          <w:r w:rsidRPr="00D8769B">
            <w:rPr>
              <w:rStyle w:val="PlaceholderText"/>
            </w:rPr>
            <w:t>Click here to enter text.</w:t>
          </w:r>
        </w:p>
      </w:docPartBody>
    </w:docPart>
    <w:docPart>
      <w:docPartPr>
        <w:name w:val="AE6BE140DCC2499CBC1778C826F4125E"/>
        <w:category>
          <w:name w:val="General"/>
          <w:gallery w:val="placeholder"/>
        </w:category>
        <w:types>
          <w:type w:val="bbPlcHdr"/>
        </w:types>
        <w:behaviors>
          <w:behavior w:val="content"/>
        </w:behaviors>
        <w:guid w:val="{F8E72E00-A657-4208-B674-53595656953E}"/>
      </w:docPartPr>
      <w:docPartBody>
        <w:p w:rsidR="006C228C" w:rsidRDefault="006C228C" w:rsidP="006C228C">
          <w:pPr>
            <w:pStyle w:val="AE6BE140DCC2499CBC1778C826F4125E"/>
          </w:pPr>
          <w:r w:rsidRPr="00D8769B">
            <w:rPr>
              <w:rStyle w:val="PlaceholderText"/>
            </w:rPr>
            <w:t>Click here to enter text.</w:t>
          </w:r>
        </w:p>
      </w:docPartBody>
    </w:docPart>
    <w:docPart>
      <w:docPartPr>
        <w:name w:val="24877EC0F91A497E923C942A0D8AC35B"/>
        <w:category>
          <w:name w:val="General"/>
          <w:gallery w:val="placeholder"/>
        </w:category>
        <w:types>
          <w:type w:val="bbPlcHdr"/>
        </w:types>
        <w:behaviors>
          <w:behavior w:val="content"/>
        </w:behaviors>
        <w:guid w:val="{1E4F2D5D-E640-4594-8D3A-9829B87FF5A4}"/>
      </w:docPartPr>
      <w:docPartBody>
        <w:p w:rsidR="006C228C" w:rsidRDefault="006C228C" w:rsidP="006C228C">
          <w:pPr>
            <w:pStyle w:val="24877EC0F91A497E923C942A0D8AC35B"/>
          </w:pPr>
          <w:r w:rsidRPr="00D8769B">
            <w:rPr>
              <w:rStyle w:val="PlaceholderText"/>
            </w:rPr>
            <w:t>Click here to enter text.</w:t>
          </w:r>
        </w:p>
      </w:docPartBody>
    </w:docPart>
    <w:docPart>
      <w:docPartPr>
        <w:name w:val="3D517CC8C17E45DA8ECBF9CFECB91D3B"/>
        <w:category>
          <w:name w:val="General"/>
          <w:gallery w:val="placeholder"/>
        </w:category>
        <w:types>
          <w:type w:val="bbPlcHdr"/>
        </w:types>
        <w:behaviors>
          <w:behavior w:val="content"/>
        </w:behaviors>
        <w:guid w:val="{91F3C192-3EFE-4A8F-A75E-EE081F00D020}"/>
      </w:docPartPr>
      <w:docPartBody>
        <w:p w:rsidR="006C228C" w:rsidRDefault="006C228C" w:rsidP="006C228C">
          <w:pPr>
            <w:pStyle w:val="3D517CC8C17E45DA8ECBF9CFECB91D3B"/>
          </w:pPr>
          <w:r w:rsidRPr="00D8769B">
            <w:rPr>
              <w:rStyle w:val="PlaceholderText"/>
            </w:rPr>
            <w:t>Click here to enter text.</w:t>
          </w:r>
        </w:p>
      </w:docPartBody>
    </w:docPart>
    <w:docPart>
      <w:docPartPr>
        <w:name w:val="C74F58B5035041E1AD914E41CB8C2A79"/>
        <w:category>
          <w:name w:val="General"/>
          <w:gallery w:val="placeholder"/>
        </w:category>
        <w:types>
          <w:type w:val="bbPlcHdr"/>
        </w:types>
        <w:behaviors>
          <w:behavior w:val="content"/>
        </w:behaviors>
        <w:guid w:val="{A7D19397-3796-4679-8E02-337F1996B89C}"/>
      </w:docPartPr>
      <w:docPartBody>
        <w:p w:rsidR="006C228C" w:rsidRDefault="006C228C" w:rsidP="006C228C">
          <w:pPr>
            <w:pStyle w:val="C74F58B5035041E1AD914E41CB8C2A79"/>
          </w:pPr>
          <w:r w:rsidRPr="00D8769B">
            <w:rPr>
              <w:rStyle w:val="PlaceholderText"/>
            </w:rPr>
            <w:t>Click here to enter text.</w:t>
          </w:r>
        </w:p>
      </w:docPartBody>
    </w:docPart>
    <w:docPart>
      <w:docPartPr>
        <w:name w:val="527EDB1A2BC448CEA4E4CE33AF67DF82"/>
        <w:category>
          <w:name w:val="General"/>
          <w:gallery w:val="placeholder"/>
        </w:category>
        <w:types>
          <w:type w:val="bbPlcHdr"/>
        </w:types>
        <w:behaviors>
          <w:behavior w:val="content"/>
        </w:behaviors>
        <w:guid w:val="{F56AD25F-6A6C-4CF2-8280-3E43341A615E}"/>
      </w:docPartPr>
      <w:docPartBody>
        <w:p w:rsidR="006C228C" w:rsidRDefault="006C228C" w:rsidP="006C228C">
          <w:pPr>
            <w:pStyle w:val="527EDB1A2BC448CEA4E4CE33AF67DF82"/>
          </w:pPr>
          <w:r w:rsidRPr="00D8769B">
            <w:rPr>
              <w:rStyle w:val="PlaceholderText"/>
            </w:rPr>
            <w:t>Click here to enter text.</w:t>
          </w:r>
        </w:p>
      </w:docPartBody>
    </w:docPart>
    <w:docPart>
      <w:docPartPr>
        <w:name w:val="091E0C47BB104E9A943213172E1EE607"/>
        <w:category>
          <w:name w:val="General"/>
          <w:gallery w:val="placeholder"/>
        </w:category>
        <w:types>
          <w:type w:val="bbPlcHdr"/>
        </w:types>
        <w:behaviors>
          <w:behavior w:val="content"/>
        </w:behaviors>
        <w:guid w:val="{8C094082-AAE7-42B9-B093-AC51CA800E93}"/>
      </w:docPartPr>
      <w:docPartBody>
        <w:p w:rsidR="006C228C" w:rsidRDefault="006C228C" w:rsidP="006C228C">
          <w:pPr>
            <w:pStyle w:val="091E0C47BB104E9A943213172E1EE607"/>
          </w:pPr>
          <w:r w:rsidRPr="00D8769B">
            <w:rPr>
              <w:rStyle w:val="PlaceholderText"/>
            </w:rPr>
            <w:t>Click here to enter text.</w:t>
          </w:r>
        </w:p>
      </w:docPartBody>
    </w:docPart>
    <w:docPart>
      <w:docPartPr>
        <w:name w:val="6DB6380F62624031AC85734B095AB8CE"/>
        <w:category>
          <w:name w:val="General"/>
          <w:gallery w:val="placeholder"/>
        </w:category>
        <w:types>
          <w:type w:val="bbPlcHdr"/>
        </w:types>
        <w:behaviors>
          <w:behavior w:val="content"/>
        </w:behaviors>
        <w:guid w:val="{A4611BA7-9F5D-4580-AD4F-A9E5750FF16A}"/>
      </w:docPartPr>
      <w:docPartBody>
        <w:p w:rsidR="006C228C" w:rsidRDefault="006C228C" w:rsidP="006C228C">
          <w:pPr>
            <w:pStyle w:val="6DB6380F62624031AC85734B095AB8CE"/>
          </w:pPr>
          <w:r w:rsidRPr="00D8769B">
            <w:rPr>
              <w:rStyle w:val="PlaceholderText"/>
            </w:rPr>
            <w:t>Click here to enter text.</w:t>
          </w:r>
        </w:p>
      </w:docPartBody>
    </w:docPart>
    <w:docPart>
      <w:docPartPr>
        <w:name w:val="27BA3F705FAF4646870C90016B5C9C6D"/>
        <w:category>
          <w:name w:val="General"/>
          <w:gallery w:val="placeholder"/>
        </w:category>
        <w:types>
          <w:type w:val="bbPlcHdr"/>
        </w:types>
        <w:behaviors>
          <w:behavior w:val="content"/>
        </w:behaviors>
        <w:guid w:val="{E29CE0A1-795C-4930-AEBB-BA4F7BA5290D}"/>
      </w:docPartPr>
      <w:docPartBody>
        <w:p w:rsidR="006C228C" w:rsidRDefault="006C228C" w:rsidP="006C228C">
          <w:pPr>
            <w:pStyle w:val="27BA3F705FAF4646870C90016B5C9C6D"/>
          </w:pPr>
          <w:r w:rsidRPr="00D8769B">
            <w:rPr>
              <w:rStyle w:val="PlaceholderText"/>
            </w:rPr>
            <w:t>Click here to enter text.</w:t>
          </w:r>
        </w:p>
      </w:docPartBody>
    </w:docPart>
    <w:docPart>
      <w:docPartPr>
        <w:name w:val="D0295F106BE14F8CA7939C6BAC6F9C95"/>
        <w:category>
          <w:name w:val="General"/>
          <w:gallery w:val="placeholder"/>
        </w:category>
        <w:types>
          <w:type w:val="bbPlcHdr"/>
        </w:types>
        <w:behaviors>
          <w:behavior w:val="content"/>
        </w:behaviors>
        <w:guid w:val="{D877C20C-C43E-426C-9D7C-2F4FF8DD7243}"/>
      </w:docPartPr>
      <w:docPartBody>
        <w:p w:rsidR="006C228C" w:rsidRDefault="006C228C" w:rsidP="006C228C">
          <w:pPr>
            <w:pStyle w:val="D0295F106BE14F8CA7939C6BAC6F9C95"/>
          </w:pPr>
          <w:r w:rsidRPr="00D8769B">
            <w:rPr>
              <w:rStyle w:val="PlaceholderText"/>
            </w:rPr>
            <w:t>Click here to enter text.</w:t>
          </w:r>
        </w:p>
      </w:docPartBody>
    </w:docPart>
    <w:docPart>
      <w:docPartPr>
        <w:name w:val="6E5221AF724045A2AF09D66075F5F07E"/>
        <w:category>
          <w:name w:val="General"/>
          <w:gallery w:val="placeholder"/>
        </w:category>
        <w:types>
          <w:type w:val="bbPlcHdr"/>
        </w:types>
        <w:behaviors>
          <w:behavior w:val="content"/>
        </w:behaviors>
        <w:guid w:val="{390CCEA8-5FE7-43D2-96BC-EAEE81DBF230}"/>
      </w:docPartPr>
      <w:docPartBody>
        <w:p w:rsidR="006C228C" w:rsidRDefault="006C228C" w:rsidP="006C228C">
          <w:pPr>
            <w:pStyle w:val="6E5221AF724045A2AF09D66075F5F07E"/>
          </w:pPr>
          <w:r w:rsidRPr="00D8769B">
            <w:rPr>
              <w:rStyle w:val="PlaceholderText"/>
            </w:rPr>
            <w:t>Click here to enter text.</w:t>
          </w:r>
        </w:p>
      </w:docPartBody>
    </w:docPart>
    <w:docPart>
      <w:docPartPr>
        <w:name w:val="9E43C026C39A460AB0B7E564D2D07AA4"/>
        <w:category>
          <w:name w:val="General"/>
          <w:gallery w:val="placeholder"/>
        </w:category>
        <w:types>
          <w:type w:val="bbPlcHdr"/>
        </w:types>
        <w:behaviors>
          <w:behavior w:val="content"/>
        </w:behaviors>
        <w:guid w:val="{7512B2A9-9A61-4F99-9FF4-7D074F24E007}"/>
      </w:docPartPr>
      <w:docPartBody>
        <w:p w:rsidR="006C228C" w:rsidRDefault="006C228C" w:rsidP="006C228C">
          <w:pPr>
            <w:pStyle w:val="9E43C026C39A460AB0B7E564D2D07AA4"/>
          </w:pPr>
          <w:r w:rsidRPr="00D8769B">
            <w:rPr>
              <w:rStyle w:val="PlaceholderText"/>
            </w:rPr>
            <w:t>Click here to enter text.</w:t>
          </w:r>
        </w:p>
      </w:docPartBody>
    </w:docPart>
    <w:docPart>
      <w:docPartPr>
        <w:name w:val="8689758B974A4D0A8018FB05C4D1A351"/>
        <w:category>
          <w:name w:val="General"/>
          <w:gallery w:val="placeholder"/>
        </w:category>
        <w:types>
          <w:type w:val="bbPlcHdr"/>
        </w:types>
        <w:behaviors>
          <w:behavior w:val="content"/>
        </w:behaviors>
        <w:guid w:val="{3CF6D91C-89F5-4725-B983-F3FD3D21105D}"/>
      </w:docPartPr>
      <w:docPartBody>
        <w:p w:rsidR="006C228C" w:rsidRDefault="006C228C" w:rsidP="006C228C">
          <w:pPr>
            <w:pStyle w:val="8689758B974A4D0A8018FB05C4D1A351"/>
          </w:pPr>
          <w:r w:rsidRPr="00D8769B">
            <w:rPr>
              <w:rStyle w:val="PlaceholderText"/>
            </w:rPr>
            <w:t>Click here to enter text.</w:t>
          </w:r>
        </w:p>
      </w:docPartBody>
    </w:docPart>
    <w:docPart>
      <w:docPartPr>
        <w:name w:val="EC3A091E26CB40A2B66ADFCA18BE9C54"/>
        <w:category>
          <w:name w:val="General"/>
          <w:gallery w:val="placeholder"/>
        </w:category>
        <w:types>
          <w:type w:val="bbPlcHdr"/>
        </w:types>
        <w:behaviors>
          <w:behavior w:val="content"/>
        </w:behaviors>
        <w:guid w:val="{DE70468C-6894-49CC-85A1-C62B8DB0CDD7}"/>
      </w:docPartPr>
      <w:docPartBody>
        <w:p w:rsidR="006C228C" w:rsidRDefault="006C228C" w:rsidP="006C228C">
          <w:pPr>
            <w:pStyle w:val="EC3A091E26CB40A2B66ADFCA18BE9C54"/>
          </w:pPr>
          <w:r w:rsidRPr="00D8769B">
            <w:rPr>
              <w:rStyle w:val="PlaceholderText"/>
            </w:rPr>
            <w:t>Click here to enter text.</w:t>
          </w:r>
        </w:p>
      </w:docPartBody>
    </w:docPart>
    <w:docPart>
      <w:docPartPr>
        <w:name w:val="D5FD9AA381E2492CAB5F9D2F5BDBA31B"/>
        <w:category>
          <w:name w:val="General"/>
          <w:gallery w:val="placeholder"/>
        </w:category>
        <w:types>
          <w:type w:val="bbPlcHdr"/>
        </w:types>
        <w:behaviors>
          <w:behavior w:val="content"/>
        </w:behaviors>
        <w:guid w:val="{442C5711-288B-46C9-99A4-FF3A4096A233}"/>
      </w:docPartPr>
      <w:docPartBody>
        <w:p w:rsidR="006C228C" w:rsidRDefault="006C228C" w:rsidP="006C228C">
          <w:pPr>
            <w:pStyle w:val="D5FD9AA381E2492CAB5F9D2F5BDBA31B"/>
          </w:pPr>
          <w:r w:rsidRPr="00D8769B">
            <w:rPr>
              <w:rStyle w:val="PlaceholderText"/>
            </w:rPr>
            <w:t>Click here to enter text.</w:t>
          </w:r>
        </w:p>
      </w:docPartBody>
    </w:docPart>
    <w:docPart>
      <w:docPartPr>
        <w:name w:val="174D1C7F3323421CB6FD2EA43E07AEDE"/>
        <w:category>
          <w:name w:val="General"/>
          <w:gallery w:val="placeholder"/>
        </w:category>
        <w:types>
          <w:type w:val="bbPlcHdr"/>
        </w:types>
        <w:behaviors>
          <w:behavior w:val="content"/>
        </w:behaviors>
        <w:guid w:val="{8A7D1CE8-26F6-4576-BE68-FA24CC8F092C}"/>
      </w:docPartPr>
      <w:docPartBody>
        <w:p w:rsidR="006C228C" w:rsidRDefault="006C228C" w:rsidP="006C228C">
          <w:pPr>
            <w:pStyle w:val="174D1C7F3323421CB6FD2EA43E07AEDE"/>
          </w:pPr>
          <w:r w:rsidRPr="00D8769B">
            <w:rPr>
              <w:rStyle w:val="PlaceholderText"/>
            </w:rPr>
            <w:t>Click here to enter text.</w:t>
          </w:r>
        </w:p>
      </w:docPartBody>
    </w:docPart>
    <w:docPart>
      <w:docPartPr>
        <w:name w:val="E231267FFCBA42708921D01FBA73D9D4"/>
        <w:category>
          <w:name w:val="General"/>
          <w:gallery w:val="placeholder"/>
        </w:category>
        <w:types>
          <w:type w:val="bbPlcHdr"/>
        </w:types>
        <w:behaviors>
          <w:behavior w:val="content"/>
        </w:behaviors>
        <w:guid w:val="{D73F3306-9501-493E-8958-938815F0F772}"/>
      </w:docPartPr>
      <w:docPartBody>
        <w:p w:rsidR="006C228C" w:rsidRDefault="006C228C" w:rsidP="006C228C">
          <w:pPr>
            <w:pStyle w:val="E231267FFCBA42708921D01FBA73D9D4"/>
          </w:pPr>
          <w:r w:rsidRPr="00D8769B">
            <w:rPr>
              <w:rStyle w:val="PlaceholderText"/>
            </w:rPr>
            <w:t>Click here to enter text.</w:t>
          </w:r>
        </w:p>
      </w:docPartBody>
    </w:docPart>
    <w:docPart>
      <w:docPartPr>
        <w:name w:val="452174F6D16146B9958A20FA448B8D93"/>
        <w:category>
          <w:name w:val="General"/>
          <w:gallery w:val="placeholder"/>
        </w:category>
        <w:types>
          <w:type w:val="bbPlcHdr"/>
        </w:types>
        <w:behaviors>
          <w:behavior w:val="content"/>
        </w:behaviors>
        <w:guid w:val="{F215992A-CC7F-4961-880B-3DD1FC6249B3}"/>
      </w:docPartPr>
      <w:docPartBody>
        <w:p w:rsidR="006C228C" w:rsidRDefault="006C228C" w:rsidP="006C228C">
          <w:pPr>
            <w:pStyle w:val="452174F6D16146B9958A20FA448B8D93"/>
          </w:pPr>
          <w:r w:rsidRPr="00D8769B">
            <w:rPr>
              <w:rStyle w:val="PlaceholderText"/>
            </w:rPr>
            <w:t>Click here to enter text.</w:t>
          </w:r>
        </w:p>
      </w:docPartBody>
    </w:docPart>
    <w:docPart>
      <w:docPartPr>
        <w:name w:val="0B30DC23EEA74DD4A9DD43D8DA1C3721"/>
        <w:category>
          <w:name w:val="General"/>
          <w:gallery w:val="placeholder"/>
        </w:category>
        <w:types>
          <w:type w:val="bbPlcHdr"/>
        </w:types>
        <w:behaviors>
          <w:behavior w:val="content"/>
        </w:behaviors>
        <w:guid w:val="{15D156D2-86DB-4F28-A60D-7A135C190C8A}"/>
      </w:docPartPr>
      <w:docPartBody>
        <w:p w:rsidR="006C228C" w:rsidRDefault="006C228C" w:rsidP="006C228C">
          <w:pPr>
            <w:pStyle w:val="0B30DC23EEA74DD4A9DD43D8DA1C3721"/>
          </w:pPr>
          <w:r w:rsidRPr="00D8769B">
            <w:rPr>
              <w:rStyle w:val="PlaceholderText"/>
            </w:rPr>
            <w:t>Click here to enter text.</w:t>
          </w:r>
        </w:p>
      </w:docPartBody>
    </w:docPart>
    <w:docPart>
      <w:docPartPr>
        <w:name w:val="261144FAA69B43F8B03AF61D4C79308B"/>
        <w:category>
          <w:name w:val="General"/>
          <w:gallery w:val="placeholder"/>
        </w:category>
        <w:types>
          <w:type w:val="bbPlcHdr"/>
        </w:types>
        <w:behaviors>
          <w:behavior w:val="content"/>
        </w:behaviors>
        <w:guid w:val="{86AFA55C-2138-4669-9655-B320D38A5656}"/>
      </w:docPartPr>
      <w:docPartBody>
        <w:p w:rsidR="006C228C" w:rsidRDefault="006C228C" w:rsidP="006C228C">
          <w:pPr>
            <w:pStyle w:val="261144FAA69B43F8B03AF61D4C79308B"/>
          </w:pPr>
          <w:r w:rsidRPr="00D8769B">
            <w:rPr>
              <w:rStyle w:val="PlaceholderText"/>
            </w:rPr>
            <w:t>Click here to enter text.</w:t>
          </w:r>
        </w:p>
      </w:docPartBody>
    </w:docPart>
    <w:docPart>
      <w:docPartPr>
        <w:name w:val="EDD995FF548E4F71882555CDD5FCEE70"/>
        <w:category>
          <w:name w:val="General"/>
          <w:gallery w:val="placeholder"/>
        </w:category>
        <w:types>
          <w:type w:val="bbPlcHdr"/>
        </w:types>
        <w:behaviors>
          <w:behavior w:val="content"/>
        </w:behaviors>
        <w:guid w:val="{561377A1-7892-4C12-AC89-C68C851FFC29}"/>
      </w:docPartPr>
      <w:docPartBody>
        <w:p w:rsidR="006C228C" w:rsidRDefault="006C228C" w:rsidP="006C228C">
          <w:pPr>
            <w:pStyle w:val="EDD995FF548E4F71882555CDD5FCEE70"/>
          </w:pPr>
          <w:r w:rsidRPr="00D8769B">
            <w:rPr>
              <w:rStyle w:val="PlaceholderText"/>
            </w:rPr>
            <w:t>Click here to enter text.</w:t>
          </w:r>
        </w:p>
      </w:docPartBody>
    </w:docPart>
    <w:docPart>
      <w:docPartPr>
        <w:name w:val="C9B6E0B51DE0434E94E903AFC1574F0A"/>
        <w:category>
          <w:name w:val="General"/>
          <w:gallery w:val="placeholder"/>
        </w:category>
        <w:types>
          <w:type w:val="bbPlcHdr"/>
        </w:types>
        <w:behaviors>
          <w:behavior w:val="content"/>
        </w:behaviors>
        <w:guid w:val="{06E7514C-9590-479F-99A4-CD4526FF6554}"/>
      </w:docPartPr>
      <w:docPartBody>
        <w:p w:rsidR="006C228C" w:rsidRDefault="006C228C" w:rsidP="006C228C">
          <w:pPr>
            <w:pStyle w:val="C9B6E0B51DE0434E94E903AFC1574F0A"/>
          </w:pPr>
          <w:r w:rsidRPr="00D8769B">
            <w:rPr>
              <w:rStyle w:val="PlaceholderText"/>
            </w:rPr>
            <w:t>Click here to enter text.</w:t>
          </w:r>
        </w:p>
      </w:docPartBody>
    </w:docPart>
    <w:docPart>
      <w:docPartPr>
        <w:name w:val="379F7FE7471B4E80AC92B540B3F8432A"/>
        <w:category>
          <w:name w:val="General"/>
          <w:gallery w:val="placeholder"/>
        </w:category>
        <w:types>
          <w:type w:val="bbPlcHdr"/>
        </w:types>
        <w:behaviors>
          <w:behavior w:val="content"/>
        </w:behaviors>
        <w:guid w:val="{6DDA1FDF-C4BB-4E34-B253-460FF4B60F35}"/>
      </w:docPartPr>
      <w:docPartBody>
        <w:p w:rsidR="006C228C" w:rsidRDefault="006C228C" w:rsidP="006C228C">
          <w:pPr>
            <w:pStyle w:val="379F7FE7471B4E80AC92B540B3F8432A"/>
          </w:pPr>
          <w:r w:rsidRPr="00D8769B">
            <w:rPr>
              <w:rStyle w:val="PlaceholderText"/>
            </w:rPr>
            <w:t>Click here to enter text.</w:t>
          </w:r>
        </w:p>
      </w:docPartBody>
    </w:docPart>
    <w:docPart>
      <w:docPartPr>
        <w:name w:val="5028EA41962349F79547F2D596A93A4B"/>
        <w:category>
          <w:name w:val="General"/>
          <w:gallery w:val="placeholder"/>
        </w:category>
        <w:types>
          <w:type w:val="bbPlcHdr"/>
        </w:types>
        <w:behaviors>
          <w:behavior w:val="content"/>
        </w:behaviors>
        <w:guid w:val="{89E6AAF2-B6FD-4C8D-8D4F-8D27476E9803}"/>
      </w:docPartPr>
      <w:docPartBody>
        <w:p w:rsidR="006C228C" w:rsidRDefault="006C228C" w:rsidP="006C228C">
          <w:pPr>
            <w:pStyle w:val="5028EA41962349F79547F2D596A93A4B"/>
          </w:pPr>
          <w:r w:rsidRPr="00D8769B">
            <w:rPr>
              <w:rStyle w:val="PlaceholderText"/>
            </w:rPr>
            <w:t>Click here to enter text.</w:t>
          </w:r>
        </w:p>
      </w:docPartBody>
    </w:docPart>
    <w:docPart>
      <w:docPartPr>
        <w:name w:val="E0E33F8210604BE1B09BF826F72786B0"/>
        <w:category>
          <w:name w:val="General"/>
          <w:gallery w:val="placeholder"/>
        </w:category>
        <w:types>
          <w:type w:val="bbPlcHdr"/>
        </w:types>
        <w:behaviors>
          <w:behavior w:val="content"/>
        </w:behaviors>
        <w:guid w:val="{F1ABD413-2A4F-41EF-BFBB-D46A5C5EA88C}"/>
      </w:docPartPr>
      <w:docPartBody>
        <w:p w:rsidR="006C228C" w:rsidRDefault="006C228C" w:rsidP="006C228C">
          <w:pPr>
            <w:pStyle w:val="E0E33F8210604BE1B09BF826F72786B0"/>
          </w:pPr>
          <w:r w:rsidRPr="00D8769B">
            <w:rPr>
              <w:rStyle w:val="PlaceholderText"/>
            </w:rPr>
            <w:t>Click here to enter text.</w:t>
          </w:r>
        </w:p>
      </w:docPartBody>
    </w:docPart>
    <w:docPart>
      <w:docPartPr>
        <w:name w:val="35A0E8A1C98B4C70A4AFEEF78EE6E919"/>
        <w:category>
          <w:name w:val="General"/>
          <w:gallery w:val="placeholder"/>
        </w:category>
        <w:types>
          <w:type w:val="bbPlcHdr"/>
        </w:types>
        <w:behaviors>
          <w:behavior w:val="content"/>
        </w:behaviors>
        <w:guid w:val="{F44CD14B-1F44-49E9-91C6-B7A1F4436B81}"/>
      </w:docPartPr>
      <w:docPartBody>
        <w:p w:rsidR="006C228C" w:rsidRDefault="006C228C" w:rsidP="006C228C">
          <w:pPr>
            <w:pStyle w:val="35A0E8A1C98B4C70A4AFEEF78EE6E919"/>
          </w:pPr>
          <w:r w:rsidRPr="00D8769B">
            <w:rPr>
              <w:rStyle w:val="PlaceholderText"/>
            </w:rPr>
            <w:t>Click here to enter text.</w:t>
          </w:r>
        </w:p>
      </w:docPartBody>
    </w:docPart>
    <w:docPart>
      <w:docPartPr>
        <w:name w:val="BD8F5AECC20846418A00BBDDD36DF47A"/>
        <w:category>
          <w:name w:val="General"/>
          <w:gallery w:val="placeholder"/>
        </w:category>
        <w:types>
          <w:type w:val="bbPlcHdr"/>
        </w:types>
        <w:behaviors>
          <w:behavior w:val="content"/>
        </w:behaviors>
        <w:guid w:val="{27EFBC6A-90AF-4812-B439-7B073F0498C6}"/>
      </w:docPartPr>
      <w:docPartBody>
        <w:p w:rsidR="006C228C" w:rsidRDefault="006C228C" w:rsidP="006C228C">
          <w:pPr>
            <w:pStyle w:val="BD8F5AECC20846418A00BBDDD36DF47A"/>
          </w:pPr>
          <w:r w:rsidRPr="00D8769B">
            <w:rPr>
              <w:rStyle w:val="PlaceholderText"/>
            </w:rPr>
            <w:t>Click here to enter text.</w:t>
          </w:r>
        </w:p>
      </w:docPartBody>
    </w:docPart>
    <w:docPart>
      <w:docPartPr>
        <w:name w:val="237791F48B714D379E5F71EE54C2A090"/>
        <w:category>
          <w:name w:val="General"/>
          <w:gallery w:val="placeholder"/>
        </w:category>
        <w:types>
          <w:type w:val="bbPlcHdr"/>
        </w:types>
        <w:behaviors>
          <w:behavior w:val="content"/>
        </w:behaviors>
        <w:guid w:val="{934799E9-E1E4-4F5D-B981-7D403C7F83A6}"/>
      </w:docPartPr>
      <w:docPartBody>
        <w:p w:rsidR="006C228C" w:rsidRDefault="006C228C" w:rsidP="006C228C">
          <w:pPr>
            <w:pStyle w:val="237791F48B714D379E5F71EE54C2A090"/>
          </w:pPr>
          <w:r w:rsidRPr="00D8769B">
            <w:rPr>
              <w:rStyle w:val="PlaceholderText"/>
            </w:rPr>
            <w:t>Click here to enter text.</w:t>
          </w:r>
        </w:p>
      </w:docPartBody>
    </w:docPart>
    <w:docPart>
      <w:docPartPr>
        <w:name w:val="CD865B448AAE425385ECCC663B8F6792"/>
        <w:category>
          <w:name w:val="General"/>
          <w:gallery w:val="placeholder"/>
        </w:category>
        <w:types>
          <w:type w:val="bbPlcHdr"/>
        </w:types>
        <w:behaviors>
          <w:behavior w:val="content"/>
        </w:behaviors>
        <w:guid w:val="{C345C387-B829-4B20-829C-94B61B033476}"/>
      </w:docPartPr>
      <w:docPartBody>
        <w:p w:rsidR="006C228C" w:rsidRDefault="006C228C" w:rsidP="006C228C">
          <w:pPr>
            <w:pStyle w:val="CD865B448AAE425385ECCC663B8F6792"/>
          </w:pPr>
          <w:r w:rsidRPr="00D8769B">
            <w:rPr>
              <w:rStyle w:val="PlaceholderText"/>
            </w:rPr>
            <w:t>Click here to enter text.</w:t>
          </w:r>
        </w:p>
      </w:docPartBody>
    </w:docPart>
    <w:docPart>
      <w:docPartPr>
        <w:name w:val="0150C94094734C1389A3BEDC2C64AF35"/>
        <w:category>
          <w:name w:val="General"/>
          <w:gallery w:val="placeholder"/>
        </w:category>
        <w:types>
          <w:type w:val="bbPlcHdr"/>
        </w:types>
        <w:behaviors>
          <w:behavior w:val="content"/>
        </w:behaviors>
        <w:guid w:val="{8E990B72-7BD3-4317-902A-13708D8676ED}"/>
      </w:docPartPr>
      <w:docPartBody>
        <w:p w:rsidR="006C228C" w:rsidRDefault="006C228C" w:rsidP="006C228C">
          <w:pPr>
            <w:pStyle w:val="0150C94094734C1389A3BEDC2C64AF35"/>
          </w:pPr>
          <w:r w:rsidRPr="00D8769B">
            <w:rPr>
              <w:rStyle w:val="PlaceholderText"/>
            </w:rPr>
            <w:t>Click here to enter text.</w:t>
          </w:r>
        </w:p>
      </w:docPartBody>
    </w:docPart>
    <w:docPart>
      <w:docPartPr>
        <w:name w:val="937D9E65E22343AEB9CDAB4C53664686"/>
        <w:category>
          <w:name w:val="General"/>
          <w:gallery w:val="placeholder"/>
        </w:category>
        <w:types>
          <w:type w:val="bbPlcHdr"/>
        </w:types>
        <w:behaviors>
          <w:behavior w:val="content"/>
        </w:behaviors>
        <w:guid w:val="{84006420-25C7-4651-8239-6297DA572056}"/>
      </w:docPartPr>
      <w:docPartBody>
        <w:p w:rsidR="006C228C" w:rsidRDefault="006C228C" w:rsidP="006C228C">
          <w:pPr>
            <w:pStyle w:val="937D9E65E22343AEB9CDAB4C53664686"/>
          </w:pPr>
          <w:r w:rsidRPr="00D8769B">
            <w:rPr>
              <w:rStyle w:val="PlaceholderText"/>
            </w:rPr>
            <w:t>Click here to enter text.</w:t>
          </w:r>
        </w:p>
      </w:docPartBody>
    </w:docPart>
    <w:docPart>
      <w:docPartPr>
        <w:name w:val="A5F176C84EF54E2BA28CF75F18FF5744"/>
        <w:category>
          <w:name w:val="General"/>
          <w:gallery w:val="placeholder"/>
        </w:category>
        <w:types>
          <w:type w:val="bbPlcHdr"/>
        </w:types>
        <w:behaviors>
          <w:behavior w:val="content"/>
        </w:behaviors>
        <w:guid w:val="{0A48B65A-3292-47F1-B618-A6A85CEFC01E}"/>
      </w:docPartPr>
      <w:docPartBody>
        <w:p w:rsidR="006C228C" w:rsidRDefault="006C228C" w:rsidP="006C228C">
          <w:pPr>
            <w:pStyle w:val="A5F176C84EF54E2BA28CF75F18FF5744"/>
          </w:pPr>
          <w:r w:rsidRPr="00D8769B">
            <w:rPr>
              <w:rStyle w:val="PlaceholderText"/>
            </w:rPr>
            <w:t>Click here to enter text.</w:t>
          </w:r>
        </w:p>
      </w:docPartBody>
    </w:docPart>
    <w:docPart>
      <w:docPartPr>
        <w:name w:val="F2E2851F4A7D49DA9EC62DC08523F222"/>
        <w:category>
          <w:name w:val="General"/>
          <w:gallery w:val="placeholder"/>
        </w:category>
        <w:types>
          <w:type w:val="bbPlcHdr"/>
        </w:types>
        <w:behaviors>
          <w:behavior w:val="content"/>
        </w:behaviors>
        <w:guid w:val="{7C498B36-A8BE-424E-8783-B635D65FE623}"/>
      </w:docPartPr>
      <w:docPartBody>
        <w:p w:rsidR="006C228C" w:rsidRDefault="006C228C" w:rsidP="006C228C">
          <w:pPr>
            <w:pStyle w:val="F2E2851F4A7D49DA9EC62DC08523F222"/>
          </w:pPr>
          <w:r w:rsidRPr="00D8769B">
            <w:rPr>
              <w:rStyle w:val="PlaceholderText"/>
            </w:rPr>
            <w:t>Click here to enter text.</w:t>
          </w:r>
        </w:p>
      </w:docPartBody>
    </w:docPart>
    <w:docPart>
      <w:docPartPr>
        <w:name w:val="A5D9652A4BFB4CD8A1F1CE84B179E20D"/>
        <w:category>
          <w:name w:val="General"/>
          <w:gallery w:val="placeholder"/>
        </w:category>
        <w:types>
          <w:type w:val="bbPlcHdr"/>
        </w:types>
        <w:behaviors>
          <w:behavior w:val="content"/>
        </w:behaviors>
        <w:guid w:val="{24D127F2-0584-4A52-BA32-41BD5DCAA059}"/>
      </w:docPartPr>
      <w:docPartBody>
        <w:p w:rsidR="006C228C" w:rsidRDefault="006C228C" w:rsidP="006C228C">
          <w:pPr>
            <w:pStyle w:val="A5D9652A4BFB4CD8A1F1CE84B179E20D"/>
          </w:pPr>
          <w:r w:rsidRPr="00D8769B">
            <w:rPr>
              <w:rStyle w:val="PlaceholderText"/>
            </w:rPr>
            <w:t>Click here to enter text.</w:t>
          </w:r>
        </w:p>
      </w:docPartBody>
    </w:docPart>
    <w:docPart>
      <w:docPartPr>
        <w:name w:val="B58B631BB76F4811B4BE48C96F7AACC3"/>
        <w:category>
          <w:name w:val="General"/>
          <w:gallery w:val="placeholder"/>
        </w:category>
        <w:types>
          <w:type w:val="bbPlcHdr"/>
        </w:types>
        <w:behaviors>
          <w:behavior w:val="content"/>
        </w:behaviors>
        <w:guid w:val="{E5ECF049-E9F1-4313-8956-27417A4FB7CD}"/>
      </w:docPartPr>
      <w:docPartBody>
        <w:p w:rsidR="006C228C" w:rsidRDefault="006C228C" w:rsidP="006C228C">
          <w:pPr>
            <w:pStyle w:val="B58B631BB76F4811B4BE48C96F7AACC3"/>
          </w:pPr>
          <w:r w:rsidRPr="00D8769B">
            <w:rPr>
              <w:rStyle w:val="PlaceholderText"/>
            </w:rPr>
            <w:t>Click here to enter text.</w:t>
          </w:r>
        </w:p>
      </w:docPartBody>
    </w:docPart>
    <w:docPart>
      <w:docPartPr>
        <w:name w:val="4A265BCEF2DF4111B971AA835795DBF1"/>
        <w:category>
          <w:name w:val="General"/>
          <w:gallery w:val="placeholder"/>
        </w:category>
        <w:types>
          <w:type w:val="bbPlcHdr"/>
        </w:types>
        <w:behaviors>
          <w:behavior w:val="content"/>
        </w:behaviors>
        <w:guid w:val="{A7F0B971-6C36-49E2-91F4-FDF04AE171FF}"/>
      </w:docPartPr>
      <w:docPartBody>
        <w:p w:rsidR="006C228C" w:rsidRDefault="006C228C" w:rsidP="006C228C">
          <w:pPr>
            <w:pStyle w:val="4A265BCEF2DF4111B971AA835795DBF1"/>
          </w:pPr>
          <w:r w:rsidRPr="00D8769B">
            <w:rPr>
              <w:rStyle w:val="PlaceholderText"/>
            </w:rPr>
            <w:t>Click here to enter text.</w:t>
          </w:r>
        </w:p>
      </w:docPartBody>
    </w:docPart>
    <w:docPart>
      <w:docPartPr>
        <w:name w:val="0EE9523B64074100ADB8399EB44E3B82"/>
        <w:category>
          <w:name w:val="General"/>
          <w:gallery w:val="placeholder"/>
        </w:category>
        <w:types>
          <w:type w:val="bbPlcHdr"/>
        </w:types>
        <w:behaviors>
          <w:behavior w:val="content"/>
        </w:behaviors>
        <w:guid w:val="{CAE3EC0D-75DD-45BC-81D0-0E9BF6E407DB}"/>
      </w:docPartPr>
      <w:docPartBody>
        <w:p w:rsidR="006C228C" w:rsidRDefault="006C228C" w:rsidP="006C228C">
          <w:pPr>
            <w:pStyle w:val="0EE9523B64074100ADB8399EB44E3B82"/>
          </w:pPr>
          <w:r w:rsidRPr="00D8769B">
            <w:rPr>
              <w:rStyle w:val="PlaceholderText"/>
            </w:rPr>
            <w:t>Click here to enter text.</w:t>
          </w:r>
        </w:p>
      </w:docPartBody>
    </w:docPart>
    <w:docPart>
      <w:docPartPr>
        <w:name w:val="0624DFC7F15A4806BE623BB81A010AD7"/>
        <w:category>
          <w:name w:val="General"/>
          <w:gallery w:val="placeholder"/>
        </w:category>
        <w:types>
          <w:type w:val="bbPlcHdr"/>
        </w:types>
        <w:behaviors>
          <w:behavior w:val="content"/>
        </w:behaviors>
        <w:guid w:val="{4533933B-A67B-4353-89B4-86B2CE0F0883}"/>
      </w:docPartPr>
      <w:docPartBody>
        <w:p w:rsidR="006C228C" w:rsidRDefault="006C228C" w:rsidP="006C228C">
          <w:pPr>
            <w:pStyle w:val="0624DFC7F15A4806BE623BB81A010AD7"/>
          </w:pPr>
          <w:r w:rsidRPr="00D8769B">
            <w:rPr>
              <w:rStyle w:val="PlaceholderText"/>
            </w:rPr>
            <w:t>Click here to enter text.</w:t>
          </w:r>
        </w:p>
      </w:docPartBody>
    </w:docPart>
    <w:docPart>
      <w:docPartPr>
        <w:name w:val="5A533DA3F5C144E585D34F4CDBCC5843"/>
        <w:category>
          <w:name w:val="General"/>
          <w:gallery w:val="placeholder"/>
        </w:category>
        <w:types>
          <w:type w:val="bbPlcHdr"/>
        </w:types>
        <w:behaviors>
          <w:behavior w:val="content"/>
        </w:behaviors>
        <w:guid w:val="{2120C1D9-FFEA-48E7-9541-5C2B1FEDA9BB}"/>
      </w:docPartPr>
      <w:docPartBody>
        <w:p w:rsidR="006C228C" w:rsidRDefault="006C228C" w:rsidP="006C228C">
          <w:pPr>
            <w:pStyle w:val="5A533DA3F5C144E585D34F4CDBCC5843"/>
          </w:pPr>
          <w:r w:rsidRPr="00D8769B">
            <w:rPr>
              <w:rStyle w:val="PlaceholderText"/>
            </w:rPr>
            <w:t>Click here to enter text.</w:t>
          </w:r>
        </w:p>
      </w:docPartBody>
    </w:docPart>
    <w:docPart>
      <w:docPartPr>
        <w:name w:val="1F132C1D627B40D384051FE8029B574A"/>
        <w:category>
          <w:name w:val="General"/>
          <w:gallery w:val="placeholder"/>
        </w:category>
        <w:types>
          <w:type w:val="bbPlcHdr"/>
        </w:types>
        <w:behaviors>
          <w:behavior w:val="content"/>
        </w:behaviors>
        <w:guid w:val="{6C3D89DE-02C9-4BCD-BF83-61956AD1BD7E}"/>
      </w:docPartPr>
      <w:docPartBody>
        <w:p w:rsidR="006C228C" w:rsidRDefault="006C228C" w:rsidP="006C228C">
          <w:pPr>
            <w:pStyle w:val="1F132C1D627B40D384051FE8029B574A"/>
          </w:pPr>
          <w:r w:rsidRPr="00D8769B">
            <w:rPr>
              <w:rStyle w:val="PlaceholderText"/>
            </w:rPr>
            <w:t>Click here to enter text.</w:t>
          </w:r>
        </w:p>
      </w:docPartBody>
    </w:docPart>
    <w:docPart>
      <w:docPartPr>
        <w:name w:val="31DD235C048B4FF3A5B18DB7DB0E4FA1"/>
        <w:category>
          <w:name w:val="General"/>
          <w:gallery w:val="placeholder"/>
        </w:category>
        <w:types>
          <w:type w:val="bbPlcHdr"/>
        </w:types>
        <w:behaviors>
          <w:behavior w:val="content"/>
        </w:behaviors>
        <w:guid w:val="{420137A9-9357-407D-BC7A-8399E2B42797}"/>
      </w:docPartPr>
      <w:docPartBody>
        <w:p w:rsidR="006C228C" w:rsidRDefault="006C228C" w:rsidP="006C228C">
          <w:pPr>
            <w:pStyle w:val="31DD235C048B4FF3A5B18DB7DB0E4FA1"/>
          </w:pPr>
          <w:r w:rsidRPr="00D8769B">
            <w:rPr>
              <w:rStyle w:val="PlaceholderText"/>
            </w:rPr>
            <w:t>Click here to enter text.</w:t>
          </w:r>
        </w:p>
      </w:docPartBody>
    </w:docPart>
    <w:docPart>
      <w:docPartPr>
        <w:name w:val="E57A5BB084BA48EC95E78CB867AF7459"/>
        <w:category>
          <w:name w:val="General"/>
          <w:gallery w:val="placeholder"/>
        </w:category>
        <w:types>
          <w:type w:val="bbPlcHdr"/>
        </w:types>
        <w:behaviors>
          <w:behavior w:val="content"/>
        </w:behaviors>
        <w:guid w:val="{CB2C0E63-36A8-4906-BDF3-A46D518DED0F}"/>
      </w:docPartPr>
      <w:docPartBody>
        <w:p w:rsidR="006C228C" w:rsidRDefault="006C228C" w:rsidP="006C228C">
          <w:pPr>
            <w:pStyle w:val="E57A5BB084BA48EC95E78CB867AF7459"/>
          </w:pPr>
          <w:r w:rsidRPr="00D8769B">
            <w:rPr>
              <w:rStyle w:val="PlaceholderText"/>
            </w:rPr>
            <w:t>Click here to enter text.</w:t>
          </w:r>
        </w:p>
      </w:docPartBody>
    </w:docPart>
    <w:docPart>
      <w:docPartPr>
        <w:name w:val="C4BD5904F4BC4D6DA689CB2F43AA0C41"/>
        <w:category>
          <w:name w:val="General"/>
          <w:gallery w:val="placeholder"/>
        </w:category>
        <w:types>
          <w:type w:val="bbPlcHdr"/>
        </w:types>
        <w:behaviors>
          <w:behavior w:val="content"/>
        </w:behaviors>
        <w:guid w:val="{80E193C1-1078-47D5-A24F-67469D86D09D}"/>
      </w:docPartPr>
      <w:docPartBody>
        <w:p w:rsidR="006C228C" w:rsidRDefault="006C228C" w:rsidP="006C228C">
          <w:pPr>
            <w:pStyle w:val="C4BD5904F4BC4D6DA689CB2F43AA0C41"/>
          </w:pPr>
          <w:r w:rsidRPr="00D8769B">
            <w:rPr>
              <w:rStyle w:val="PlaceholderText"/>
            </w:rPr>
            <w:t>Click here to enter text.</w:t>
          </w:r>
        </w:p>
      </w:docPartBody>
    </w:docPart>
    <w:docPart>
      <w:docPartPr>
        <w:name w:val="3BFFE778D2DE4822ACA3851256505AA4"/>
        <w:category>
          <w:name w:val="General"/>
          <w:gallery w:val="placeholder"/>
        </w:category>
        <w:types>
          <w:type w:val="bbPlcHdr"/>
        </w:types>
        <w:behaviors>
          <w:behavior w:val="content"/>
        </w:behaviors>
        <w:guid w:val="{EEA344D4-175C-49C6-8D9D-FC8F9B78CA0B}"/>
      </w:docPartPr>
      <w:docPartBody>
        <w:p w:rsidR="006C228C" w:rsidRDefault="006C228C" w:rsidP="006C228C">
          <w:pPr>
            <w:pStyle w:val="3BFFE778D2DE4822ACA3851256505AA4"/>
          </w:pPr>
          <w:r w:rsidRPr="00D8769B">
            <w:rPr>
              <w:rStyle w:val="PlaceholderText"/>
            </w:rPr>
            <w:t>Click here to enter text.</w:t>
          </w:r>
        </w:p>
      </w:docPartBody>
    </w:docPart>
    <w:docPart>
      <w:docPartPr>
        <w:name w:val="3CAF281DF988442E80481E7257AEB282"/>
        <w:category>
          <w:name w:val="General"/>
          <w:gallery w:val="placeholder"/>
        </w:category>
        <w:types>
          <w:type w:val="bbPlcHdr"/>
        </w:types>
        <w:behaviors>
          <w:behavior w:val="content"/>
        </w:behaviors>
        <w:guid w:val="{6B3D705B-D241-4865-80A1-8218722BC248}"/>
      </w:docPartPr>
      <w:docPartBody>
        <w:p w:rsidR="006C228C" w:rsidRDefault="006C228C" w:rsidP="006C228C">
          <w:pPr>
            <w:pStyle w:val="3CAF281DF988442E80481E7257AEB282"/>
          </w:pPr>
          <w:r w:rsidRPr="00D8769B">
            <w:rPr>
              <w:rStyle w:val="PlaceholderText"/>
            </w:rPr>
            <w:t>Click here to enter text.</w:t>
          </w:r>
        </w:p>
      </w:docPartBody>
    </w:docPart>
    <w:docPart>
      <w:docPartPr>
        <w:name w:val="906C11ED9D4F4BCE972AE5B0ED1805C1"/>
        <w:category>
          <w:name w:val="General"/>
          <w:gallery w:val="placeholder"/>
        </w:category>
        <w:types>
          <w:type w:val="bbPlcHdr"/>
        </w:types>
        <w:behaviors>
          <w:behavior w:val="content"/>
        </w:behaviors>
        <w:guid w:val="{7B8B7883-A852-48C3-A613-9531F50FA7B9}"/>
      </w:docPartPr>
      <w:docPartBody>
        <w:p w:rsidR="006C228C" w:rsidRDefault="006C228C" w:rsidP="006C228C">
          <w:pPr>
            <w:pStyle w:val="906C11ED9D4F4BCE972AE5B0ED1805C1"/>
          </w:pPr>
          <w:r w:rsidRPr="00D8769B">
            <w:rPr>
              <w:rStyle w:val="PlaceholderText"/>
            </w:rPr>
            <w:t>Click here to enter text.</w:t>
          </w:r>
        </w:p>
      </w:docPartBody>
    </w:docPart>
    <w:docPart>
      <w:docPartPr>
        <w:name w:val="6957F56C4E5F4092B2D244BDA44E073B"/>
        <w:category>
          <w:name w:val="General"/>
          <w:gallery w:val="placeholder"/>
        </w:category>
        <w:types>
          <w:type w:val="bbPlcHdr"/>
        </w:types>
        <w:behaviors>
          <w:behavior w:val="content"/>
        </w:behaviors>
        <w:guid w:val="{93FF8499-E5C1-4138-A46F-8166F0A0C870}"/>
      </w:docPartPr>
      <w:docPartBody>
        <w:p w:rsidR="006C228C" w:rsidRDefault="006C228C" w:rsidP="006C228C">
          <w:pPr>
            <w:pStyle w:val="6957F56C4E5F4092B2D244BDA44E073B"/>
          </w:pPr>
          <w:r w:rsidRPr="00D8769B">
            <w:rPr>
              <w:rStyle w:val="PlaceholderText"/>
            </w:rPr>
            <w:t>Click here to enter text.</w:t>
          </w:r>
        </w:p>
      </w:docPartBody>
    </w:docPart>
    <w:docPart>
      <w:docPartPr>
        <w:name w:val="4481B8B23CC0499688EBDE6972908D1C"/>
        <w:category>
          <w:name w:val="General"/>
          <w:gallery w:val="placeholder"/>
        </w:category>
        <w:types>
          <w:type w:val="bbPlcHdr"/>
        </w:types>
        <w:behaviors>
          <w:behavior w:val="content"/>
        </w:behaviors>
        <w:guid w:val="{CB984CCD-39E6-4D72-980F-B02ADBB53E33}"/>
      </w:docPartPr>
      <w:docPartBody>
        <w:p w:rsidR="006C228C" w:rsidRDefault="006C228C" w:rsidP="006C228C">
          <w:pPr>
            <w:pStyle w:val="4481B8B23CC0499688EBDE6972908D1C"/>
          </w:pPr>
          <w:r w:rsidRPr="00D8769B">
            <w:rPr>
              <w:rStyle w:val="PlaceholderText"/>
            </w:rPr>
            <w:t>Click here to enter text.</w:t>
          </w:r>
        </w:p>
      </w:docPartBody>
    </w:docPart>
    <w:docPart>
      <w:docPartPr>
        <w:name w:val="CEE56D31A21F441AAD066717AFA7253B"/>
        <w:category>
          <w:name w:val="General"/>
          <w:gallery w:val="placeholder"/>
        </w:category>
        <w:types>
          <w:type w:val="bbPlcHdr"/>
        </w:types>
        <w:behaviors>
          <w:behavior w:val="content"/>
        </w:behaviors>
        <w:guid w:val="{3E1CC2C2-6397-4D1D-8D96-7DA35B48ED81}"/>
      </w:docPartPr>
      <w:docPartBody>
        <w:p w:rsidR="006C228C" w:rsidRDefault="006C228C" w:rsidP="006C228C">
          <w:pPr>
            <w:pStyle w:val="CEE56D31A21F441AAD066717AFA7253B"/>
          </w:pPr>
          <w:r w:rsidRPr="00D8769B">
            <w:rPr>
              <w:rStyle w:val="PlaceholderText"/>
            </w:rPr>
            <w:t>Click here to enter text.</w:t>
          </w:r>
        </w:p>
      </w:docPartBody>
    </w:docPart>
    <w:docPart>
      <w:docPartPr>
        <w:name w:val="83B3F9BB43154B1CA472977CA5026451"/>
        <w:category>
          <w:name w:val="General"/>
          <w:gallery w:val="placeholder"/>
        </w:category>
        <w:types>
          <w:type w:val="bbPlcHdr"/>
        </w:types>
        <w:behaviors>
          <w:behavior w:val="content"/>
        </w:behaviors>
        <w:guid w:val="{669F48EC-4A77-427F-ACBE-05CEF1A77583}"/>
      </w:docPartPr>
      <w:docPartBody>
        <w:p w:rsidR="006C228C" w:rsidRDefault="006C228C" w:rsidP="006C228C">
          <w:pPr>
            <w:pStyle w:val="83B3F9BB43154B1CA472977CA5026451"/>
          </w:pPr>
          <w:r w:rsidRPr="00D8769B">
            <w:rPr>
              <w:rStyle w:val="PlaceholderText"/>
            </w:rPr>
            <w:t>Click here to enter text.</w:t>
          </w:r>
        </w:p>
      </w:docPartBody>
    </w:docPart>
    <w:docPart>
      <w:docPartPr>
        <w:name w:val="E3FFE9B7311949FCB9A1BD0ABEDC2039"/>
        <w:category>
          <w:name w:val="General"/>
          <w:gallery w:val="placeholder"/>
        </w:category>
        <w:types>
          <w:type w:val="bbPlcHdr"/>
        </w:types>
        <w:behaviors>
          <w:behavior w:val="content"/>
        </w:behaviors>
        <w:guid w:val="{D2576ED9-F2E9-4F92-84AD-B8C06197E74C}"/>
      </w:docPartPr>
      <w:docPartBody>
        <w:p w:rsidR="006C228C" w:rsidRDefault="006C228C" w:rsidP="006C228C">
          <w:pPr>
            <w:pStyle w:val="E3FFE9B7311949FCB9A1BD0ABEDC2039"/>
          </w:pPr>
          <w:r w:rsidRPr="00D8769B">
            <w:rPr>
              <w:rStyle w:val="PlaceholderText"/>
            </w:rPr>
            <w:t>Click here to enter text.</w:t>
          </w:r>
        </w:p>
      </w:docPartBody>
    </w:docPart>
    <w:docPart>
      <w:docPartPr>
        <w:name w:val="19BD09B1FBC442B5915EA5881E0C0F87"/>
        <w:category>
          <w:name w:val="General"/>
          <w:gallery w:val="placeholder"/>
        </w:category>
        <w:types>
          <w:type w:val="bbPlcHdr"/>
        </w:types>
        <w:behaviors>
          <w:behavior w:val="content"/>
        </w:behaviors>
        <w:guid w:val="{14D3B35D-301F-45CF-884D-87CEE4BF996D}"/>
      </w:docPartPr>
      <w:docPartBody>
        <w:p w:rsidR="006C228C" w:rsidRDefault="006C228C" w:rsidP="006C228C">
          <w:pPr>
            <w:pStyle w:val="19BD09B1FBC442B5915EA5881E0C0F87"/>
          </w:pPr>
          <w:r w:rsidRPr="00D8769B">
            <w:rPr>
              <w:rStyle w:val="PlaceholderText"/>
            </w:rPr>
            <w:t>Click here to enter text.</w:t>
          </w:r>
        </w:p>
      </w:docPartBody>
    </w:docPart>
    <w:docPart>
      <w:docPartPr>
        <w:name w:val="893CFC37030E413A9A37818DFA0794F7"/>
        <w:category>
          <w:name w:val="General"/>
          <w:gallery w:val="placeholder"/>
        </w:category>
        <w:types>
          <w:type w:val="bbPlcHdr"/>
        </w:types>
        <w:behaviors>
          <w:behavior w:val="content"/>
        </w:behaviors>
        <w:guid w:val="{A87AE4FD-DA49-4C01-8783-2953C219A00F}"/>
      </w:docPartPr>
      <w:docPartBody>
        <w:p w:rsidR="006C228C" w:rsidRDefault="006C228C" w:rsidP="006C228C">
          <w:pPr>
            <w:pStyle w:val="893CFC37030E413A9A37818DFA0794F7"/>
          </w:pPr>
          <w:r w:rsidRPr="00D8769B">
            <w:rPr>
              <w:rStyle w:val="PlaceholderText"/>
            </w:rPr>
            <w:t>Click here to enter text.</w:t>
          </w:r>
        </w:p>
      </w:docPartBody>
    </w:docPart>
    <w:docPart>
      <w:docPartPr>
        <w:name w:val="BD96C79BE3DA48F098FA7D3764B66616"/>
        <w:category>
          <w:name w:val="General"/>
          <w:gallery w:val="placeholder"/>
        </w:category>
        <w:types>
          <w:type w:val="bbPlcHdr"/>
        </w:types>
        <w:behaviors>
          <w:behavior w:val="content"/>
        </w:behaviors>
        <w:guid w:val="{58FAE353-E6F7-49EE-BC64-BFC9D79E56CE}"/>
      </w:docPartPr>
      <w:docPartBody>
        <w:p w:rsidR="006C228C" w:rsidRDefault="006C228C" w:rsidP="006C228C">
          <w:pPr>
            <w:pStyle w:val="BD96C79BE3DA48F098FA7D3764B66616"/>
          </w:pPr>
          <w:r w:rsidRPr="00D8769B">
            <w:rPr>
              <w:rStyle w:val="PlaceholderText"/>
            </w:rPr>
            <w:t>Click here to enter text.</w:t>
          </w:r>
        </w:p>
      </w:docPartBody>
    </w:docPart>
    <w:docPart>
      <w:docPartPr>
        <w:name w:val="95C0D1F48FD24561ADDF74A9551496AC"/>
        <w:category>
          <w:name w:val="General"/>
          <w:gallery w:val="placeholder"/>
        </w:category>
        <w:types>
          <w:type w:val="bbPlcHdr"/>
        </w:types>
        <w:behaviors>
          <w:behavior w:val="content"/>
        </w:behaviors>
        <w:guid w:val="{50A3F360-A493-4CDD-8BF7-7BE1041BBC78}"/>
      </w:docPartPr>
      <w:docPartBody>
        <w:p w:rsidR="006C228C" w:rsidRDefault="006C228C" w:rsidP="006C228C">
          <w:pPr>
            <w:pStyle w:val="95C0D1F48FD24561ADDF74A9551496AC"/>
          </w:pPr>
          <w:r w:rsidRPr="00D8769B">
            <w:rPr>
              <w:rStyle w:val="PlaceholderText"/>
            </w:rPr>
            <w:t>Click here to enter text.</w:t>
          </w:r>
        </w:p>
      </w:docPartBody>
    </w:docPart>
    <w:docPart>
      <w:docPartPr>
        <w:name w:val="7B0F8F76E5AA42F1831BFBE7D8119736"/>
        <w:category>
          <w:name w:val="General"/>
          <w:gallery w:val="placeholder"/>
        </w:category>
        <w:types>
          <w:type w:val="bbPlcHdr"/>
        </w:types>
        <w:behaviors>
          <w:behavior w:val="content"/>
        </w:behaviors>
        <w:guid w:val="{76632925-96AD-4AB5-AACB-1A5057A53DBF}"/>
      </w:docPartPr>
      <w:docPartBody>
        <w:p w:rsidR="006C228C" w:rsidRDefault="006C228C" w:rsidP="006C228C">
          <w:pPr>
            <w:pStyle w:val="7B0F8F76E5AA42F1831BFBE7D8119736"/>
          </w:pPr>
          <w:r w:rsidRPr="00D8769B">
            <w:rPr>
              <w:rStyle w:val="PlaceholderText"/>
            </w:rPr>
            <w:t>Click here to enter text.</w:t>
          </w:r>
        </w:p>
      </w:docPartBody>
    </w:docPart>
    <w:docPart>
      <w:docPartPr>
        <w:name w:val="C4EFE07CE9D4448394152023A6EC682F"/>
        <w:category>
          <w:name w:val="General"/>
          <w:gallery w:val="placeholder"/>
        </w:category>
        <w:types>
          <w:type w:val="bbPlcHdr"/>
        </w:types>
        <w:behaviors>
          <w:behavior w:val="content"/>
        </w:behaviors>
        <w:guid w:val="{BF01E75A-076F-42BE-8D1A-E2C3830962D8}"/>
      </w:docPartPr>
      <w:docPartBody>
        <w:p w:rsidR="006C228C" w:rsidRDefault="006C228C" w:rsidP="006C228C">
          <w:pPr>
            <w:pStyle w:val="C4EFE07CE9D4448394152023A6EC682F"/>
          </w:pPr>
          <w:r w:rsidRPr="00D8769B">
            <w:rPr>
              <w:rStyle w:val="PlaceholderText"/>
            </w:rPr>
            <w:t>Click here to enter text.</w:t>
          </w:r>
        </w:p>
      </w:docPartBody>
    </w:docPart>
    <w:docPart>
      <w:docPartPr>
        <w:name w:val="CA81719D67794C888850C4EBF813BD3F"/>
        <w:category>
          <w:name w:val="General"/>
          <w:gallery w:val="placeholder"/>
        </w:category>
        <w:types>
          <w:type w:val="bbPlcHdr"/>
        </w:types>
        <w:behaviors>
          <w:behavior w:val="content"/>
        </w:behaviors>
        <w:guid w:val="{6E4BD04C-921F-49ED-BAD9-4F961490F280}"/>
      </w:docPartPr>
      <w:docPartBody>
        <w:p w:rsidR="006C228C" w:rsidRDefault="006C228C" w:rsidP="006C228C">
          <w:pPr>
            <w:pStyle w:val="CA81719D67794C888850C4EBF813BD3F"/>
          </w:pPr>
          <w:r w:rsidRPr="00D8769B">
            <w:rPr>
              <w:rStyle w:val="PlaceholderText"/>
            </w:rPr>
            <w:t>Click here to enter text.</w:t>
          </w:r>
        </w:p>
      </w:docPartBody>
    </w:docPart>
    <w:docPart>
      <w:docPartPr>
        <w:name w:val="874640BAD3674B04AEAF64430BBFF2E7"/>
        <w:category>
          <w:name w:val="General"/>
          <w:gallery w:val="placeholder"/>
        </w:category>
        <w:types>
          <w:type w:val="bbPlcHdr"/>
        </w:types>
        <w:behaviors>
          <w:behavior w:val="content"/>
        </w:behaviors>
        <w:guid w:val="{7A41AC22-6319-46D1-9A7A-6462D15CC14A}"/>
      </w:docPartPr>
      <w:docPartBody>
        <w:p w:rsidR="006C228C" w:rsidRDefault="006C228C" w:rsidP="006C228C">
          <w:pPr>
            <w:pStyle w:val="874640BAD3674B04AEAF64430BBFF2E7"/>
          </w:pPr>
          <w:r w:rsidRPr="00D8769B">
            <w:rPr>
              <w:rStyle w:val="PlaceholderText"/>
            </w:rPr>
            <w:t>Click here to enter text.</w:t>
          </w:r>
        </w:p>
      </w:docPartBody>
    </w:docPart>
    <w:docPart>
      <w:docPartPr>
        <w:name w:val="E1A9AA6D2CAF45159F13737B56264FB2"/>
        <w:category>
          <w:name w:val="General"/>
          <w:gallery w:val="placeholder"/>
        </w:category>
        <w:types>
          <w:type w:val="bbPlcHdr"/>
        </w:types>
        <w:behaviors>
          <w:behavior w:val="content"/>
        </w:behaviors>
        <w:guid w:val="{C2679E61-9F95-4170-9BAF-0691AC2C887A}"/>
      </w:docPartPr>
      <w:docPartBody>
        <w:p w:rsidR="006C228C" w:rsidRDefault="006C228C" w:rsidP="006C228C">
          <w:pPr>
            <w:pStyle w:val="E1A9AA6D2CAF45159F13737B56264FB2"/>
          </w:pPr>
          <w:r w:rsidRPr="00D8769B">
            <w:rPr>
              <w:rStyle w:val="PlaceholderText"/>
            </w:rPr>
            <w:t>Click here to enter text.</w:t>
          </w:r>
        </w:p>
      </w:docPartBody>
    </w:docPart>
    <w:docPart>
      <w:docPartPr>
        <w:name w:val="04DE3162034F4EC8AE4F33BC03125B61"/>
        <w:category>
          <w:name w:val="General"/>
          <w:gallery w:val="placeholder"/>
        </w:category>
        <w:types>
          <w:type w:val="bbPlcHdr"/>
        </w:types>
        <w:behaviors>
          <w:behavior w:val="content"/>
        </w:behaviors>
        <w:guid w:val="{4AA36E32-175B-4763-98B9-6629DAD13910}"/>
      </w:docPartPr>
      <w:docPartBody>
        <w:p w:rsidR="006C228C" w:rsidRDefault="006C228C" w:rsidP="006C228C">
          <w:pPr>
            <w:pStyle w:val="04DE3162034F4EC8AE4F33BC03125B61"/>
          </w:pPr>
          <w:r w:rsidRPr="00D8769B">
            <w:rPr>
              <w:rStyle w:val="PlaceholderText"/>
            </w:rPr>
            <w:t>Click here to enter text.</w:t>
          </w:r>
        </w:p>
      </w:docPartBody>
    </w:docPart>
    <w:docPart>
      <w:docPartPr>
        <w:name w:val="2E2371334280443D9C93D80B14ABEBBD"/>
        <w:category>
          <w:name w:val="General"/>
          <w:gallery w:val="placeholder"/>
        </w:category>
        <w:types>
          <w:type w:val="bbPlcHdr"/>
        </w:types>
        <w:behaviors>
          <w:behavior w:val="content"/>
        </w:behaviors>
        <w:guid w:val="{CB7D0D40-8D75-46AA-8336-D5381091DA9A}"/>
      </w:docPartPr>
      <w:docPartBody>
        <w:p w:rsidR="006C228C" w:rsidRDefault="006C228C" w:rsidP="006C228C">
          <w:pPr>
            <w:pStyle w:val="2E2371334280443D9C93D80B14ABEBBD"/>
          </w:pPr>
          <w:r w:rsidRPr="00D8769B">
            <w:rPr>
              <w:rStyle w:val="PlaceholderText"/>
            </w:rPr>
            <w:t>Click here to enter text.</w:t>
          </w:r>
        </w:p>
      </w:docPartBody>
    </w:docPart>
    <w:docPart>
      <w:docPartPr>
        <w:name w:val="E00D2807277B4C97952C206E85FEA8D7"/>
        <w:category>
          <w:name w:val="General"/>
          <w:gallery w:val="placeholder"/>
        </w:category>
        <w:types>
          <w:type w:val="bbPlcHdr"/>
        </w:types>
        <w:behaviors>
          <w:behavior w:val="content"/>
        </w:behaviors>
        <w:guid w:val="{BA04769D-40B7-4445-B2E2-580EE4E424FC}"/>
      </w:docPartPr>
      <w:docPartBody>
        <w:p w:rsidR="006C228C" w:rsidRDefault="006C228C" w:rsidP="006C228C">
          <w:pPr>
            <w:pStyle w:val="E00D2807277B4C97952C206E85FEA8D7"/>
          </w:pPr>
          <w:r w:rsidRPr="00D8769B">
            <w:rPr>
              <w:rStyle w:val="PlaceholderText"/>
            </w:rPr>
            <w:t>Click here to enter text.</w:t>
          </w:r>
        </w:p>
      </w:docPartBody>
    </w:docPart>
    <w:docPart>
      <w:docPartPr>
        <w:name w:val="BA655223DB734B0298B33A86231ADB86"/>
        <w:category>
          <w:name w:val="General"/>
          <w:gallery w:val="placeholder"/>
        </w:category>
        <w:types>
          <w:type w:val="bbPlcHdr"/>
        </w:types>
        <w:behaviors>
          <w:behavior w:val="content"/>
        </w:behaviors>
        <w:guid w:val="{EEB25F3D-E5CC-4521-A517-EC70AC4D791F}"/>
      </w:docPartPr>
      <w:docPartBody>
        <w:p w:rsidR="006C228C" w:rsidRDefault="006C228C" w:rsidP="006C228C">
          <w:pPr>
            <w:pStyle w:val="BA655223DB734B0298B33A86231ADB86"/>
          </w:pPr>
          <w:r w:rsidRPr="00D8769B">
            <w:rPr>
              <w:rStyle w:val="PlaceholderText"/>
            </w:rPr>
            <w:t>Click here to enter text.</w:t>
          </w:r>
        </w:p>
      </w:docPartBody>
    </w:docPart>
    <w:docPart>
      <w:docPartPr>
        <w:name w:val="BCC81BE911CE471AB670DCB6B7BAA32E"/>
        <w:category>
          <w:name w:val="General"/>
          <w:gallery w:val="placeholder"/>
        </w:category>
        <w:types>
          <w:type w:val="bbPlcHdr"/>
        </w:types>
        <w:behaviors>
          <w:behavior w:val="content"/>
        </w:behaviors>
        <w:guid w:val="{EDAEE679-5D08-4EA0-89FF-01CD349872C1}"/>
      </w:docPartPr>
      <w:docPartBody>
        <w:p w:rsidR="006C228C" w:rsidRDefault="006C228C" w:rsidP="006C228C">
          <w:pPr>
            <w:pStyle w:val="BCC81BE911CE471AB670DCB6B7BAA32E"/>
          </w:pPr>
          <w:r w:rsidRPr="00D8769B">
            <w:rPr>
              <w:rStyle w:val="PlaceholderText"/>
            </w:rPr>
            <w:t>Click here to enter text.</w:t>
          </w:r>
        </w:p>
      </w:docPartBody>
    </w:docPart>
    <w:docPart>
      <w:docPartPr>
        <w:name w:val="38E0019227894DD684D91B636B2C8769"/>
        <w:category>
          <w:name w:val="General"/>
          <w:gallery w:val="placeholder"/>
        </w:category>
        <w:types>
          <w:type w:val="bbPlcHdr"/>
        </w:types>
        <w:behaviors>
          <w:behavior w:val="content"/>
        </w:behaviors>
        <w:guid w:val="{A7D85C17-886E-4BA2-9093-23003229BCBC}"/>
      </w:docPartPr>
      <w:docPartBody>
        <w:p w:rsidR="006C228C" w:rsidRDefault="006C228C" w:rsidP="006C228C">
          <w:pPr>
            <w:pStyle w:val="38E0019227894DD684D91B636B2C8769"/>
          </w:pPr>
          <w:r w:rsidRPr="00D8769B">
            <w:rPr>
              <w:rStyle w:val="PlaceholderText"/>
            </w:rPr>
            <w:t>Click here to enter text.</w:t>
          </w:r>
        </w:p>
      </w:docPartBody>
    </w:docPart>
    <w:docPart>
      <w:docPartPr>
        <w:name w:val="343FD0A9A7AA4A51BA864E6AEE54524A"/>
        <w:category>
          <w:name w:val="General"/>
          <w:gallery w:val="placeholder"/>
        </w:category>
        <w:types>
          <w:type w:val="bbPlcHdr"/>
        </w:types>
        <w:behaviors>
          <w:behavior w:val="content"/>
        </w:behaviors>
        <w:guid w:val="{B9B2D99F-7A50-4BCD-AA84-8CF5BDE4BC79}"/>
      </w:docPartPr>
      <w:docPartBody>
        <w:p w:rsidR="006C228C" w:rsidRDefault="006C228C" w:rsidP="006C228C">
          <w:pPr>
            <w:pStyle w:val="343FD0A9A7AA4A51BA864E6AEE54524A"/>
          </w:pPr>
          <w:r w:rsidRPr="00D8769B">
            <w:rPr>
              <w:rStyle w:val="PlaceholderText"/>
            </w:rPr>
            <w:t>Click here to enter text.</w:t>
          </w:r>
        </w:p>
      </w:docPartBody>
    </w:docPart>
    <w:docPart>
      <w:docPartPr>
        <w:name w:val="0911307F9F9A404985A767D801E2DF5B"/>
        <w:category>
          <w:name w:val="General"/>
          <w:gallery w:val="placeholder"/>
        </w:category>
        <w:types>
          <w:type w:val="bbPlcHdr"/>
        </w:types>
        <w:behaviors>
          <w:behavior w:val="content"/>
        </w:behaviors>
        <w:guid w:val="{8B7A1D5D-0F5C-48BD-9454-6E117240D517}"/>
      </w:docPartPr>
      <w:docPartBody>
        <w:p w:rsidR="006C228C" w:rsidRDefault="006C228C" w:rsidP="006C228C">
          <w:pPr>
            <w:pStyle w:val="0911307F9F9A404985A767D801E2DF5B"/>
          </w:pPr>
          <w:r w:rsidRPr="00D8769B">
            <w:rPr>
              <w:rStyle w:val="PlaceholderText"/>
            </w:rPr>
            <w:t>Click here to enter text.</w:t>
          </w:r>
        </w:p>
      </w:docPartBody>
    </w:docPart>
    <w:docPart>
      <w:docPartPr>
        <w:name w:val="6187ED00CCB54C70AAE3F8A3A027C0FE"/>
        <w:category>
          <w:name w:val="General"/>
          <w:gallery w:val="placeholder"/>
        </w:category>
        <w:types>
          <w:type w:val="bbPlcHdr"/>
        </w:types>
        <w:behaviors>
          <w:behavior w:val="content"/>
        </w:behaviors>
        <w:guid w:val="{576B6D4F-64A4-404D-832F-B29CC88A3A96}"/>
      </w:docPartPr>
      <w:docPartBody>
        <w:p w:rsidR="006C228C" w:rsidRDefault="006C228C" w:rsidP="006C228C">
          <w:pPr>
            <w:pStyle w:val="6187ED00CCB54C70AAE3F8A3A027C0FE"/>
          </w:pPr>
          <w:r w:rsidRPr="00D8769B">
            <w:rPr>
              <w:rStyle w:val="PlaceholderText"/>
            </w:rPr>
            <w:t>Click here to enter text.</w:t>
          </w:r>
        </w:p>
      </w:docPartBody>
    </w:docPart>
    <w:docPart>
      <w:docPartPr>
        <w:name w:val="5967E2583E1E49F59E93000D7656CFCE"/>
        <w:category>
          <w:name w:val="General"/>
          <w:gallery w:val="placeholder"/>
        </w:category>
        <w:types>
          <w:type w:val="bbPlcHdr"/>
        </w:types>
        <w:behaviors>
          <w:behavior w:val="content"/>
        </w:behaviors>
        <w:guid w:val="{49744CAD-02CF-4018-AF77-2ED01DC0017D}"/>
      </w:docPartPr>
      <w:docPartBody>
        <w:p w:rsidR="006C228C" w:rsidRDefault="006C228C" w:rsidP="006C228C">
          <w:pPr>
            <w:pStyle w:val="5967E2583E1E49F59E93000D7656CFCE"/>
          </w:pPr>
          <w:r w:rsidRPr="00D8769B">
            <w:rPr>
              <w:rStyle w:val="PlaceholderText"/>
            </w:rPr>
            <w:t>Click here to enter text.</w:t>
          </w:r>
        </w:p>
      </w:docPartBody>
    </w:docPart>
    <w:docPart>
      <w:docPartPr>
        <w:name w:val="5D603668802E437FAAD982C82D8042E8"/>
        <w:category>
          <w:name w:val="General"/>
          <w:gallery w:val="placeholder"/>
        </w:category>
        <w:types>
          <w:type w:val="bbPlcHdr"/>
        </w:types>
        <w:behaviors>
          <w:behavior w:val="content"/>
        </w:behaviors>
        <w:guid w:val="{90E7A8B6-B476-41A9-8834-C73613AFABD8}"/>
      </w:docPartPr>
      <w:docPartBody>
        <w:p w:rsidR="006C228C" w:rsidRDefault="006C228C" w:rsidP="006C228C">
          <w:pPr>
            <w:pStyle w:val="5D603668802E437FAAD982C82D8042E8"/>
          </w:pPr>
          <w:r w:rsidRPr="00D8769B">
            <w:rPr>
              <w:rStyle w:val="PlaceholderText"/>
            </w:rPr>
            <w:t>Click here to enter text.</w:t>
          </w:r>
        </w:p>
      </w:docPartBody>
    </w:docPart>
    <w:docPart>
      <w:docPartPr>
        <w:name w:val="C43A9721B8AE4551B939573EE2547DDA"/>
        <w:category>
          <w:name w:val="General"/>
          <w:gallery w:val="placeholder"/>
        </w:category>
        <w:types>
          <w:type w:val="bbPlcHdr"/>
        </w:types>
        <w:behaviors>
          <w:behavior w:val="content"/>
        </w:behaviors>
        <w:guid w:val="{F0BDBBBC-C087-447C-909A-4BC33DE932C2}"/>
      </w:docPartPr>
      <w:docPartBody>
        <w:p w:rsidR="006C228C" w:rsidRDefault="006C228C" w:rsidP="006C228C">
          <w:pPr>
            <w:pStyle w:val="C43A9721B8AE4551B939573EE2547DDA"/>
          </w:pPr>
          <w:r w:rsidRPr="00D8769B">
            <w:rPr>
              <w:rStyle w:val="PlaceholderText"/>
            </w:rPr>
            <w:t>Click here to enter text.</w:t>
          </w:r>
        </w:p>
      </w:docPartBody>
    </w:docPart>
    <w:docPart>
      <w:docPartPr>
        <w:name w:val="AD7B6C89DEB04244B5053DF943512698"/>
        <w:category>
          <w:name w:val="General"/>
          <w:gallery w:val="placeholder"/>
        </w:category>
        <w:types>
          <w:type w:val="bbPlcHdr"/>
        </w:types>
        <w:behaviors>
          <w:behavior w:val="content"/>
        </w:behaviors>
        <w:guid w:val="{9C1910B3-73A8-46BA-A0C9-3D8678A11B75}"/>
      </w:docPartPr>
      <w:docPartBody>
        <w:p w:rsidR="006C228C" w:rsidRDefault="006C228C" w:rsidP="006C228C">
          <w:pPr>
            <w:pStyle w:val="AD7B6C89DEB04244B5053DF943512698"/>
          </w:pPr>
          <w:r w:rsidRPr="00D8769B">
            <w:rPr>
              <w:rStyle w:val="PlaceholderText"/>
            </w:rPr>
            <w:t>Click here to enter text.</w:t>
          </w:r>
        </w:p>
      </w:docPartBody>
    </w:docPart>
    <w:docPart>
      <w:docPartPr>
        <w:name w:val="B728696F88D941C3A220CA89FC1D2A71"/>
        <w:category>
          <w:name w:val="General"/>
          <w:gallery w:val="placeholder"/>
        </w:category>
        <w:types>
          <w:type w:val="bbPlcHdr"/>
        </w:types>
        <w:behaviors>
          <w:behavior w:val="content"/>
        </w:behaviors>
        <w:guid w:val="{6184218D-F4D8-4269-B5F7-41C19E0E4A95}"/>
      </w:docPartPr>
      <w:docPartBody>
        <w:p w:rsidR="006C228C" w:rsidRDefault="006C228C" w:rsidP="006C228C">
          <w:pPr>
            <w:pStyle w:val="B728696F88D941C3A220CA89FC1D2A71"/>
          </w:pPr>
          <w:r w:rsidRPr="00D8769B">
            <w:rPr>
              <w:rStyle w:val="PlaceholderText"/>
            </w:rPr>
            <w:t>Click here to enter text.</w:t>
          </w:r>
        </w:p>
      </w:docPartBody>
    </w:docPart>
    <w:docPart>
      <w:docPartPr>
        <w:name w:val="7D00B6D0D5C840A8B9A64DE306D02FB9"/>
        <w:category>
          <w:name w:val="General"/>
          <w:gallery w:val="placeholder"/>
        </w:category>
        <w:types>
          <w:type w:val="bbPlcHdr"/>
        </w:types>
        <w:behaviors>
          <w:behavior w:val="content"/>
        </w:behaviors>
        <w:guid w:val="{64A307C1-4C5D-4BF2-9E53-6CC50881A876}"/>
      </w:docPartPr>
      <w:docPartBody>
        <w:p w:rsidR="006C228C" w:rsidRDefault="006C228C" w:rsidP="006C228C">
          <w:pPr>
            <w:pStyle w:val="7D00B6D0D5C840A8B9A64DE306D02FB9"/>
          </w:pPr>
          <w:r w:rsidRPr="00D8769B">
            <w:rPr>
              <w:rStyle w:val="PlaceholderText"/>
            </w:rPr>
            <w:t>Click here to enter text.</w:t>
          </w:r>
        </w:p>
      </w:docPartBody>
    </w:docPart>
    <w:docPart>
      <w:docPartPr>
        <w:name w:val="8830972A70094B2C8B5000B0D207F905"/>
        <w:category>
          <w:name w:val="General"/>
          <w:gallery w:val="placeholder"/>
        </w:category>
        <w:types>
          <w:type w:val="bbPlcHdr"/>
        </w:types>
        <w:behaviors>
          <w:behavior w:val="content"/>
        </w:behaviors>
        <w:guid w:val="{4BC51756-F19F-48CE-BA27-34A131218299}"/>
      </w:docPartPr>
      <w:docPartBody>
        <w:p w:rsidR="006C228C" w:rsidRDefault="006C228C" w:rsidP="006C228C">
          <w:pPr>
            <w:pStyle w:val="8830972A70094B2C8B5000B0D207F905"/>
          </w:pPr>
          <w:r w:rsidRPr="00D8769B">
            <w:rPr>
              <w:rStyle w:val="PlaceholderText"/>
            </w:rPr>
            <w:t>Click here to enter text.</w:t>
          </w:r>
        </w:p>
      </w:docPartBody>
    </w:docPart>
    <w:docPart>
      <w:docPartPr>
        <w:name w:val="85675BBAA23248E692E5AF09E09355C8"/>
        <w:category>
          <w:name w:val="General"/>
          <w:gallery w:val="placeholder"/>
        </w:category>
        <w:types>
          <w:type w:val="bbPlcHdr"/>
        </w:types>
        <w:behaviors>
          <w:behavior w:val="content"/>
        </w:behaviors>
        <w:guid w:val="{BF9BA46B-59AD-420A-85BB-E8996661087D}"/>
      </w:docPartPr>
      <w:docPartBody>
        <w:p w:rsidR="006C228C" w:rsidRDefault="006C228C" w:rsidP="006C228C">
          <w:pPr>
            <w:pStyle w:val="85675BBAA23248E692E5AF09E09355C8"/>
          </w:pPr>
          <w:r w:rsidRPr="00D8769B">
            <w:rPr>
              <w:rStyle w:val="PlaceholderText"/>
            </w:rPr>
            <w:t>Click here to enter text.</w:t>
          </w:r>
        </w:p>
      </w:docPartBody>
    </w:docPart>
    <w:docPart>
      <w:docPartPr>
        <w:name w:val="306AA40E25A948CE929B07CDB86DE091"/>
        <w:category>
          <w:name w:val="General"/>
          <w:gallery w:val="placeholder"/>
        </w:category>
        <w:types>
          <w:type w:val="bbPlcHdr"/>
        </w:types>
        <w:behaviors>
          <w:behavior w:val="content"/>
        </w:behaviors>
        <w:guid w:val="{3565A74A-AEB3-47EF-BF0A-A26608623D87}"/>
      </w:docPartPr>
      <w:docPartBody>
        <w:p w:rsidR="006C228C" w:rsidRDefault="006C228C" w:rsidP="006C228C">
          <w:pPr>
            <w:pStyle w:val="306AA40E25A948CE929B07CDB86DE091"/>
          </w:pPr>
          <w:r w:rsidRPr="00D8769B">
            <w:rPr>
              <w:rStyle w:val="PlaceholderText"/>
            </w:rPr>
            <w:t>Click here to enter text.</w:t>
          </w:r>
        </w:p>
      </w:docPartBody>
    </w:docPart>
    <w:docPart>
      <w:docPartPr>
        <w:name w:val="4FDB4B5A79BC42A681453D1EF15116C0"/>
        <w:category>
          <w:name w:val="General"/>
          <w:gallery w:val="placeholder"/>
        </w:category>
        <w:types>
          <w:type w:val="bbPlcHdr"/>
        </w:types>
        <w:behaviors>
          <w:behavior w:val="content"/>
        </w:behaviors>
        <w:guid w:val="{DF0239D5-C026-4A08-B77E-FED5F20A1E79}"/>
      </w:docPartPr>
      <w:docPartBody>
        <w:p w:rsidR="006C228C" w:rsidRDefault="006C228C" w:rsidP="006C228C">
          <w:pPr>
            <w:pStyle w:val="4FDB4B5A79BC42A681453D1EF15116C0"/>
          </w:pPr>
          <w:r w:rsidRPr="00D8769B">
            <w:rPr>
              <w:rStyle w:val="PlaceholderText"/>
            </w:rPr>
            <w:t>Click here to enter text.</w:t>
          </w:r>
        </w:p>
      </w:docPartBody>
    </w:docPart>
    <w:docPart>
      <w:docPartPr>
        <w:name w:val="2B22CFAB70DA45D489086194340A92D7"/>
        <w:category>
          <w:name w:val="General"/>
          <w:gallery w:val="placeholder"/>
        </w:category>
        <w:types>
          <w:type w:val="bbPlcHdr"/>
        </w:types>
        <w:behaviors>
          <w:behavior w:val="content"/>
        </w:behaviors>
        <w:guid w:val="{BD5FBD23-6DB7-4075-89BA-4D0958669EA5}"/>
      </w:docPartPr>
      <w:docPartBody>
        <w:p w:rsidR="006C228C" w:rsidRDefault="006C228C" w:rsidP="006C228C">
          <w:pPr>
            <w:pStyle w:val="2B22CFAB70DA45D489086194340A92D7"/>
          </w:pPr>
          <w:r w:rsidRPr="00D8769B">
            <w:rPr>
              <w:rStyle w:val="PlaceholderText"/>
            </w:rPr>
            <w:t>Click here to enter text.</w:t>
          </w:r>
        </w:p>
      </w:docPartBody>
    </w:docPart>
    <w:docPart>
      <w:docPartPr>
        <w:name w:val="6D4BFCE2587F4B20A7D73154E9A4434D"/>
        <w:category>
          <w:name w:val="General"/>
          <w:gallery w:val="placeholder"/>
        </w:category>
        <w:types>
          <w:type w:val="bbPlcHdr"/>
        </w:types>
        <w:behaviors>
          <w:behavior w:val="content"/>
        </w:behaviors>
        <w:guid w:val="{871AD16D-C013-4730-ACE3-837C50AA82DB}"/>
      </w:docPartPr>
      <w:docPartBody>
        <w:p w:rsidR="006C228C" w:rsidRDefault="006C228C" w:rsidP="006C228C">
          <w:pPr>
            <w:pStyle w:val="6D4BFCE2587F4B20A7D73154E9A4434D"/>
          </w:pPr>
          <w:r w:rsidRPr="00D8769B">
            <w:rPr>
              <w:rStyle w:val="PlaceholderText"/>
            </w:rPr>
            <w:t>Click here to enter text.</w:t>
          </w:r>
        </w:p>
      </w:docPartBody>
    </w:docPart>
    <w:docPart>
      <w:docPartPr>
        <w:name w:val="036A004082CE49D8948A6B7DB0636434"/>
        <w:category>
          <w:name w:val="General"/>
          <w:gallery w:val="placeholder"/>
        </w:category>
        <w:types>
          <w:type w:val="bbPlcHdr"/>
        </w:types>
        <w:behaviors>
          <w:behavior w:val="content"/>
        </w:behaviors>
        <w:guid w:val="{D5D01886-9F8A-4FC0-9888-3716720232D0}"/>
      </w:docPartPr>
      <w:docPartBody>
        <w:p w:rsidR="006C228C" w:rsidRDefault="006C228C" w:rsidP="006C228C">
          <w:pPr>
            <w:pStyle w:val="036A004082CE49D8948A6B7DB0636434"/>
          </w:pPr>
          <w:r w:rsidRPr="00D8769B">
            <w:rPr>
              <w:rStyle w:val="PlaceholderText"/>
            </w:rPr>
            <w:t>Click here to enter text.</w:t>
          </w:r>
        </w:p>
      </w:docPartBody>
    </w:docPart>
    <w:docPart>
      <w:docPartPr>
        <w:name w:val="CFAC22502276428EBD24F89B8F9BDFA4"/>
        <w:category>
          <w:name w:val="General"/>
          <w:gallery w:val="placeholder"/>
        </w:category>
        <w:types>
          <w:type w:val="bbPlcHdr"/>
        </w:types>
        <w:behaviors>
          <w:behavior w:val="content"/>
        </w:behaviors>
        <w:guid w:val="{936F81E1-5B39-441B-A152-8678409A2DF4}"/>
      </w:docPartPr>
      <w:docPartBody>
        <w:p w:rsidR="006C228C" w:rsidRDefault="006C228C" w:rsidP="006C228C">
          <w:pPr>
            <w:pStyle w:val="CFAC22502276428EBD24F89B8F9BDFA4"/>
          </w:pPr>
          <w:r w:rsidRPr="00D8769B">
            <w:rPr>
              <w:rStyle w:val="PlaceholderText"/>
            </w:rPr>
            <w:t>Click here to enter text.</w:t>
          </w:r>
        </w:p>
      </w:docPartBody>
    </w:docPart>
    <w:docPart>
      <w:docPartPr>
        <w:name w:val="BD67F52646FF44F18C6F37E72D70CBC8"/>
        <w:category>
          <w:name w:val="General"/>
          <w:gallery w:val="placeholder"/>
        </w:category>
        <w:types>
          <w:type w:val="bbPlcHdr"/>
        </w:types>
        <w:behaviors>
          <w:behavior w:val="content"/>
        </w:behaviors>
        <w:guid w:val="{1626EB37-A6CC-4A3C-BE48-D9CE0D676080}"/>
      </w:docPartPr>
      <w:docPartBody>
        <w:p w:rsidR="006C228C" w:rsidRDefault="006C228C" w:rsidP="006C228C">
          <w:pPr>
            <w:pStyle w:val="BD67F52646FF44F18C6F37E72D70CBC8"/>
          </w:pPr>
          <w:r w:rsidRPr="00D8769B">
            <w:rPr>
              <w:rStyle w:val="PlaceholderText"/>
            </w:rPr>
            <w:t>Click here to enter text.</w:t>
          </w:r>
        </w:p>
      </w:docPartBody>
    </w:docPart>
    <w:docPart>
      <w:docPartPr>
        <w:name w:val="9A241B6DF9334354BF1960BF38BEB36D"/>
        <w:category>
          <w:name w:val="General"/>
          <w:gallery w:val="placeholder"/>
        </w:category>
        <w:types>
          <w:type w:val="bbPlcHdr"/>
        </w:types>
        <w:behaviors>
          <w:behavior w:val="content"/>
        </w:behaviors>
        <w:guid w:val="{CDD198B8-A0BE-4125-90D2-60D31F98A21A}"/>
      </w:docPartPr>
      <w:docPartBody>
        <w:p w:rsidR="006C228C" w:rsidRDefault="006C228C" w:rsidP="006C228C">
          <w:pPr>
            <w:pStyle w:val="9A241B6DF9334354BF1960BF38BEB36D"/>
          </w:pPr>
          <w:r w:rsidRPr="00D8769B">
            <w:rPr>
              <w:rStyle w:val="PlaceholderText"/>
            </w:rPr>
            <w:t>Click here to enter text.</w:t>
          </w:r>
        </w:p>
      </w:docPartBody>
    </w:docPart>
    <w:docPart>
      <w:docPartPr>
        <w:name w:val="3C3B03B3EF9649BF90FF0BFD09296FE7"/>
        <w:category>
          <w:name w:val="General"/>
          <w:gallery w:val="placeholder"/>
        </w:category>
        <w:types>
          <w:type w:val="bbPlcHdr"/>
        </w:types>
        <w:behaviors>
          <w:behavior w:val="content"/>
        </w:behaviors>
        <w:guid w:val="{E5992005-5FDF-4751-A833-31DA81655E0B}"/>
      </w:docPartPr>
      <w:docPartBody>
        <w:p w:rsidR="006C228C" w:rsidRDefault="006C228C" w:rsidP="006C228C">
          <w:pPr>
            <w:pStyle w:val="3C3B03B3EF9649BF90FF0BFD09296FE7"/>
          </w:pPr>
          <w:r w:rsidRPr="00D8769B">
            <w:rPr>
              <w:rStyle w:val="PlaceholderText"/>
            </w:rPr>
            <w:t>Click here to enter text.</w:t>
          </w:r>
        </w:p>
      </w:docPartBody>
    </w:docPart>
    <w:docPart>
      <w:docPartPr>
        <w:name w:val="06975226285C4032A5F8FEDC4956E56C"/>
        <w:category>
          <w:name w:val="General"/>
          <w:gallery w:val="placeholder"/>
        </w:category>
        <w:types>
          <w:type w:val="bbPlcHdr"/>
        </w:types>
        <w:behaviors>
          <w:behavior w:val="content"/>
        </w:behaviors>
        <w:guid w:val="{30E07C38-8A76-443A-A6FC-DBF2D3EE4601}"/>
      </w:docPartPr>
      <w:docPartBody>
        <w:p w:rsidR="006C228C" w:rsidRDefault="006C228C" w:rsidP="006C228C">
          <w:pPr>
            <w:pStyle w:val="06975226285C4032A5F8FEDC4956E56C"/>
          </w:pPr>
          <w:r w:rsidRPr="00D8769B">
            <w:rPr>
              <w:rStyle w:val="PlaceholderText"/>
            </w:rPr>
            <w:t>Click here to enter text.</w:t>
          </w:r>
        </w:p>
      </w:docPartBody>
    </w:docPart>
    <w:docPart>
      <w:docPartPr>
        <w:name w:val="D174BE493C5440AD8FD3383D9FA827B5"/>
        <w:category>
          <w:name w:val="General"/>
          <w:gallery w:val="placeholder"/>
        </w:category>
        <w:types>
          <w:type w:val="bbPlcHdr"/>
        </w:types>
        <w:behaviors>
          <w:behavior w:val="content"/>
        </w:behaviors>
        <w:guid w:val="{7D774BA9-E8F0-4DDE-ACE1-314391CCF500}"/>
      </w:docPartPr>
      <w:docPartBody>
        <w:p w:rsidR="006C228C" w:rsidRDefault="006C228C" w:rsidP="006C228C">
          <w:pPr>
            <w:pStyle w:val="D174BE493C5440AD8FD3383D9FA827B5"/>
          </w:pPr>
          <w:r w:rsidRPr="00D8769B">
            <w:rPr>
              <w:rStyle w:val="PlaceholderText"/>
            </w:rPr>
            <w:t>Click here to enter text.</w:t>
          </w:r>
        </w:p>
      </w:docPartBody>
    </w:docPart>
    <w:docPart>
      <w:docPartPr>
        <w:name w:val="95F7BA73554B4C399EC6C881FA966163"/>
        <w:category>
          <w:name w:val="General"/>
          <w:gallery w:val="placeholder"/>
        </w:category>
        <w:types>
          <w:type w:val="bbPlcHdr"/>
        </w:types>
        <w:behaviors>
          <w:behavior w:val="content"/>
        </w:behaviors>
        <w:guid w:val="{BA257185-7483-4B95-B2F8-D1E8D47CB7C3}"/>
      </w:docPartPr>
      <w:docPartBody>
        <w:p w:rsidR="006C228C" w:rsidRDefault="006C228C" w:rsidP="006C228C">
          <w:pPr>
            <w:pStyle w:val="95F7BA73554B4C399EC6C881FA966163"/>
          </w:pPr>
          <w:r w:rsidRPr="00D8769B">
            <w:rPr>
              <w:rStyle w:val="PlaceholderText"/>
            </w:rPr>
            <w:t>Click here to enter text.</w:t>
          </w:r>
        </w:p>
      </w:docPartBody>
    </w:docPart>
    <w:docPart>
      <w:docPartPr>
        <w:name w:val="DE4815E498DB4C3AA9AD6E93DA1B8EF5"/>
        <w:category>
          <w:name w:val="General"/>
          <w:gallery w:val="placeholder"/>
        </w:category>
        <w:types>
          <w:type w:val="bbPlcHdr"/>
        </w:types>
        <w:behaviors>
          <w:behavior w:val="content"/>
        </w:behaviors>
        <w:guid w:val="{F720BF09-A2F2-4A75-AACA-9FD7D822B753}"/>
      </w:docPartPr>
      <w:docPartBody>
        <w:p w:rsidR="006C228C" w:rsidRDefault="006C228C" w:rsidP="006C228C">
          <w:pPr>
            <w:pStyle w:val="DE4815E498DB4C3AA9AD6E93DA1B8EF5"/>
          </w:pPr>
          <w:r w:rsidRPr="00D8769B">
            <w:rPr>
              <w:rStyle w:val="PlaceholderText"/>
            </w:rPr>
            <w:t>Click here to enter text.</w:t>
          </w:r>
        </w:p>
      </w:docPartBody>
    </w:docPart>
    <w:docPart>
      <w:docPartPr>
        <w:name w:val="5B630AB69FC3400BA9EC0F96FCA3AFA3"/>
        <w:category>
          <w:name w:val="General"/>
          <w:gallery w:val="placeholder"/>
        </w:category>
        <w:types>
          <w:type w:val="bbPlcHdr"/>
        </w:types>
        <w:behaviors>
          <w:behavior w:val="content"/>
        </w:behaviors>
        <w:guid w:val="{138F6590-6E85-488B-A507-BF3625DA21CC}"/>
      </w:docPartPr>
      <w:docPartBody>
        <w:p w:rsidR="006C228C" w:rsidRDefault="006C228C" w:rsidP="006C228C">
          <w:pPr>
            <w:pStyle w:val="5B630AB69FC3400BA9EC0F96FCA3AFA3"/>
          </w:pPr>
          <w:r w:rsidRPr="00D8769B">
            <w:rPr>
              <w:rStyle w:val="PlaceholderText"/>
            </w:rPr>
            <w:t>Click here to enter text.</w:t>
          </w:r>
        </w:p>
      </w:docPartBody>
    </w:docPart>
    <w:docPart>
      <w:docPartPr>
        <w:name w:val="2BADD86662E74945995D7C187342F2E6"/>
        <w:category>
          <w:name w:val="General"/>
          <w:gallery w:val="placeholder"/>
        </w:category>
        <w:types>
          <w:type w:val="bbPlcHdr"/>
        </w:types>
        <w:behaviors>
          <w:behavior w:val="content"/>
        </w:behaviors>
        <w:guid w:val="{DAB55E7D-FD4B-48D9-8E9B-C81C7F2AB052}"/>
      </w:docPartPr>
      <w:docPartBody>
        <w:p w:rsidR="006C228C" w:rsidRDefault="006C228C" w:rsidP="006C228C">
          <w:pPr>
            <w:pStyle w:val="2BADD86662E74945995D7C187342F2E6"/>
          </w:pPr>
          <w:r w:rsidRPr="00D8769B">
            <w:rPr>
              <w:rStyle w:val="PlaceholderText"/>
            </w:rPr>
            <w:t>Click here to enter text.</w:t>
          </w:r>
        </w:p>
      </w:docPartBody>
    </w:docPart>
    <w:docPart>
      <w:docPartPr>
        <w:name w:val="5B07219E7A9148E78AA948D0AD56E8B6"/>
        <w:category>
          <w:name w:val="General"/>
          <w:gallery w:val="placeholder"/>
        </w:category>
        <w:types>
          <w:type w:val="bbPlcHdr"/>
        </w:types>
        <w:behaviors>
          <w:behavior w:val="content"/>
        </w:behaviors>
        <w:guid w:val="{2C80972D-2698-4676-A142-65556A58C58F}"/>
      </w:docPartPr>
      <w:docPartBody>
        <w:p w:rsidR="006C228C" w:rsidRDefault="006C228C" w:rsidP="006C228C">
          <w:pPr>
            <w:pStyle w:val="5B07219E7A9148E78AA948D0AD56E8B6"/>
          </w:pPr>
          <w:r w:rsidRPr="00D8769B">
            <w:rPr>
              <w:rStyle w:val="PlaceholderText"/>
            </w:rPr>
            <w:t>Click here to enter text.</w:t>
          </w:r>
        </w:p>
      </w:docPartBody>
    </w:docPart>
    <w:docPart>
      <w:docPartPr>
        <w:name w:val="CC70D7932DAE4D1088AFC2D44204D40A"/>
        <w:category>
          <w:name w:val="General"/>
          <w:gallery w:val="placeholder"/>
        </w:category>
        <w:types>
          <w:type w:val="bbPlcHdr"/>
        </w:types>
        <w:behaviors>
          <w:behavior w:val="content"/>
        </w:behaviors>
        <w:guid w:val="{05E7BBC3-7BD9-41BC-809E-F94467FC215E}"/>
      </w:docPartPr>
      <w:docPartBody>
        <w:p w:rsidR="006C228C" w:rsidRDefault="006C228C" w:rsidP="006C228C">
          <w:pPr>
            <w:pStyle w:val="CC70D7932DAE4D1088AFC2D44204D40A"/>
          </w:pPr>
          <w:r w:rsidRPr="00D8769B">
            <w:rPr>
              <w:rStyle w:val="PlaceholderText"/>
            </w:rPr>
            <w:t>Click here to enter text.</w:t>
          </w:r>
        </w:p>
      </w:docPartBody>
    </w:docPart>
    <w:docPart>
      <w:docPartPr>
        <w:name w:val="C9178203C5354EF9B34655301730C207"/>
        <w:category>
          <w:name w:val="General"/>
          <w:gallery w:val="placeholder"/>
        </w:category>
        <w:types>
          <w:type w:val="bbPlcHdr"/>
        </w:types>
        <w:behaviors>
          <w:behavior w:val="content"/>
        </w:behaviors>
        <w:guid w:val="{EED58582-EB2B-41C5-B214-985ADF32AD4E}"/>
      </w:docPartPr>
      <w:docPartBody>
        <w:p w:rsidR="006C228C" w:rsidRDefault="006C228C" w:rsidP="006C228C">
          <w:pPr>
            <w:pStyle w:val="C9178203C5354EF9B34655301730C207"/>
          </w:pPr>
          <w:r w:rsidRPr="00D8769B">
            <w:rPr>
              <w:rStyle w:val="PlaceholderText"/>
            </w:rPr>
            <w:t>Click here to enter text.</w:t>
          </w:r>
        </w:p>
      </w:docPartBody>
    </w:docPart>
    <w:docPart>
      <w:docPartPr>
        <w:name w:val="3B4088A10A8B4C9DAD3B309902D6B307"/>
        <w:category>
          <w:name w:val="General"/>
          <w:gallery w:val="placeholder"/>
        </w:category>
        <w:types>
          <w:type w:val="bbPlcHdr"/>
        </w:types>
        <w:behaviors>
          <w:behavior w:val="content"/>
        </w:behaviors>
        <w:guid w:val="{A3DF819C-B989-4DC7-BB84-30A5AFE5D3DE}"/>
      </w:docPartPr>
      <w:docPartBody>
        <w:p w:rsidR="006C228C" w:rsidRDefault="006C228C" w:rsidP="006C228C">
          <w:pPr>
            <w:pStyle w:val="3B4088A10A8B4C9DAD3B309902D6B307"/>
          </w:pPr>
          <w:r w:rsidRPr="00D8769B">
            <w:rPr>
              <w:rStyle w:val="PlaceholderText"/>
            </w:rPr>
            <w:t>Click here to enter text.</w:t>
          </w:r>
        </w:p>
      </w:docPartBody>
    </w:docPart>
    <w:docPart>
      <w:docPartPr>
        <w:name w:val="2D8A18738FB2474887612C505F0434F6"/>
        <w:category>
          <w:name w:val="General"/>
          <w:gallery w:val="placeholder"/>
        </w:category>
        <w:types>
          <w:type w:val="bbPlcHdr"/>
        </w:types>
        <w:behaviors>
          <w:behavior w:val="content"/>
        </w:behaviors>
        <w:guid w:val="{53EDE31B-F563-4114-B59E-4217827341B9}"/>
      </w:docPartPr>
      <w:docPartBody>
        <w:p w:rsidR="006C228C" w:rsidRDefault="006C228C" w:rsidP="006C228C">
          <w:pPr>
            <w:pStyle w:val="2D8A18738FB2474887612C505F0434F6"/>
          </w:pPr>
          <w:r w:rsidRPr="00D8769B">
            <w:rPr>
              <w:rStyle w:val="PlaceholderText"/>
            </w:rPr>
            <w:t>Click here to enter text.</w:t>
          </w:r>
        </w:p>
      </w:docPartBody>
    </w:docPart>
    <w:docPart>
      <w:docPartPr>
        <w:name w:val="F734C6F74BE84DEA83F8FE0D43176177"/>
        <w:category>
          <w:name w:val="General"/>
          <w:gallery w:val="placeholder"/>
        </w:category>
        <w:types>
          <w:type w:val="bbPlcHdr"/>
        </w:types>
        <w:behaviors>
          <w:behavior w:val="content"/>
        </w:behaviors>
        <w:guid w:val="{A57EE516-12D5-4F08-98F6-BA4A272C9C2A}"/>
      </w:docPartPr>
      <w:docPartBody>
        <w:p w:rsidR="006C228C" w:rsidRDefault="006C228C" w:rsidP="006C228C">
          <w:pPr>
            <w:pStyle w:val="F734C6F74BE84DEA83F8FE0D43176177"/>
          </w:pPr>
          <w:r w:rsidRPr="00D87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wyn">
    <w:panose1 w:val="00000300000000000000"/>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8C"/>
    <w:rsid w:val="006C228C"/>
    <w:rsid w:val="00D64AEA"/>
    <w:rsid w:val="00E80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28C"/>
    <w:rPr>
      <w:color w:val="808080"/>
    </w:rPr>
  </w:style>
  <w:style w:type="paragraph" w:customStyle="1" w:styleId="A81CBFCD9BCB4958BD86D49D7C9EA6EF">
    <w:name w:val="A81CBFCD9BCB4958BD86D49D7C9EA6EF"/>
    <w:rsid w:val="006C228C"/>
  </w:style>
  <w:style w:type="paragraph" w:customStyle="1" w:styleId="6485F06DD4C349219A254853C08CA4A0">
    <w:name w:val="6485F06DD4C349219A254853C08CA4A0"/>
    <w:rsid w:val="006C228C"/>
  </w:style>
  <w:style w:type="paragraph" w:customStyle="1" w:styleId="2CD49FECA47F470E8532AB4161CA4F01">
    <w:name w:val="2CD49FECA47F470E8532AB4161CA4F01"/>
    <w:rsid w:val="006C228C"/>
  </w:style>
  <w:style w:type="paragraph" w:customStyle="1" w:styleId="4744C6E85F1F4FD38D5129BA5D03F43B">
    <w:name w:val="4744C6E85F1F4FD38D5129BA5D03F43B"/>
    <w:rsid w:val="006C228C"/>
  </w:style>
  <w:style w:type="paragraph" w:customStyle="1" w:styleId="857060F7BC2145D5934D0445AE328D48">
    <w:name w:val="857060F7BC2145D5934D0445AE328D48"/>
    <w:rsid w:val="006C228C"/>
  </w:style>
  <w:style w:type="paragraph" w:customStyle="1" w:styleId="744F01BC6E2142708408F81351586F13">
    <w:name w:val="744F01BC6E2142708408F81351586F13"/>
    <w:rsid w:val="006C228C"/>
  </w:style>
  <w:style w:type="paragraph" w:customStyle="1" w:styleId="80DAADE869B1438483F95FD2ACCBB070">
    <w:name w:val="80DAADE869B1438483F95FD2ACCBB070"/>
    <w:rsid w:val="006C228C"/>
  </w:style>
  <w:style w:type="paragraph" w:customStyle="1" w:styleId="89BD69CD0D554950B564B0EE1BDA5F68">
    <w:name w:val="89BD69CD0D554950B564B0EE1BDA5F68"/>
    <w:rsid w:val="006C228C"/>
  </w:style>
  <w:style w:type="paragraph" w:customStyle="1" w:styleId="7D0328CA24714EB89418EF90FF8CD007">
    <w:name w:val="7D0328CA24714EB89418EF90FF8CD007"/>
    <w:rsid w:val="006C228C"/>
  </w:style>
  <w:style w:type="paragraph" w:customStyle="1" w:styleId="B58F16560F9344FCAC0AF67ED5662A38">
    <w:name w:val="B58F16560F9344FCAC0AF67ED5662A38"/>
    <w:rsid w:val="006C228C"/>
  </w:style>
  <w:style w:type="paragraph" w:customStyle="1" w:styleId="9B785795FC9247BB949F2CB6746C18EB">
    <w:name w:val="9B785795FC9247BB949F2CB6746C18EB"/>
    <w:rsid w:val="006C228C"/>
  </w:style>
  <w:style w:type="paragraph" w:customStyle="1" w:styleId="92D4018780AA4C55B28050C1F9AA6FAD">
    <w:name w:val="92D4018780AA4C55B28050C1F9AA6FAD"/>
    <w:rsid w:val="006C228C"/>
  </w:style>
  <w:style w:type="paragraph" w:customStyle="1" w:styleId="101D8939DCA442E7BB9C3CAEEB16A6D9">
    <w:name w:val="101D8939DCA442E7BB9C3CAEEB16A6D9"/>
    <w:rsid w:val="006C228C"/>
  </w:style>
  <w:style w:type="paragraph" w:customStyle="1" w:styleId="17E3628D26EC46E0BD07226E059F9536">
    <w:name w:val="17E3628D26EC46E0BD07226E059F9536"/>
    <w:rsid w:val="006C228C"/>
  </w:style>
  <w:style w:type="paragraph" w:customStyle="1" w:styleId="CB7467BE62BA4A14A5E689233BB77054">
    <w:name w:val="CB7467BE62BA4A14A5E689233BB77054"/>
    <w:rsid w:val="006C228C"/>
  </w:style>
  <w:style w:type="paragraph" w:customStyle="1" w:styleId="224AD9A6C8E94703801FD7F9D40B194A">
    <w:name w:val="224AD9A6C8E94703801FD7F9D40B194A"/>
    <w:rsid w:val="006C228C"/>
  </w:style>
  <w:style w:type="paragraph" w:customStyle="1" w:styleId="22DC8D228D7F475BB49893782729FB0F">
    <w:name w:val="22DC8D228D7F475BB49893782729FB0F"/>
    <w:rsid w:val="006C228C"/>
  </w:style>
  <w:style w:type="paragraph" w:customStyle="1" w:styleId="89FB0E5581904C3DA2E96AF53778EEB5">
    <w:name w:val="89FB0E5581904C3DA2E96AF53778EEB5"/>
    <w:rsid w:val="006C228C"/>
  </w:style>
  <w:style w:type="paragraph" w:customStyle="1" w:styleId="324CC9035ABE45E48988239C8FFDF468">
    <w:name w:val="324CC9035ABE45E48988239C8FFDF468"/>
    <w:rsid w:val="006C228C"/>
  </w:style>
  <w:style w:type="paragraph" w:customStyle="1" w:styleId="A0BAC915479B476F927B918F22DD4A21">
    <w:name w:val="A0BAC915479B476F927B918F22DD4A21"/>
    <w:rsid w:val="006C228C"/>
  </w:style>
  <w:style w:type="paragraph" w:customStyle="1" w:styleId="EEE66CFDCA014C0297891F921DE542C0">
    <w:name w:val="EEE66CFDCA014C0297891F921DE542C0"/>
    <w:rsid w:val="006C228C"/>
  </w:style>
  <w:style w:type="paragraph" w:customStyle="1" w:styleId="BA2A2DAC9EAD437A88963FCBB83EDE1C">
    <w:name w:val="BA2A2DAC9EAD437A88963FCBB83EDE1C"/>
    <w:rsid w:val="006C228C"/>
  </w:style>
  <w:style w:type="paragraph" w:customStyle="1" w:styleId="EB1968ABFDEA4798AF56B90DBCDA8758">
    <w:name w:val="EB1968ABFDEA4798AF56B90DBCDA8758"/>
    <w:rsid w:val="006C228C"/>
  </w:style>
  <w:style w:type="paragraph" w:customStyle="1" w:styleId="A6EFA031259B4CD7ABF07EAEB0B37425">
    <w:name w:val="A6EFA031259B4CD7ABF07EAEB0B37425"/>
    <w:rsid w:val="006C228C"/>
  </w:style>
  <w:style w:type="paragraph" w:customStyle="1" w:styleId="7EA051924AC44B26A0BF4C9ED4AB7AFC">
    <w:name w:val="7EA051924AC44B26A0BF4C9ED4AB7AFC"/>
    <w:rsid w:val="006C228C"/>
  </w:style>
  <w:style w:type="paragraph" w:customStyle="1" w:styleId="0712B3BEF7044AE5B9899269A5156C3C">
    <w:name w:val="0712B3BEF7044AE5B9899269A5156C3C"/>
    <w:rsid w:val="006C228C"/>
  </w:style>
  <w:style w:type="paragraph" w:customStyle="1" w:styleId="07A65BB2931140A88C0B32208F132AB3">
    <w:name w:val="07A65BB2931140A88C0B32208F132AB3"/>
    <w:rsid w:val="006C228C"/>
  </w:style>
  <w:style w:type="paragraph" w:customStyle="1" w:styleId="183ADB52F0274FD0B24680376F89A39D">
    <w:name w:val="183ADB52F0274FD0B24680376F89A39D"/>
    <w:rsid w:val="006C228C"/>
  </w:style>
  <w:style w:type="paragraph" w:customStyle="1" w:styleId="368F92A1C5B2494E9C569A8868C39BA1">
    <w:name w:val="368F92A1C5B2494E9C569A8868C39BA1"/>
    <w:rsid w:val="006C228C"/>
  </w:style>
  <w:style w:type="paragraph" w:customStyle="1" w:styleId="31F1679CD5E24B3AA22E31D33749E83D">
    <w:name w:val="31F1679CD5E24B3AA22E31D33749E83D"/>
    <w:rsid w:val="006C228C"/>
  </w:style>
  <w:style w:type="paragraph" w:customStyle="1" w:styleId="C874DC3A4E4B4AE898AAD12577F4450E">
    <w:name w:val="C874DC3A4E4B4AE898AAD12577F4450E"/>
    <w:rsid w:val="006C228C"/>
  </w:style>
  <w:style w:type="paragraph" w:customStyle="1" w:styleId="5D2296E5F4EA47B590B6752F416059D1">
    <w:name w:val="5D2296E5F4EA47B590B6752F416059D1"/>
    <w:rsid w:val="006C228C"/>
  </w:style>
  <w:style w:type="paragraph" w:customStyle="1" w:styleId="BA67341F13FE461EA79D73814831E573">
    <w:name w:val="BA67341F13FE461EA79D73814831E573"/>
    <w:rsid w:val="006C228C"/>
  </w:style>
  <w:style w:type="paragraph" w:customStyle="1" w:styleId="BFFF61BE1A51471F9B410E20F9631342">
    <w:name w:val="BFFF61BE1A51471F9B410E20F9631342"/>
    <w:rsid w:val="006C228C"/>
  </w:style>
  <w:style w:type="paragraph" w:customStyle="1" w:styleId="D5A3F7E5F6E54AA1A168024627B446DD">
    <w:name w:val="D5A3F7E5F6E54AA1A168024627B446DD"/>
    <w:rsid w:val="006C228C"/>
  </w:style>
  <w:style w:type="paragraph" w:customStyle="1" w:styleId="728261C39BDA4A48B5F200404DFE8DB4">
    <w:name w:val="728261C39BDA4A48B5F200404DFE8DB4"/>
    <w:rsid w:val="006C228C"/>
  </w:style>
  <w:style w:type="paragraph" w:customStyle="1" w:styleId="DF0A53F5A6724AB093063C6B065332E9">
    <w:name w:val="DF0A53F5A6724AB093063C6B065332E9"/>
    <w:rsid w:val="006C228C"/>
  </w:style>
  <w:style w:type="paragraph" w:customStyle="1" w:styleId="E4B38E1BB101438488B6573F3B88F22A">
    <w:name w:val="E4B38E1BB101438488B6573F3B88F22A"/>
    <w:rsid w:val="006C228C"/>
  </w:style>
  <w:style w:type="paragraph" w:customStyle="1" w:styleId="AE6BE140DCC2499CBC1778C826F4125E">
    <w:name w:val="AE6BE140DCC2499CBC1778C826F4125E"/>
    <w:rsid w:val="006C228C"/>
  </w:style>
  <w:style w:type="paragraph" w:customStyle="1" w:styleId="24877EC0F91A497E923C942A0D8AC35B">
    <w:name w:val="24877EC0F91A497E923C942A0D8AC35B"/>
    <w:rsid w:val="006C228C"/>
  </w:style>
  <w:style w:type="paragraph" w:customStyle="1" w:styleId="3D517CC8C17E45DA8ECBF9CFECB91D3B">
    <w:name w:val="3D517CC8C17E45DA8ECBF9CFECB91D3B"/>
    <w:rsid w:val="006C228C"/>
  </w:style>
  <w:style w:type="paragraph" w:customStyle="1" w:styleId="C74F58B5035041E1AD914E41CB8C2A79">
    <w:name w:val="C74F58B5035041E1AD914E41CB8C2A79"/>
    <w:rsid w:val="006C228C"/>
  </w:style>
  <w:style w:type="paragraph" w:customStyle="1" w:styleId="527EDB1A2BC448CEA4E4CE33AF67DF82">
    <w:name w:val="527EDB1A2BC448CEA4E4CE33AF67DF82"/>
    <w:rsid w:val="006C228C"/>
  </w:style>
  <w:style w:type="paragraph" w:customStyle="1" w:styleId="091E0C47BB104E9A943213172E1EE607">
    <w:name w:val="091E0C47BB104E9A943213172E1EE607"/>
    <w:rsid w:val="006C228C"/>
  </w:style>
  <w:style w:type="paragraph" w:customStyle="1" w:styleId="6DB6380F62624031AC85734B095AB8CE">
    <w:name w:val="6DB6380F62624031AC85734B095AB8CE"/>
    <w:rsid w:val="006C228C"/>
  </w:style>
  <w:style w:type="paragraph" w:customStyle="1" w:styleId="27BA3F705FAF4646870C90016B5C9C6D">
    <w:name w:val="27BA3F705FAF4646870C90016B5C9C6D"/>
    <w:rsid w:val="006C228C"/>
  </w:style>
  <w:style w:type="paragraph" w:customStyle="1" w:styleId="D0295F106BE14F8CA7939C6BAC6F9C95">
    <w:name w:val="D0295F106BE14F8CA7939C6BAC6F9C95"/>
    <w:rsid w:val="006C228C"/>
  </w:style>
  <w:style w:type="paragraph" w:customStyle="1" w:styleId="6E5221AF724045A2AF09D66075F5F07E">
    <w:name w:val="6E5221AF724045A2AF09D66075F5F07E"/>
    <w:rsid w:val="006C228C"/>
  </w:style>
  <w:style w:type="paragraph" w:customStyle="1" w:styleId="9E43C026C39A460AB0B7E564D2D07AA4">
    <w:name w:val="9E43C026C39A460AB0B7E564D2D07AA4"/>
    <w:rsid w:val="006C228C"/>
  </w:style>
  <w:style w:type="paragraph" w:customStyle="1" w:styleId="8689758B974A4D0A8018FB05C4D1A351">
    <w:name w:val="8689758B974A4D0A8018FB05C4D1A351"/>
    <w:rsid w:val="006C228C"/>
  </w:style>
  <w:style w:type="paragraph" w:customStyle="1" w:styleId="EC3A091E26CB40A2B66ADFCA18BE9C54">
    <w:name w:val="EC3A091E26CB40A2B66ADFCA18BE9C54"/>
    <w:rsid w:val="006C228C"/>
  </w:style>
  <w:style w:type="paragraph" w:customStyle="1" w:styleId="D5FD9AA381E2492CAB5F9D2F5BDBA31B">
    <w:name w:val="D5FD9AA381E2492CAB5F9D2F5BDBA31B"/>
    <w:rsid w:val="006C228C"/>
  </w:style>
  <w:style w:type="paragraph" w:customStyle="1" w:styleId="174D1C7F3323421CB6FD2EA43E07AEDE">
    <w:name w:val="174D1C7F3323421CB6FD2EA43E07AEDE"/>
    <w:rsid w:val="006C228C"/>
  </w:style>
  <w:style w:type="paragraph" w:customStyle="1" w:styleId="E231267FFCBA42708921D01FBA73D9D4">
    <w:name w:val="E231267FFCBA42708921D01FBA73D9D4"/>
    <w:rsid w:val="006C228C"/>
  </w:style>
  <w:style w:type="paragraph" w:customStyle="1" w:styleId="452174F6D16146B9958A20FA448B8D93">
    <w:name w:val="452174F6D16146B9958A20FA448B8D93"/>
    <w:rsid w:val="006C228C"/>
  </w:style>
  <w:style w:type="paragraph" w:customStyle="1" w:styleId="0B30DC23EEA74DD4A9DD43D8DA1C3721">
    <w:name w:val="0B30DC23EEA74DD4A9DD43D8DA1C3721"/>
    <w:rsid w:val="006C228C"/>
  </w:style>
  <w:style w:type="paragraph" w:customStyle="1" w:styleId="261144FAA69B43F8B03AF61D4C79308B">
    <w:name w:val="261144FAA69B43F8B03AF61D4C79308B"/>
    <w:rsid w:val="006C228C"/>
  </w:style>
  <w:style w:type="paragraph" w:customStyle="1" w:styleId="EDD995FF548E4F71882555CDD5FCEE70">
    <w:name w:val="EDD995FF548E4F71882555CDD5FCEE70"/>
    <w:rsid w:val="006C228C"/>
  </w:style>
  <w:style w:type="paragraph" w:customStyle="1" w:styleId="C9B6E0B51DE0434E94E903AFC1574F0A">
    <w:name w:val="C9B6E0B51DE0434E94E903AFC1574F0A"/>
    <w:rsid w:val="006C228C"/>
  </w:style>
  <w:style w:type="paragraph" w:customStyle="1" w:styleId="379F7FE7471B4E80AC92B540B3F8432A">
    <w:name w:val="379F7FE7471B4E80AC92B540B3F8432A"/>
    <w:rsid w:val="006C228C"/>
  </w:style>
  <w:style w:type="paragraph" w:customStyle="1" w:styleId="5028EA41962349F79547F2D596A93A4B">
    <w:name w:val="5028EA41962349F79547F2D596A93A4B"/>
    <w:rsid w:val="006C228C"/>
  </w:style>
  <w:style w:type="paragraph" w:customStyle="1" w:styleId="E0E33F8210604BE1B09BF826F72786B0">
    <w:name w:val="E0E33F8210604BE1B09BF826F72786B0"/>
    <w:rsid w:val="006C228C"/>
  </w:style>
  <w:style w:type="paragraph" w:customStyle="1" w:styleId="35A0E8A1C98B4C70A4AFEEF78EE6E919">
    <w:name w:val="35A0E8A1C98B4C70A4AFEEF78EE6E919"/>
    <w:rsid w:val="006C228C"/>
  </w:style>
  <w:style w:type="paragraph" w:customStyle="1" w:styleId="BD8F5AECC20846418A00BBDDD36DF47A">
    <w:name w:val="BD8F5AECC20846418A00BBDDD36DF47A"/>
    <w:rsid w:val="006C228C"/>
  </w:style>
  <w:style w:type="paragraph" w:customStyle="1" w:styleId="237791F48B714D379E5F71EE54C2A090">
    <w:name w:val="237791F48B714D379E5F71EE54C2A090"/>
    <w:rsid w:val="006C228C"/>
  </w:style>
  <w:style w:type="paragraph" w:customStyle="1" w:styleId="CD865B448AAE425385ECCC663B8F6792">
    <w:name w:val="CD865B448AAE425385ECCC663B8F6792"/>
    <w:rsid w:val="006C228C"/>
  </w:style>
  <w:style w:type="paragraph" w:customStyle="1" w:styleId="0150C94094734C1389A3BEDC2C64AF35">
    <w:name w:val="0150C94094734C1389A3BEDC2C64AF35"/>
    <w:rsid w:val="006C228C"/>
  </w:style>
  <w:style w:type="paragraph" w:customStyle="1" w:styleId="937D9E65E22343AEB9CDAB4C53664686">
    <w:name w:val="937D9E65E22343AEB9CDAB4C53664686"/>
    <w:rsid w:val="006C228C"/>
  </w:style>
  <w:style w:type="paragraph" w:customStyle="1" w:styleId="A5F176C84EF54E2BA28CF75F18FF5744">
    <w:name w:val="A5F176C84EF54E2BA28CF75F18FF5744"/>
    <w:rsid w:val="006C228C"/>
  </w:style>
  <w:style w:type="paragraph" w:customStyle="1" w:styleId="F2E2851F4A7D49DA9EC62DC08523F222">
    <w:name w:val="F2E2851F4A7D49DA9EC62DC08523F222"/>
    <w:rsid w:val="006C228C"/>
  </w:style>
  <w:style w:type="paragraph" w:customStyle="1" w:styleId="A5D9652A4BFB4CD8A1F1CE84B179E20D">
    <w:name w:val="A5D9652A4BFB4CD8A1F1CE84B179E20D"/>
    <w:rsid w:val="006C228C"/>
  </w:style>
  <w:style w:type="paragraph" w:customStyle="1" w:styleId="B58B631BB76F4811B4BE48C96F7AACC3">
    <w:name w:val="B58B631BB76F4811B4BE48C96F7AACC3"/>
    <w:rsid w:val="006C228C"/>
  </w:style>
  <w:style w:type="paragraph" w:customStyle="1" w:styleId="4A265BCEF2DF4111B971AA835795DBF1">
    <w:name w:val="4A265BCEF2DF4111B971AA835795DBF1"/>
    <w:rsid w:val="006C228C"/>
  </w:style>
  <w:style w:type="paragraph" w:customStyle="1" w:styleId="0EE9523B64074100ADB8399EB44E3B82">
    <w:name w:val="0EE9523B64074100ADB8399EB44E3B82"/>
    <w:rsid w:val="006C228C"/>
  </w:style>
  <w:style w:type="paragraph" w:customStyle="1" w:styleId="0624DFC7F15A4806BE623BB81A010AD7">
    <w:name w:val="0624DFC7F15A4806BE623BB81A010AD7"/>
    <w:rsid w:val="006C228C"/>
  </w:style>
  <w:style w:type="paragraph" w:customStyle="1" w:styleId="5A533DA3F5C144E585D34F4CDBCC5843">
    <w:name w:val="5A533DA3F5C144E585D34F4CDBCC5843"/>
    <w:rsid w:val="006C228C"/>
  </w:style>
  <w:style w:type="paragraph" w:customStyle="1" w:styleId="1F132C1D627B40D384051FE8029B574A">
    <w:name w:val="1F132C1D627B40D384051FE8029B574A"/>
    <w:rsid w:val="006C228C"/>
  </w:style>
  <w:style w:type="paragraph" w:customStyle="1" w:styleId="31DD235C048B4FF3A5B18DB7DB0E4FA1">
    <w:name w:val="31DD235C048B4FF3A5B18DB7DB0E4FA1"/>
    <w:rsid w:val="006C228C"/>
  </w:style>
  <w:style w:type="paragraph" w:customStyle="1" w:styleId="E57A5BB084BA48EC95E78CB867AF7459">
    <w:name w:val="E57A5BB084BA48EC95E78CB867AF7459"/>
    <w:rsid w:val="006C228C"/>
  </w:style>
  <w:style w:type="paragraph" w:customStyle="1" w:styleId="C4BD5904F4BC4D6DA689CB2F43AA0C41">
    <w:name w:val="C4BD5904F4BC4D6DA689CB2F43AA0C41"/>
    <w:rsid w:val="006C228C"/>
  </w:style>
  <w:style w:type="paragraph" w:customStyle="1" w:styleId="3BFFE778D2DE4822ACA3851256505AA4">
    <w:name w:val="3BFFE778D2DE4822ACA3851256505AA4"/>
    <w:rsid w:val="006C228C"/>
  </w:style>
  <w:style w:type="paragraph" w:customStyle="1" w:styleId="3CAF281DF988442E80481E7257AEB282">
    <w:name w:val="3CAF281DF988442E80481E7257AEB282"/>
    <w:rsid w:val="006C228C"/>
  </w:style>
  <w:style w:type="paragraph" w:customStyle="1" w:styleId="906C11ED9D4F4BCE972AE5B0ED1805C1">
    <w:name w:val="906C11ED9D4F4BCE972AE5B0ED1805C1"/>
    <w:rsid w:val="006C228C"/>
  </w:style>
  <w:style w:type="paragraph" w:customStyle="1" w:styleId="6957F56C4E5F4092B2D244BDA44E073B">
    <w:name w:val="6957F56C4E5F4092B2D244BDA44E073B"/>
    <w:rsid w:val="006C228C"/>
  </w:style>
  <w:style w:type="paragraph" w:customStyle="1" w:styleId="4481B8B23CC0499688EBDE6972908D1C">
    <w:name w:val="4481B8B23CC0499688EBDE6972908D1C"/>
    <w:rsid w:val="006C228C"/>
  </w:style>
  <w:style w:type="paragraph" w:customStyle="1" w:styleId="CEE56D31A21F441AAD066717AFA7253B">
    <w:name w:val="CEE56D31A21F441AAD066717AFA7253B"/>
    <w:rsid w:val="006C228C"/>
  </w:style>
  <w:style w:type="paragraph" w:customStyle="1" w:styleId="83B3F9BB43154B1CA472977CA5026451">
    <w:name w:val="83B3F9BB43154B1CA472977CA5026451"/>
    <w:rsid w:val="006C228C"/>
  </w:style>
  <w:style w:type="paragraph" w:customStyle="1" w:styleId="E3FFE9B7311949FCB9A1BD0ABEDC2039">
    <w:name w:val="E3FFE9B7311949FCB9A1BD0ABEDC2039"/>
    <w:rsid w:val="006C228C"/>
  </w:style>
  <w:style w:type="paragraph" w:customStyle="1" w:styleId="19BD09B1FBC442B5915EA5881E0C0F87">
    <w:name w:val="19BD09B1FBC442B5915EA5881E0C0F87"/>
    <w:rsid w:val="006C228C"/>
  </w:style>
  <w:style w:type="paragraph" w:customStyle="1" w:styleId="893CFC37030E413A9A37818DFA0794F7">
    <w:name w:val="893CFC37030E413A9A37818DFA0794F7"/>
    <w:rsid w:val="006C228C"/>
  </w:style>
  <w:style w:type="paragraph" w:customStyle="1" w:styleId="BD96C79BE3DA48F098FA7D3764B66616">
    <w:name w:val="BD96C79BE3DA48F098FA7D3764B66616"/>
    <w:rsid w:val="006C228C"/>
  </w:style>
  <w:style w:type="paragraph" w:customStyle="1" w:styleId="95C0D1F48FD24561ADDF74A9551496AC">
    <w:name w:val="95C0D1F48FD24561ADDF74A9551496AC"/>
    <w:rsid w:val="006C228C"/>
  </w:style>
  <w:style w:type="paragraph" w:customStyle="1" w:styleId="7B0F8F76E5AA42F1831BFBE7D8119736">
    <w:name w:val="7B0F8F76E5AA42F1831BFBE7D8119736"/>
    <w:rsid w:val="006C228C"/>
  </w:style>
  <w:style w:type="paragraph" w:customStyle="1" w:styleId="C4EFE07CE9D4448394152023A6EC682F">
    <w:name w:val="C4EFE07CE9D4448394152023A6EC682F"/>
    <w:rsid w:val="006C228C"/>
  </w:style>
  <w:style w:type="paragraph" w:customStyle="1" w:styleId="E69FAFB887E84DEB99BD20A99A3ADD4D">
    <w:name w:val="E69FAFB887E84DEB99BD20A99A3ADD4D"/>
    <w:rsid w:val="006C228C"/>
  </w:style>
  <w:style w:type="paragraph" w:customStyle="1" w:styleId="CA81719D67794C888850C4EBF813BD3F">
    <w:name w:val="CA81719D67794C888850C4EBF813BD3F"/>
    <w:rsid w:val="006C228C"/>
  </w:style>
  <w:style w:type="paragraph" w:customStyle="1" w:styleId="874640BAD3674B04AEAF64430BBFF2E7">
    <w:name w:val="874640BAD3674B04AEAF64430BBFF2E7"/>
    <w:rsid w:val="006C228C"/>
  </w:style>
  <w:style w:type="paragraph" w:customStyle="1" w:styleId="E1A9AA6D2CAF45159F13737B56264FB2">
    <w:name w:val="E1A9AA6D2CAF45159F13737B56264FB2"/>
    <w:rsid w:val="006C228C"/>
  </w:style>
  <w:style w:type="paragraph" w:customStyle="1" w:styleId="04DE3162034F4EC8AE4F33BC03125B61">
    <w:name w:val="04DE3162034F4EC8AE4F33BC03125B61"/>
    <w:rsid w:val="006C228C"/>
  </w:style>
  <w:style w:type="paragraph" w:customStyle="1" w:styleId="2E2371334280443D9C93D80B14ABEBBD">
    <w:name w:val="2E2371334280443D9C93D80B14ABEBBD"/>
    <w:rsid w:val="006C228C"/>
  </w:style>
  <w:style w:type="paragraph" w:customStyle="1" w:styleId="E00D2807277B4C97952C206E85FEA8D7">
    <w:name w:val="E00D2807277B4C97952C206E85FEA8D7"/>
    <w:rsid w:val="006C228C"/>
  </w:style>
  <w:style w:type="paragraph" w:customStyle="1" w:styleId="BA655223DB734B0298B33A86231ADB86">
    <w:name w:val="BA655223DB734B0298B33A86231ADB86"/>
    <w:rsid w:val="006C228C"/>
  </w:style>
  <w:style w:type="paragraph" w:customStyle="1" w:styleId="BCC81BE911CE471AB670DCB6B7BAA32E">
    <w:name w:val="BCC81BE911CE471AB670DCB6B7BAA32E"/>
    <w:rsid w:val="006C228C"/>
  </w:style>
  <w:style w:type="paragraph" w:customStyle="1" w:styleId="38E0019227894DD684D91B636B2C8769">
    <w:name w:val="38E0019227894DD684D91B636B2C8769"/>
    <w:rsid w:val="006C228C"/>
  </w:style>
  <w:style w:type="paragraph" w:customStyle="1" w:styleId="343FD0A9A7AA4A51BA864E6AEE54524A">
    <w:name w:val="343FD0A9A7AA4A51BA864E6AEE54524A"/>
    <w:rsid w:val="006C228C"/>
  </w:style>
  <w:style w:type="paragraph" w:customStyle="1" w:styleId="0911307F9F9A404985A767D801E2DF5B">
    <w:name w:val="0911307F9F9A404985A767D801E2DF5B"/>
    <w:rsid w:val="006C228C"/>
  </w:style>
  <w:style w:type="paragraph" w:customStyle="1" w:styleId="6187ED00CCB54C70AAE3F8A3A027C0FE">
    <w:name w:val="6187ED00CCB54C70AAE3F8A3A027C0FE"/>
    <w:rsid w:val="006C228C"/>
  </w:style>
  <w:style w:type="paragraph" w:customStyle="1" w:styleId="5967E2583E1E49F59E93000D7656CFCE">
    <w:name w:val="5967E2583E1E49F59E93000D7656CFCE"/>
    <w:rsid w:val="006C228C"/>
  </w:style>
  <w:style w:type="paragraph" w:customStyle="1" w:styleId="5D603668802E437FAAD982C82D8042E8">
    <w:name w:val="5D603668802E437FAAD982C82D8042E8"/>
    <w:rsid w:val="006C228C"/>
  </w:style>
  <w:style w:type="paragraph" w:customStyle="1" w:styleId="C43A9721B8AE4551B939573EE2547DDA">
    <w:name w:val="C43A9721B8AE4551B939573EE2547DDA"/>
    <w:rsid w:val="006C228C"/>
  </w:style>
  <w:style w:type="paragraph" w:customStyle="1" w:styleId="AD7B6C89DEB04244B5053DF943512698">
    <w:name w:val="AD7B6C89DEB04244B5053DF943512698"/>
    <w:rsid w:val="006C228C"/>
  </w:style>
  <w:style w:type="paragraph" w:customStyle="1" w:styleId="B728696F88D941C3A220CA89FC1D2A71">
    <w:name w:val="B728696F88D941C3A220CA89FC1D2A71"/>
    <w:rsid w:val="006C228C"/>
  </w:style>
  <w:style w:type="paragraph" w:customStyle="1" w:styleId="7D00B6D0D5C840A8B9A64DE306D02FB9">
    <w:name w:val="7D00B6D0D5C840A8B9A64DE306D02FB9"/>
    <w:rsid w:val="006C228C"/>
  </w:style>
  <w:style w:type="paragraph" w:customStyle="1" w:styleId="8830972A70094B2C8B5000B0D207F905">
    <w:name w:val="8830972A70094B2C8B5000B0D207F905"/>
    <w:rsid w:val="006C228C"/>
  </w:style>
  <w:style w:type="paragraph" w:customStyle="1" w:styleId="85675BBAA23248E692E5AF09E09355C8">
    <w:name w:val="85675BBAA23248E692E5AF09E09355C8"/>
    <w:rsid w:val="006C228C"/>
  </w:style>
  <w:style w:type="paragraph" w:customStyle="1" w:styleId="306AA40E25A948CE929B07CDB86DE091">
    <w:name w:val="306AA40E25A948CE929B07CDB86DE091"/>
    <w:rsid w:val="006C228C"/>
  </w:style>
  <w:style w:type="paragraph" w:customStyle="1" w:styleId="4FDB4B5A79BC42A681453D1EF15116C0">
    <w:name w:val="4FDB4B5A79BC42A681453D1EF15116C0"/>
    <w:rsid w:val="006C228C"/>
  </w:style>
  <w:style w:type="paragraph" w:customStyle="1" w:styleId="9554A8C6B3894ED79C74C14E5770EE74">
    <w:name w:val="9554A8C6B3894ED79C74C14E5770EE74"/>
    <w:rsid w:val="006C228C"/>
  </w:style>
  <w:style w:type="paragraph" w:customStyle="1" w:styleId="2B22CFAB70DA45D489086194340A92D7">
    <w:name w:val="2B22CFAB70DA45D489086194340A92D7"/>
    <w:rsid w:val="006C228C"/>
  </w:style>
  <w:style w:type="paragraph" w:customStyle="1" w:styleId="6D4BFCE2587F4B20A7D73154E9A4434D">
    <w:name w:val="6D4BFCE2587F4B20A7D73154E9A4434D"/>
    <w:rsid w:val="006C228C"/>
  </w:style>
  <w:style w:type="paragraph" w:customStyle="1" w:styleId="036A004082CE49D8948A6B7DB0636434">
    <w:name w:val="036A004082CE49D8948A6B7DB0636434"/>
    <w:rsid w:val="006C228C"/>
  </w:style>
  <w:style w:type="paragraph" w:customStyle="1" w:styleId="CFAC22502276428EBD24F89B8F9BDFA4">
    <w:name w:val="CFAC22502276428EBD24F89B8F9BDFA4"/>
    <w:rsid w:val="006C228C"/>
  </w:style>
  <w:style w:type="paragraph" w:customStyle="1" w:styleId="BD67F52646FF44F18C6F37E72D70CBC8">
    <w:name w:val="BD67F52646FF44F18C6F37E72D70CBC8"/>
    <w:rsid w:val="006C228C"/>
  </w:style>
  <w:style w:type="paragraph" w:customStyle="1" w:styleId="9A241B6DF9334354BF1960BF38BEB36D">
    <w:name w:val="9A241B6DF9334354BF1960BF38BEB36D"/>
    <w:rsid w:val="006C228C"/>
  </w:style>
  <w:style w:type="paragraph" w:customStyle="1" w:styleId="3C3B03B3EF9649BF90FF0BFD09296FE7">
    <w:name w:val="3C3B03B3EF9649BF90FF0BFD09296FE7"/>
    <w:rsid w:val="006C228C"/>
  </w:style>
  <w:style w:type="paragraph" w:customStyle="1" w:styleId="06975226285C4032A5F8FEDC4956E56C">
    <w:name w:val="06975226285C4032A5F8FEDC4956E56C"/>
    <w:rsid w:val="006C228C"/>
  </w:style>
  <w:style w:type="paragraph" w:customStyle="1" w:styleId="D174BE493C5440AD8FD3383D9FA827B5">
    <w:name w:val="D174BE493C5440AD8FD3383D9FA827B5"/>
    <w:rsid w:val="006C228C"/>
  </w:style>
  <w:style w:type="paragraph" w:customStyle="1" w:styleId="95F7BA73554B4C399EC6C881FA966163">
    <w:name w:val="95F7BA73554B4C399EC6C881FA966163"/>
    <w:rsid w:val="006C228C"/>
  </w:style>
  <w:style w:type="paragraph" w:customStyle="1" w:styleId="DE4815E498DB4C3AA9AD6E93DA1B8EF5">
    <w:name w:val="DE4815E498DB4C3AA9AD6E93DA1B8EF5"/>
    <w:rsid w:val="006C228C"/>
  </w:style>
  <w:style w:type="paragraph" w:customStyle="1" w:styleId="5B630AB69FC3400BA9EC0F96FCA3AFA3">
    <w:name w:val="5B630AB69FC3400BA9EC0F96FCA3AFA3"/>
    <w:rsid w:val="006C228C"/>
  </w:style>
  <w:style w:type="paragraph" w:customStyle="1" w:styleId="2BADD86662E74945995D7C187342F2E6">
    <w:name w:val="2BADD86662E74945995D7C187342F2E6"/>
    <w:rsid w:val="006C228C"/>
  </w:style>
  <w:style w:type="paragraph" w:customStyle="1" w:styleId="5B07219E7A9148E78AA948D0AD56E8B6">
    <w:name w:val="5B07219E7A9148E78AA948D0AD56E8B6"/>
    <w:rsid w:val="006C228C"/>
  </w:style>
  <w:style w:type="paragraph" w:customStyle="1" w:styleId="CC70D7932DAE4D1088AFC2D44204D40A">
    <w:name w:val="CC70D7932DAE4D1088AFC2D44204D40A"/>
    <w:rsid w:val="006C228C"/>
  </w:style>
  <w:style w:type="paragraph" w:customStyle="1" w:styleId="C9178203C5354EF9B34655301730C207">
    <w:name w:val="C9178203C5354EF9B34655301730C207"/>
    <w:rsid w:val="006C228C"/>
  </w:style>
  <w:style w:type="paragraph" w:customStyle="1" w:styleId="3B4088A10A8B4C9DAD3B309902D6B307">
    <w:name w:val="3B4088A10A8B4C9DAD3B309902D6B307"/>
    <w:rsid w:val="006C228C"/>
  </w:style>
  <w:style w:type="paragraph" w:customStyle="1" w:styleId="2D8A18738FB2474887612C505F0434F6">
    <w:name w:val="2D8A18738FB2474887612C505F0434F6"/>
    <w:rsid w:val="006C228C"/>
  </w:style>
  <w:style w:type="paragraph" w:customStyle="1" w:styleId="F734C6F74BE84DEA83F8FE0D43176177">
    <w:name w:val="F734C6F74BE84DEA83F8FE0D43176177"/>
    <w:rsid w:val="006C2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825B-E4AB-4513-B698-6AC3B235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5ED18E6F</Template>
  <TotalTime>1</TotalTime>
  <Pages>14</Pages>
  <Words>2457</Words>
  <Characters>14005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NATURISm   - NAsoenteric Tube pressUre Related InjurieS</vt:lpstr>
    </vt:vector>
  </TitlesOfParts>
  <Company>Bendigo Health</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NATURISm   - NAsoenteric Tube pressUre Related InjurieS</dc:title>
  <dc:creator>jasmith</dc:creator>
  <cp:lastModifiedBy>Eliza Dearaugo</cp:lastModifiedBy>
  <cp:revision>2</cp:revision>
  <cp:lastPrinted>2018-04-10T01:00:00Z</cp:lastPrinted>
  <dcterms:created xsi:type="dcterms:W3CDTF">2019-02-13T05:25:00Z</dcterms:created>
  <dcterms:modified xsi:type="dcterms:W3CDTF">2019-02-13T05:25:00Z</dcterms:modified>
</cp:coreProperties>
</file>